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DF" w:rsidRPr="000B2E6E" w:rsidRDefault="00AC3D7A" w:rsidP="000B2E6E">
      <w:pPr>
        <w:ind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038860" cy="73914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526" w:rsidRDefault="00AC3D7A" w:rsidP="00CA48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5300" cy="6477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0;width:81.8pt;height:58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HPfgIAAA0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" stroked="f">
                <v:textbox style="mso-fit-shape-to-text:t">
                  <w:txbxContent>
                    <w:p w:rsidR="00816526" w:rsidRDefault="00AC3D7A" w:rsidP="00CA48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5300" cy="6477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A48DF" w:rsidRPr="000B2E6E" w:rsidRDefault="00CA48DF" w:rsidP="000B2E6E">
      <w:pPr>
        <w:ind w:firstLine="540"/>
      </w:pPr>
    </w:p>
    <w:p w:rsidR="00CA48DF" w:rsidRPr="000B2E6E" w:rsidRDefault="00CA48DF" w:rsidP="000B2E6E">
      <w:pPr>
        <w:ind w:firstLine="540"/>
      </w:pPr>
    </w:p>
    <w:p w:rsidR="000B2E6E" w:rsidRDefault="000B2E6E" w:rsidP="000B2E6E">
      <w:pPr>
        <w:ind w:firstLine="540"/>
      </w:pPr>
      <w:bookmarkStart w:id="0" w:name="_GoBack"/>
      <w:bookmarkEnd w:id="0"/>
    </w:p>
    <w:p w:rsidR="000B2E6E" w:rsidRDefault="000B2E6E" w:rsidP="000B2E6E">
      <w:pPr>
        <w:ind w:firstLine="540"/>
      </w:pPr>
    </w:p>
    <w:p w:rsidR="000B2E6E" w:rsidRDefault="000B2E6E" w:rsidP="000B2E6E">
      <w:pPr>
        <w:ind w:firstLine="540"/>
      </w:pPr>
    </w:p>
    <w:p w:rsidR="00CA48DF" w:rsidRPr="000B2E6E" w:rsidRDefault="00CA48DF" w:rsidP="000B2E6E">
      <w:pPr>
        <w:ind w:firstLine="540"/>
        <w:jc w:val="center"/>
        <w:rPr>
          <w:b/>
        </w:rPr>
      </w:pPr>
      <w:r w:rsidRPr="000B2E6E">
        <w:rPr>
          <w:b/>
        </w:rPr>
        <w:t>ВЯТСКОПОЛЯНСКАЯ</w:t>
      </w:r>
      <w:r w:rsidR="000B2E6E" w:rsidRPr="000B2E6E">
        <w:rPr>
          <w:b/>
        </w:rPr>
        <w:t xml:space="preserve"> </w:t>
      </w:r>
      <w:r w:rsidRPr="000B2E6E">
        <w:rPr>
          <w:b/>
        </w:rPr>
        <w:t>ГОРОДСКАЯ</w:t>
      </w:r>
      <w:r w:rsidR="000B2E6E" w:rsidRPr="000B2E6E">
        <w:rPr>
          <w:b/>
        </w:rPr>
        <w:t xml:space="preserve"> </w:t>
      </w:r>
      <w:r w:rsidRPr="000B2E6E">
        <w:rPr>
          <w:b/>
        </w:rPr>
        <w:t>ДУМА</w:t>
      </w:r>
    </w:p>
    <w:p w:rsidR="00CA48DF" w:rsidRPr="000B2E6E" w:rsidRDefault="00CA48DF" w:rsidP="000B2E6E">
      <w:pPr>
        <w:ind w:firstLine="540"/>
        <w:jc w:val="center"/>
      </w:pPr>
      <w:r w:rsidRPr="000B2E6E">
        <w:rPr>
          <w:b/>
        </w:rPr>
        <w:t>Кировская</w:t>
      </w:r>
      <w:r w:rsidR="000B2E6E" w:rsidRPr="000B2E6E">
        <w:rPr>
          <w:b/>
        </w:rPr>
        <w:t xml:space="preserve"> </w:t>
      </w:r>
      <w:r w:rsidRPr="000B2E6E">
        <w:rPr>
          <w:b/>
        </w:rPr>
        <w:t>область</w:t>
      </w:r>
    </w:p>
    <w:p w:rsidR="00E30604" w:rsidRPr="000B2E6E" w:rsidRDefault="00E30604" w:rsidP="000B2E6E">
      <w:pPr>
        <w:ind w:firstLine="540"/>
        <w:jc w:val="center"/>
      </w:pPr>
    </w:p>
    <w:p w:rsidR="00CA48DF" w:rsidRPr="000B2E6E" w:rsidRDefault="00CA48DF" w:rsidP="000B2E6E">
      <w:pPr>
        <w:ind w:firstLine="540"/>
        <w:jc w:val="center"/>
      </w:pPr>
      <w:r w:rsidRPr="000B2E6E">
        <w:t>РЕШЕНИЕ</w:t>
      </w:r>
    </w:p>
    <w:p w:rsidR="00CA48DF" w:rsidRPr="000B2E6E" w:rsidRDefault="00CA48DF" w:rsidP="000B2E6E">
      <w:pPr>
        <w:ind w:firstLine="540"/>
        <w:jc w:val="center"/>
      </w:pPr>
      <w:r w:rsidRPr="000B2E6E">
        <w:t>от</w:t>
      </w:r>
      <w:r w:rsidR="000B2E6E">
        <w:t xml:space="preserve"> </w:t>
      </w:r>
      <w:r w:rsidR="00D01295" w:rsidRPr="000B2E6E">
        <w:t>12.07</w:t>
      </w:r>
      <w:r w:rsidRPr="000B2E6E">
        <w:t>.2006</w:t>
      </w:r>
      <w:r w:rsidR="000B2E6E">
        <w:t xml:space="preserve"> </w:t>
      </w:r>
      <w:r w:rsidRPr="000B2E6E">
        <w:t>№</w:t>
      </w:r>
      <w:r w:rsidR="000B2E6E">
        <w:t xml:space="preserve"> </w:t>
      </w:r>
      <w:r w:rsidR="00D01295" w:rsidRPr="000B2E6E">
        <w:t>5</w:t>
      </w:r>
      <w:r w:rsidR="00E039FC" w:rsidRPr="000B2E6E">
        <w:t>6</w:t>
      </w:r>
    </w:p>
    <w:p w:rsidR="00CA48DF" w:rsidRPr="000B2E6E" w:rsidRDefault="00CA48DF" w:rsidP="000B2E6E">
      <w:pPr>
        <w:ind w:firstLine="540"/>
        <w:jc w:val="center"/>
      </w:pPr>
      <w:r w:rsidRPr="000B2E6E">
        <w:t>г.</w:t>
      </w:r>
      <w:r w:rsidR="000B2E6E">
        <w:t xml:space="preserve"> </w:t>
      </w:r>
      <w:r w:rsidRPr="000B2E6E">
        <w:t>Вятские</w:t>
      </w:r>
      <w:r w:rsidR="000B2E6E">
        <w:t xml:space="preserve"> </w:t>
      </w:r>
      <w:r w:rsidRPr="000B2E6E">
        <w:t>Поляны</w:t>
      </w:r>
    </w:p>
    <w:p w:rsidR="00CA48DF" w:rsidRPr="000B2E6E" w:rsidRDefault="00CA48DF" w:rsidP="000B2E6E">
      <w:pPr>
        <w:ind w:firstLine="540"/>
        <w:jc w:val="center"/>
      </w:pPr>
    </w:p>
    <w:p w:rsidR="00CA48DF" w:rsidRPr="000B2E6E" w:rsidRDefault="000B2E6E" w:rsidP="000B2E6E">
      <w:pPr>
        <w:ind w:firstLine="540"/>
        <w:jc w:val="center"/>
      </w:pPr>
      <w:r w:rsidRPr="000B2E6E">
        <w:rPr>
          <w:rFonts w:cs="Arial"/>
          <w:b/>
          <w:bCs/>
          <w:kern w:val="28"/>
          <w:sz w:val="32"/>
          <w:szCs w:val="32"/>
        </w:rPr>
        <w:t>О СОЗДАНИИ МУНИЦИПАЛЬНОГО ФОНДА ПОДДЕРЖКИ МАЛОГО ПРЕДПРИНИМАТЕЛЬСТВА ГОРОДА ВЯТСКИЕ ПОЛЯНЫ</w:t>
      </w:r>
    </w:p>
    <w:p w:rsidR="00CA48DF" w:rsidRPr="000B2E6E" w:rsidRDefault="00CA48DF" w:rsidP="000B2E6E">
      <w:pPr>
        <w:ind w:firstLine="540"/>
      </w:pPr>
    </w:p>
    <w:p w:rsidR="00750518" w:rsidRPr="000B2E6E" w:rsidRDefault="00750518" w:rsidP="000B2E6E">
      <w:pPr>
        <w:ind w:firstLine="540"/>
      </w:pPr>
    </w:p>
    <w:p w:rsidR="00CA48DF" w:rsidRPr="000B2E6E" w:rsidRDefault="00CA48DF" w:rsidP="000B2E6E">
      <w:pPr>
        <w:ind w:firstLine="540"/>
      </w:pPr>
      <w:r w:rsidRPr="000B2E6E">
        <w:t>В</w:t>
      </w:r>
      <w:r w:rsidR="000B2E6E">
        <w:t xml:space="preserve"> </w:t>
      </w:r>
      <w:r w:rsidRPr="000B2E6E">
        <w:t>соответствии</w:t>
      </w:r>
      <w:r w:rsidR="000B2E6E">
        <w:t xml:space="preserve"> </w:t>
      </w:r>
      <w:r w:rsidRPr="000B2E6E">
        <w:t>со</w:t>
      </w:r>
      <w:r w:rsidR="000B2E6E">
        <w:t xml:space="preserve"> </w:t>
      </w:r>
      <w:r w:rsidRPr="000B2E6E">
        <w:t>ст.</w:t>
      </w:r>
      <w:r w:rsidR="000B2E6E">
        <w:t xml:space="preserve"> </w:t>
      </w:r>
      <w:r w:rsidR="0044645C" w:rsidRPr="000B2E6E">
        <w:t>69</w:t>
      </w:r>
      <w:r w:rsidR="000B2E6E">
        <w:t xml:space="preserve"> </w:t>
      </w:r>
      <w:r w:rsidRPr="000B2E6E">
        <w:t>Федерального</w:t>
      </w:r>
      <w:r w:rsidR="000B2E6E">
        <w:t xml:space="preserve"> </w:t>
      </w:r>
      <w:r w:rsidRPr="000B2E6E">
        <w:t>закона</w:t>
      </w:r>
      <w:r w:rsidR="000B2E6E">
        <w:t xml:space="preserve"> </w:t>
      </w:r>
      <w:hyperlink r:id="rId7" w:tgtFrame="Logical" w:history="1">
        <w:r w:rsidRPr="000B2E6E">
          <w:rPr>
            <w:rStyle w:val="a8"/>
          </w:rPr>
          <w:t>"Об</w:t>
        </w:r>
        <w:r w:rsidR="000B2E6E" w:rsidRPr="000B2E6E">
          <w:rPr>
            <w:rStyle w:val="a8"/>
          </w:rPr>
          <w:t xml:space="preserve"> </w:t>
        </w:r>
        <w:r w:rsidRPr="000B2E6E">
          <w:rPr>
            <w:rStyle w:val="a8"/>
          </w:rPr>
          <w:t>общих</w:t>
        </w:r>
        <w:r w:rsidR="000B2E6E" w:rsidRPr="000B2E6E">
          <w:rPr>
            <w:rStyle w:val="a8"/>
          </w:rPr>
          <w:t xml:space="preserve"> </w:t>
        </w:r>
        <w:r w:rsidRPr="000B2E6E">
          <w:rPr>
            <w:rStyle w:val="a8"/>
          </w:rPr>
          <w:t>принципах</w:t>
        </w:r>
        <w:r w:rsidR="000B2E6E" w:rsidRPr="000B2E6E">
          <w:rPr>
            <w:rStyle w:val="a8"/>
          </w:rPr>
          <w:t xml:space="preserve"> </w:t>
        </w:r>
        <w:r w:rsidRPr="000B2E6E">
          <w:rPr>
            <w:rStyle w:val="a8"/>
          </w:rPr>
          <w:t>организации</w:t>
        </w:r>
        <w:r w:rsidR="000B2E6E" w:rsidRPr="000B2E6E">
          <w:rPr>
            <w:rStyle w:val="a8"/>
          </w:rPr>
          <w:t xml:space="preserve"> </w:t>
        </w:r>
        <w:r w:rsidRPr="000B2E6E">
          <w:rPr>
            <w:rStyle w:val="a8"/>
          </w:rPr>
          <w:t>местного</w:t>
        </w:r>
        <w:r w:rsidR="000B2E6E" w:rsidRPr="000B2E6E">
          <w:rPr>
            <w:rStyle w:val="a8"/>
          </w:rPr>
          <w:t xml:space="preserve"> </w:t>
        </w:r>
        <w:r w:rsidRPr="000B2E6E">
          <w:rPr>
            <w:rStyle w:val="a8"/>
          </w:rPr>
          <w:t>самоуправления</w:t>
        </w:r>
        <w:r w:rsidR="000B2E6E" w:rsidRPr="000B2E6E">
          <w:rPr>
            <w:rStyle w:val="a8"/>
          </w:rPr>
          <w:t xml:space="preserve"> </w:t>
        </w:r>
        <w:r w:rsidRPr="000B2E6E">
          <w:rPr>
            <w:rStyle w:val="a8"/>
          </w:rPr>
          <w:t>в</w:t>
        </w:r>
        <w:r w:rsidR="000B2E6E" w:rsidRPr="000B2E6E">
          <w:rPr>
            <w:rStyle w:val="a8"/>
          </w:rPr>
          <w:t xml:space="preserve"> </w:t>
        </w:r>
        <w:r w:rsidRPr="000B2E6E">
          <w:rPr>
            <w:rStyle w:val="a8"/>
          </w:rPr>
          <w:t>Р</w:t>
        </w:r>
        <w:r w:rsidR="0044645C" w:rsidRPr="000B2E6E">
          <w:rPr>
            <w:rStyle w:val="a8"/>
          </w:rPr>
          <w:t>оссийской</w:t>
        </w:r>
        <w:r w:rsidR="000B2E6E" w:rsidRPr="000B2E6E">
          <w:rPr>
            <w:rStyle w:val="a8"/>
          </w:rPr>
          <w:t xml:space="preserve"> </w:t>
        </w:r>
        <w:r w:rsidR="0044645C" w:rsidRPr="000B2E6E">
          <w:rPr>
            <w:rStyle w:val="a8"/>
          </w:rPr>
          <w:t>Федерации</w:t>
        </w:r>
        <w:r w:rsidRPr="000B2E6E">
          <w:rPr>
            <w:rStyle w:val="a8"/>
          </w:rPr>
          <w:t>"</w:t>
        </w:r>
      </w:hyperlink>
      <w:r w:rsidR="0044645C" w:rsidRPr="000B2E6E">
        <w:t>,</w:t>
      </w:r>
      <w:r w:rsidR="000B2E6E">
        <w:t xml:space="preserve"> </w:t>
      </w:r>
      <w:r w:rsidR="0044645C" w:rsidRPr="000B2E6E">
        <w:t>ст.</w:t>
      </w:r>
      <w:r w:rsidR="000B2E6E">
        <w:t xml:space="preserve"> </w:t>
      </w:r>
      <w:r w:rsidR="0044645C" w:rsidRPr="000B2E6E">
        <w:t>42</w:t>
      </w:r>
      <w:r w:rsidR="000B2E6E">
        <w:t xml:space="preserve"> </w:t>
      </w:r>
      <w:hyperlink r:id="rId8" w:tgtFrame="Logical" w:history="1">
        <w:r w:rsidR="0044645C" w:rsidRPr="000B2E6E">
          <w:rPr>
            <w:rStyle w:val="a8"/>
          </w:rPr>
          <w:t>Устава</w:t>
        </w:r>
      </w:hyperlink>
      <w:r w:rsidR="000B2E6E">
        <w:t xml:space="preserve"> </w:t>
      </w:r>
      <w:r w:rsidR="0044645C" w:rsidRPr="000B2E6E">
        <w:t>муниципального</w:t>
      </w:r>
      <w:r w:rsidR="000B2E6E">
        <w:t xml:space="preserve"> </w:t>
      </w:r>
      <w:r w:rsidR="0044645C" w:rsidRPr="000B2E6E">
        <w:t>образования</w:t>
      </w:r>
      <w:r w:rsidR="000B2E6E">
        <w:t xml:space="preserve"> </w:t>
      </w:r>
      <w:r w:rsidR="0044645C" w:rsidRPr="000B2E6E">
        <w:t>«Город</w:t>
      </w:r>
      <w:r w:rsidR="000B2E6E">
        <w:t xml:space="preserve"> </w:t>
      </w:r>
      <w:r w:rsidR="0044645C" w:rsidRPr="000B2E6E">
        <w:t>Вятские</w:t>
      </w:r>
      <w:r w:rsidR="000B2E6E">
        <w:t xml:space="preserve"> </w:t>
      </w:r>
      <w:r w:rsidR="0044645C" w:rsidRPr="000B2E6E">
        <w:t>Поляны»</w:t>
      </w:r>
      <w:r w:rsidR="000B2E6E">
        <w:t xml:space="preserve"> </w:t>
      </w:r>
      <w:r w:rsidR="0044645C" w:rsidRPr="000B2E6E">
        <w:t>и</w:t>
      </w:r>
      <w:r w:rsidR="000B2E6E">
        <w:t xml:space="preserve"> </w:t>
      </w:r>
      <w:r w:rsidR="0044645C" w:rsidRPr="000B2E6E">
        <w:t>с</w:t>
      </w:r>
      <w:r w:rsidR="000B2E6E">
        <w:t xml:space="preserve"> </w:t>
      </w:r>
      <w:r w:rsidR="0044645C" w:rsidRPr="000B2E6E">
        <w:t>целью</w:t>
      </w:r>
      <w:r w:rsidR="000B2E6E">
        <w:t xml:space="preserve"> </w:t>
      </w:r>
      <w:r w:rsidR="00F664C1" w:rsidRPr="000B2E6E">
        <w:t>развития</w:t>
      </w:r>
      <w:r w:rsidR="000B2E6E">
        <w:t xml:space="preserve"> </w:t>
      </w:r>
      <w:r w:rsidR="00F664C1" w:rsidRPr="000B2E6E">
        <w:t>и</w:t>
      </w:r>
      <w:r w:rsidR="000B2E6E">
        <w:t xml:space="preserve"> </w:t>
      </w:r>
      <w:r w:rsidR="00F664C1" w:rsidRPr="000B2E6E">
        <w:t>поддержки</w:t>
      </w:r>
      <w:r w:rsidR="000B2E6E">
        <w:t xml:space="preserve"> </w:t>
      </w:r>
      <w:r w:rsidR="00F664C1" w:rsidRPr="000B2E6E">
        <w:t>малого</w:t>
      </w:r>
      <w:r w:rsidR="000B2E6E">
        <w:t xml:space="preserve"> </w:t>
      </w:r>
      <w:r w:rsidR="00F664C1" w:rsidRPr="000B2E6E">
        <w:t>предпринимательства</w:t>
      </w:r>
      <w:r w:rsidR="000B2E6E">
        <w:t xml:space="preserve"> </w:t>
      </w:r>
      <w:r w:rsidR="00F664C1" w:rsidRPr="000B2E6E">
        <w:t>г</w:t>
      </w:r>
      <w:r w:rsidRPr="000B2E6E">
        <w:t>ородская</w:t>
      </w:r>
      <w:r w:rsidR="000B2E6E">
        <w:t xml:space="preserve"> </w:t>
      </w:r>
      <w:r w:rsidRPr="000B2E6E">
        <w:t>Дума</w:t>
      </w:r>
      <w:r w:rsidR="000B2E6E">
        <w:t xml:space="preserve"> </w:t>
      </w:r>
      <w:r w:rsidR="00750518" w:rsidRPr="000B2E6E">
        <w:t>РЕШИЛА</w:t>
      </w:r>
      <w:r w:rsidRPr="000B2E6E">
        <w:t>:</w:t>
      </w:r>
    </w:p>
    <w:p w:rsidR="00CA48DF" w:rsidRPr="000B2E6E" w:rsidRDefault="00CA48DF" w:rsidP="000B2E6E">
      <w:pPr>
        <w:ind w:firstLine="540"/>
      </w:pPr>
      <w:r w:rsidRPr="000B2E6E">
        <w:t>1.</w:t>
      </w:r>
      <w:r w:rsidR="000B2E6E">
        <w:t xml:space="preserve"> </w:t>
      </w:r>
      <w:r w:rsidR="0044645C" w:rsidRPr="000B2E6E">
        <w:t>Создать</w:t>
      </w:r>
      <w:r w:rsidR="000B2E6E">
        <w:t xml:space="preserve"> </w:t>
      </w:r>
      <w:r w:rsidR="0044645C" w:rsidRPr="000B2E6E">
        <w:t>муниципальный</w:t>
      </w:r>
      <w:r w:rsidR="000B2E6E">
        <w:t xml:space="preserve"> </w:t>
      </w:r>
      <w:r w:rsidR="0044645C" w:rsidRPr="000B2E6E">
        <w:t>фонд</w:t>
      </w:r>
      <w:r w:rsidR="000B2E6E">
        <w:t xml:space="preserve"> </w:t>
      </w:r>
      <w:r w:rsidR="00F664C1" w:rsidRPr="000B2E6E">
        <w:t>поддержки</w:t>
      </w:r>
      <w:r w:rsidR="000B2E6E">
        <w:t xml:space="preserve"> </w:t>
      </w:r>
      <w:r w:rsidR="00F664C1" w:rsidRPr="000B2E6E">
        <w:t>малого</w:t>
      </w:r>
      <w:r w:rsidR="000B2E6E">
        <w:t xml:space="preserve"> </w:t>
      </w:r>
      <w:r w:rsidR="00F664C1" w:rsidRPr="000B2E6E">
        <w:t>предпринимательства</w:t>
      </w:r>
      <w:r w:rsidR="000B2E6E">
        <w:t xml:space="preserve"> </w:t>
      </w:r>
      <w:r w:rsidR="0044645C" w:rsidRPr="000B2E6E">
        <w:t>города</w:t>
      </w:r>
      <w:r w:rsidR="000B2E6E">
        <w:t xml:space="preserve"> </w:t>
      </w:r>
      <w:r w:rsidR="0044645C" w:rsidRPr="000B2E6E">
        <w:t>Вятские</w:t>
      </w:r>
      <w:r w:rsidR="000B2E6E">
        <w:t xml:space="preserve"> </w:t>
      </w:r>
      <w:r w:rsidR="0044645C" w:rsidRPr="000B2E6E">
        <w:t>Поляны</w:t>
      </w:r>
      <w:r w:rsidRPr="000B2E6E">
        <w:t>.</w:t>
      </w:r>
    </w:p>
    <w:p w:rsidR="0044645C" w:rsidRPr="000B2E6E" w:rsidRDefault="00CA48DF" w:rsidP="000B2E6E">
      <w:pPr>
        <w:ind w:firstLine="540"/>
      </w:pPr>
      <w:r w:rsidRPr="000B2E6E">
        <w:t>2.</w:t>
      </w:r>
      <w:r w:rsidR="000B2E6E">
        <w:t xml:space="preserve"> </w:t>
      </w:r>
      <w:r w:rsidR="0044645C" w:rsidRPr="000B2E6E">
        <w:t>Утвердить</w:t>
      </w:r>
      <w:r w:rsidR="000B2E6E">
        <w:t xml:space="preserve"> </w:t>
      </w:r>
      <w:r w:rsidR="0044645C" w:rsidRPr="000B2E6E">
        <w:t>Устав</w:t>
      </w:r>
      <w:r w:rsidR="000B2E6E">
        <w:t xml:space="preserve"> </w:t>
      </w:r>
      <w:r w:rsidR="00F664C1" w:rsidRPr="000B2E6E">
        <w:t>муниципального</w:t>
      </w:r>
      <w:r w:rsidR="000B2E6E">
        <w:t xml:space="preserve"> </w:t>
      </w:r>
      <w:r w:rsidR="00F664C1" w:rsidRPr="000B2E6E">
        <w:t>фонда</w:t>
      </w:r>
      <w:r w:rsidR="000B2E6E">
        <w:t xml:space="preserve"> </w:t>
      </w:r>
      <w:r w:rsidR="00F664C1" w:rsidRPr="000B2E6E">
        <w:t>поддержки</w:t>
      </w:r>
      <w:r w:rsidR="000B2E6E">
        <w:t xml:space="preserve"> </w:t>
      </w:r>
      <w:r w:rsidR="00F664C1" w:rsidRPr="000B2E6E">
        <w:t>малого</w:t>
      </w:r>
      <w:r w:rsidR="000B2E6E">
        <w:t xml:space="preserve"> </w:t>
      </w:r>
      <w:r w:rsidR="00F664C1" w:rsidRPr="000B2E6E">
        <w:t>предпринимательства</w:t>
      </w:r>
      <w:r w:rsidR="000B2E6E">
        <w:t xml:space="preserve"> </w:t>
      </w:r>
      <w:r w:rsidR="00F664C1" w:rsidRPr="000B2E6E">
        <w:t>города</w:t>
      </w:r>
      <w:r w:rsidR="000B2E6E">
        <w:t xml:space="preserve"> </w:t>
      </w:r>
      <w:r w:rsidR="00F664C1" w:rsidRPr="000B2E6E">
        <w:t>Вятские</w:t>
      </w:r>
      <w:r w:rsidR="000B2E6E">
        <w:t xml:space="preserve"> </w:t>
      </w:r>
      <w:r w:rsidR="00F664C1" w:rsidRPr="000B2E6E">
        <w:t>Поляны</w:t>
      </w:r>
      <w:r w:rsidR="0044645C" w:rsidRPr="000B2E6E">
        <w:t>.</w:t>
      </w:r>
      <w:r w:rsidR="000B2E6E">
        <w:t xml:space="preserve"> </w:t>
      </w:r>
      <w:r w:rsidR="0044645C" w:rsidRPr="000B2E6E">
        <w:t>Прилагается.</w:t>
      </w:r>
    </w:p>
    <w:p w:rsidR="0044645C" w:rsidRPr="000B2E6E" w:rsidRDefault="0044645C" w:rsidP="000B2E6E">
      <w:pPr>
        <w:ind w:firstLine="540"/>
      </w:pPr>
      <w:r w:rsidRPr="000B2E6E">
        <w:t>3.</w:t>
      </w:r>
      <w:r w:rsidR="000B2E6E">
        <w:t xml:space="preserve"> </w:t>
      </w:r>
      <w:r w:rsidRPr="000B2E6E">
        <w:t>Утвердить</w:t>
      </w:r>
      <w:r w:rsidR="000B2E6E">
        <w:t xml:space="preserve"> </w:t>
      </w:r>
      <w:r w:rsidRPr="000B2E6E">
        <w:t>состав</w:t>
      </w:r>
      <w:r w:rsidR="000B2E6E">
        <w:t xml:space="preserve"> </w:t>
      </w:r>
      <w:r w:rsidRPr="000B2E6E">
        <w:t>Попечительского</w:t>
      </w:r>
      <w:r w:rsidR="000B2E6E">
        <w:t xml:space="preserve"> </w:t>
      </w:r>
      <w:r w:rsidRPr="000B2E6E">
        <w:t>Совета</w:t>
      </w:r>
      <w:r w:rsidR="000B2E6E">
        <w:t xml:space="preserve"> </w:t>
      </w:r>
      <w:r w:rsidR="00F664C1" w:rsidRPr="000B2E6E">
        <w:t>муниципального</w:t>
      </w:r>
      <w:r w:rsidR="000B2E6E">
        <w:t xml:space="preserve"> </w:t>
      </w:r>
      <w:r w:rsidR="00F664C1" w:rsidRPr="000B2E6E">
        <w:t>фонда</w:t>
      </w:r>
      <w:r w:rsidR="000B2E6E">
        <w:t xml:space="preserve"> </w:t>
      </w:r>
      <w:r w:rsidR="00F664C1" w:rsidRPr="000B2E6E">
        <w:t>поддержки</w:t>
      </w:r>
      <w:r w:rsidR="000B2E6E">
        <w:t xml:space="preserve"> </w:t>
      </w:r>
      <w:r w:rsidR="00F664C1" w:rsidRPr="000B2E6E">
        <w:t>малого</w:t>
      </w:r>
      <w:r w:rsidR="000B2E6E">
        <w:t xml:space="preserve"> </w:t>
      </w:r>
      <w:r w:rsidR="00F664C1" w:rsidRPr="000B2E6E">
        <w:t>предпринимательства</w:t>
      </w:r>
      <w:r w:rsidR="000B2E6E">
        <w:t xml:space="preserve"> </w:t>
      </w:r>
      <w:r w:rsidR="00F664C1" w:rsidRPr="000B2E6E">
        <w:t>города</w:t>
      </w:r>
      <w:r w:rsidR="000B2E6E">
        <w:t xml:space="preserve"> </w:t>
      </w:r>
      <w:r w:rsidR="00F664C1" w:rsidRPr="000B2E6E">
        <w:t>Вятские</w:t>
      </w:r>
      <w:r w:rsidR="000B2E6E">
        <w:t xml:space="preserve"> </w:t>
      </w:r>
      <w:r w:rsidR="00F664C1" w:rsidRPr="000B2E6E">
        <w:t>Поляны</w:t>
      </w:r>
      <w:r w:rsidRPr="000B2E6E">
        <w:t>.</w:t>
      </w:r>
      <w:r w:rsidR="000B2E6E">
        <w:t xml:space="preserve"> </w:t>
      </w:r>
      <w:r w:rsidRPr="000B2E6E">
        <w:t>Прилагается.</w:t>
      </w:r>
    </w:p>
    <w:p w:rsidR="00CA48DF" w:rsidRPr="000B2E6E" w:rsidRDefault="00CA48DF" w:rsidP="000B2E6E">
      <w:pPr>
        <w:ind w:firstLine="540"/>
      </w:pPr>
    </w:p>
    <w:p w:rsidR="00CA48DF" w:rsidRPr="000B2E6E" w:rsidRDefault="00CA48DF" w:rsidP="000B2E6E">
      <w:pPr>
        <w:ind w:firstLine="540"/>
      </w:pPr>
    </w:p>
    <w:p w:rsidR="000B2E6E" w:rsidRDefault="00CA48DF" w:rsidP="000B2E6E">
      <w:pPr>
        <w:ind w:firstLine="540"/>
      </w:pPr>
      <w:r w:rsidRPr="000B2E6E">
        <w:t>Глава</w:t>
      </w:r>
      <w:r w:rsidR="000B2E6E">
        <w:t xml:space="preserve"> </w:t>
      </w:r>
      <w:r w:rsidR="00750518" w:rsidRPr="000B2E6E">
        <w:t>города</w:t>
      </w:r>
      <w:r w:rsidR="000B2E6E">
        <w:t xml:space="preserve"> </w:t>
      </w:r>
    </w:p>
    <w:p w:rsidR="00CA48DF" w:rsidRPr="000B2E6E" w:rsidRDefault="00CA48DF" w:rsidP="000B2E6E">
      <w:pPr>
        <w:ind w:firstLine="540"/>
      </w:pPr>
      <w:r w:rsidRPr="000B2E6E">
        <w:t>А.В.Пономарев</w:t>
      </w:r>
    </w:p>
    <w:p w:rsidR="00CA48DF" w:rsidRPr="000B2E6E" w:rsidRDefault="00CA48DF" w:rsidP="000B2E6E">
      <w:pPr>
        <w:ind w:firstLine="540"/>
      </w:pPr>
    </w:p>
    <w:p w:rsidR="00CA48DF" w:rsidRPr="000B2E6E" w:rsidRDefault="00CA48DF" w:rsidP="000B2E6E">
      <w:pPr>
        <w:ind w:firstLine="540"/>
      </w:pPr>
    </w:p>
    <w:p w:rsidR="0044645C" w:rsidRPr="000B2E6E" w:rsidRDefault="0044645C" w:rsidP="000B2E6E">
      <w:pPr>
        <w:ind w:firstLine="540"/>
        <w:jc w:val="right"/>
      </w:pPr>
      <w:r w:rsidRPr="000B2E6E">
        <w:t>УТВЕРЖДЕН</w:t>
      </w:r>
      <w:r w:rsidR="00841206" w:rsidRPr="000B2E6E">
        <w:t>О</w:t>
      </w:r>
    </w:p>
    <w:p w:rsidR="0044645C" w:rsidRPr="000B2E6E" w:rsidRDefault="00841206" w:rsidP="000B2E6E">
      <w:pPr>
        <w:ind w:firstLine="540"/>
        <w:jc w:val="right"/>
      </w:pPr>
      <w:r w:rsidRPr="000B2E6E">
        <w:t>Решением</w:t>
      </w:r>
      <w:r w:rsidR="000B2E6E">
        <w:t xml:space="preserve"> </w:t>
      </w:r>
      <w:r w:rsidR="0044645C" w:rsidRPr="000B2E6E">
        <w:t>городской</w:t>
      </w:r>
      <w:r w:rsidR="000B2E6E">
        <w:t xml:space="preserve"> </w:t>
      </w:r>
      <w:r w:rsidR="0044645C" w:rsidRPr="000B2E6E">
        <w:t>Думы</w:t>
      </w:r>
      <w:r w:rsidR="000B2E6E">
        <w:t xml:space="preserve"> </w:t>
      </w:r>
    </w:p>
    <w:p w:rsidR="0044645C" w:rsidRPr="000B2E6E" w:rsidRDefault="0044645C" w:rsidP="000B2E6E">
      <w:pPr>
        <w:ind w:firstLine="540"/>
        <w:jc w:val="right"/>
      </w:pPr>
      <w:r w:rsidRPr="000B2E6E">
        <w:t>от</w:t>
      </w:r>
      <w:r w:rsidR="000B2E6E">
        <w:t xml:space="preserve"> </w:t>
      </w:r>
      <w:r w:rsidRPr="000B2E6E">
        <w:t>12.07.2006</w:t>
      </w:r>
      <w:r w:rsidR="000B2E6E">
        <w:t xml:space="preserve"> </w:t>
      </w:r>
      <w:r w:rsidRPr="000B2E6E">
        <w:t>№</w:t>
      </w:r>
      <w:r w:rsidR="000B2E6E">
        <w:t xml:space="preserve"> </w:t>
      </w:r>
      <w:r w:rsidRPr="000B2E6E">
        <w:t>5</w:t>
      </w:r>
      <w:r w:rsidR="00841206" w:rsidRPr="000B2E6E">
        <w:t>6</w:t>
      </w:r>
    </w:p>
    <w:p w:rsidR="0044645C" w:rsidRPr="000B2E6E" w:rsidRDefault="0044645C" w:rsidP="000B2E6E">
      <w:pPr>
        <w:ind w:firstLine="540"/>
      </w:pPr>
    </w:p>
    <w:p w:rsidR="0044645C" w:rsidRPr="000B2E6E" w:rsidRDefault="0044645C" w:rsidP="000B2E6E">
      <w:pPr>
        <w:ind w:firstLine="540"/>
        <w:jc w:val="center"/>
        <w:rPr>
          <w:rFonts w:cs="Arial"/>
          <w:b/>
          <w:bCs/>
          <w:kern w:val="32"/>
          <w:sz w:val="32"/>
          <w:szCs w:val="32"/>
        </w:rPr>
      </w:pPr>
      <w:r w:rsidRPr="000B2E6E">
        <w:rPr>
          <w:rFonts w:cs="Arial"/>
          <w:b/>
          <w:bCs/>
          <w:kern w:val="32"/>
          <w:sz w:val="32"/>
          <w:szCs w:val="32"/>
        </w:rPr>
        <w:t>У</w:t>
      </w:r>
      <w:r w:rsidR="000B2E6E" w:rsidRPr="000B2E6E">
        <w:rPr>
          <w:rFonts w:cs="Arial"/>
          <w:b/>
          <w:bCs/>
          <w:kern w:val="32"/>
          <w:sz w:val="32"/>
          <w:szCs w:val="32"/>
        </w:rPr>
        <w:t xml:space="preserve"> </w:t>
      </w:r>
      <w:r w:rsidRPr="000B2E6E">
        <w:rPr>
          <w:rFonts w:cs="Arial"/>
          <w:b/>
          <w:bCs/>
          <w:kern w:val="32"/>
          <w:sz w:val="32"/>
          <w:szCs w:val="32"/>
        </w:rPr>
        <w:t>С</w:t>
      </w:r>
      <w:r w:rsidR="000B2E6E" w:rsidRPr="000B2E6E">
        <w:rPr>
          <w:rFonts w:cs="Arial"/>
          <w:b/>
          <w:bCs/>
          <w:kern w:val="32"/>
          <w:sz w:val="32"/>
          <w:szCs w:val="32"/>
        </w:rPr>
        <w:t xml:space="preserve"> </w:t>
      </w:r>
      <w:r w:rsidRPr="000B2E6E">
        <w:rPr>
          <w:rFonts w:cs="Arial"/>
          <w:b/>
          <w:bCs/>
          <w:kern w:val="32"/>
          <w:sz w:val="32"/>
          <w:szCs w:val="32"/>
        </w:rPr>
        <w:t>Т</w:t>
      </w:r>
      <w:r w:rsidR="000B2E6E" w:rsidRPr="000B2E6E">
        <w:rPr>
          <w:rFonts w:cs="Arial"/>
          <w:b/>
          <w:bCs/>
          <w:kern w:val="32"/>
          <w:sz w:val="32"/>
          <w:szCs w:val="32"/>
        </w:rPr>
        <w:t xml:space="preserve"> </w:t>
      </w:r>
      <w:r w:rsidRPr="000B2E6E">
        <w:rPr>
          <w:rFonts w:cs="Arial"/>
          <w:b/>
          <w:bCs/>
          <w:kern w:val="32"/>
          <w:sz w:val="32"/>
          <w:szCs w:val="32"/>
        </w:rPr>
        <w:t>А</w:t>
      </w:r>
      <w:r w:rsidR="000B2E6E" w:rsidRPr="000B2E6E">
        <w:rPr>
          <w:rFonts w:cs="Arial"/>
          <w:b/>
          <w:bCs/>
          <w:kern w:val="32"/>
          <w:sz w:val="32"/>
          <w:szCs w:val="32"/>
        </w:rPr>
        <w:t xml:space="preserve"> </w:t>
      </w:r>
      <w:r w:rsidRPr="000B2E6E">
        <w:rPr>
          <w:rFonts w:cs="Arial"/>
          <w:b/>
          <w:bCs/>
          <w:kern w:val="32"/>
          <w:sz w:val="32"/>
          <w:szCs w:val="32"/>
        </w:rPr>
        <w:t>В</w:t>
      </w:r>
    </w:p>
    <w:p w:rsidR="0044645C" w:rsidRPr="000B2E6E" w:rsidRDefault="0044645C" w:rsidP="000B2E6E">
      <w:pPr>
        <w:ind w:firstLine="540"/>
        <w:jc w:val="center"/>
        <w:rPr>
          <w:rFonts w:cs="Arial"/>
          <w:b/>
          <w:bCs/>
          <w:kern w:val="32"/>
          <w:sz w:val="32"/>
          <w:szCs w:val="32"/>
        </w:rPr>
      </w:pPr>
      <w:r w:rsidRPr="000B2E6E">
        <w:rPr>
          <w:rFonts w:cs="Arial"/>
          <w:b/>
          <w:bCs/>
          <w:kern w:val="32"/>
          <w:sz w:val="32"/>
          <w:szCs w:val="32"/>
        </w:rPr>
        <w:t>муниципального</w:t>
      </w:r>
      <w:r w:rsidR="000B2E6E" w:rsidRPr="000B2E6E">
        <w:rPr>
          <w:rFonts w:cs="Arial"/>
          <w:b/>
          <w:bCs/>
          <w:kern w:val="32"/>
          <w:sz w:val="32"/>
          <w:szCs w:val="32"/>
        </w:rPr>
        <w:t xml:space="preserve"> </w:t>
      </w:r>
      <w:r w:rsidRPr="000B2E6E">
        <w:rPr>
          <w:rFonts w:cs="Arial"/>
          <w:b/>
          <w:bCs/>
          <w:kern w:val="32"/>
          <w:sz w:val="32"/>
          <w:szCs w:val="32"/>
        </w:rPr>
        <w:t>фонда</w:t>
      </w:r>
      <w:r w:rsidR="000B2E6E" w:rsidRPr="000B2E6E">
        <w:rPr>
          <w:rFonts w:cs="Arial"/>
          <w:b/>
          <w:bCs/>
          <w:kern w:val="32"/>
          <w:sz w:val="32"/>
          <w:szCs w:val="32"/>
        </w:rPr>
        <w:t xml:space="preserve"> </w:t>
      </w:r>
      <w:r w:rsidR="00841206" w:rsidRPr="000B2E6E">
        <w:rPr>
          <w:rFonts w:cs="Arial"/>
          <w:b/>
          <w:bCs/>
          <w:kern w:val="32"/>
          <w:sz w:val="32"/>
          <w:szCs w:val="32"/>
        </w:rPr>
        <w:t>поддержки</w:t>
      </w:r>
      <w:r w:rsidR="000B2E6E" w:rsidRPr="000B2E6E">
        <w:rPr>
          <w:rFonts w:cs="Arial"/>
          <w:b/>
          <w:bCs/>
          <w:kern w:val="32"/>
          <w:sz w:val="32"/>
          <w:szCs w:val="32"/>
        </w:rPr>
        <w:t xml:space="preserve"> </w:t>
      </w:r>
      <w:r w:rsidR="00841206" w:rsidRPr="000B2E6E">
        <w:rPr>
          <w:rFonts w:cs="Arial"/>
          <w:b/>
          <w:bCs/>
          <w:kern w:val="32"/>
          <w:sz w:val="32"/>
          <w:szCs w:val="32"/>
        </w:rPr>
        <w:t>малого</w:t>
      </w:r>
      <w:r w:rsidR="000B2E6E" w:rsidRPr="000B2E6E">
        <w:rPr>
          <w:rFonts w:cs="Arial"/>
          <w:b/>
          <w:bCs/>
          <w:kern w:val="32"/>
          <w:sz w:val="32"/>
          <w:szCs w:val="32"/>
        </w:rPr>
        <w:t xml:space="preserve"> </w:t>
      </w:r>
      <w:r w:rsidR="00841206" w:rsidRPr="000B2E6E">
        <w:rPr>
          <w:rFonts w:cs="Arial"/>
          <w:b/>
          <w:bCs/>
          <w:kern w:val="32"/>
          <w:sz w:val="32"/>
          <w:szCs w:val="32"/>
        </w:rPr>
        <w:t>предпринимательства</w:t>
      </w:r>
      <w:r w:rsidR="000B2E6E" w:rsidRPr="000B2E6E">
        <w:rPr>
          <w:rFonts w:cs="Arial"/>
          <w:b/>
          <w:bCs/>
          <w:kern w:val="32"/>
          <w:sz w:val="32"/>
          <w:szCs w:val="32"/>
        </w:rPr>
        <w:t xml:space="preserve"> </w:t>
      </w:r>
      <w:r w:rsidRPr="000B2E6E">
        <w:rPr>
          <w:rFonts w:cs="Arial"/>
          <w:b/>
          <w:bCs/>
          <w:kern w:val="32"/>
          <w:sz w:val="32"/>
          <w:szCs w:val="32"/>
        </w:rPr>
        <w:t>города</w:t>
      </w:r>
      <w:r w:rsidR="000B2E6E" w:rsidRPr="000B2E6E">
        <w:rPr>
          <w:rFonts w:cs="Arial"/>
          <w:b/>
          <w:bCs/>
          <w:kern w:val="32"/>
          <w:sz w:val="32"/>
          <w:szCs w:val="32"/>
        </w:rPr>
        <w:t xml:space="preserve"> </w:t>
      </w:r>
      <w:r w:rsidRPr="000B2E6E">
        <w:rPr>
          <w:rFonts w:cs="Arial"/>
          <w:b/>
          <w:bCs/>
          <w:kern w:val="32"/>
          <w:sz w:val="32"/>
          <w:szCs w:val="32"/>
        </w:rPr>
        <w:t>Вятские</w:t>
      </w:r>
      <w:r w:rsidR="000B2E6E" w:rsidRPr="000B2E6E">
        <w:rPr>
          <w:rFonts w:cs="Arial"/>
          <w:b/>
          <w:bCs/>
          <w:kern w:val="32"/>
          <w:sz w:val="32"/>
          <w:szCs w:val="32"/>
        </w:rPr>
        <w:t xml:space="preserve"> </w:t>
      </w:r>
      <w:r w:rsidRPr="000B2E6E">
        <w:rPr>
          <w:rFonts w:cs="Arial"/>
          <w:b/>
          <w:bCs/>
          <w:kern w:val="32"/>
          <w:sz w:val="32"/>
          <w:szCs w:val="32"/>
        </w:rPr>
        <w:t>Поляны</w:t>
      </w:r>
    </w:p>
    <w:p w:rsidR="0044645C" w:rsidRPr="000B2E6E" w:rsidRDefault="0044645C" w:rsidP="000B2E6E">
      <w:pPr>
        <w:ind w:firstLine="540"/>
      </w:pPr>
    </w:p>
    <w:p w:rsidR="0044645C" w:rsidRPr="000B2E6E" w:rsidRDefault="0044645C" w:rsidP="000B2E6E">
      <w:pPr>
        <w:ind w:firstLine="540"/>
      </w:pPr>
    </w:p>
    <w:p w:rsidR="0044645C" w:rsidRPr="000B2E6E" w:rsidRDefault="00841206" w:rsidP="000B2E6E">
      <w:pPr>
        <w:ind w:firstLine="540"/>
        <w:jc w:val="center"/>
      </w:pPr>
      <w:r w:rsidRPr="000B2E6E">
        <w:t>г.</w:t>
      </w:r>
      <w:r w:rsidR="000B2E6E">
        <w:t xml:space="preserve"> </w:t>
      </w:r>
      <w:r w:rsidR="0044645C" w:rsidRPr="000B2E6E">
        <w:t>Вятские</w:t>
      </w:r>
      <w:r w:rsidR="000B2E6E">
        <w:t xml:space="preserve"> </w:t>
      </w:r>
      <w:r w:rsidR="0044645C" w:rsidRPr="000B2E6E">
        <w:t>Поляны</w:t>
      </w:r>
      <w:r w:rsidR="000B2E6E">
        <w:t xml:space="preserve"> </w:t>
      </w:r>
      <w:r w:rsidRPr="000B2E6E">
        <w:t>-</w:t>
      </w:r>
      <w:r w:rsidR="000B2E6E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0B2E6E">
          <w:t>2006</w:t>
        </w:r>
        <w:r w:rsidR="000B2E6E">
          <w:t xml:space="preserve"> </w:t>
        </w:r>
        <w:r w:rsidRPr="000B2E6E">
          <w:t>г</w:t>
        </w:r>
      </w:smartTag>
      <w:r w:rsidRPr="000B2E6E">
        <w:t>.</w:t>
      </w:r>
    </w:p>
    <w:p w:rsidR="00841206" w:rsidRPr="000B2E6E" w:rsidRDefault="00841206" w:rsidP="000B2E6E">
      <w:pPr>
        <w:ind w:firstLine="540"/>
      </w:pPr>
    </w:p>
    <w:p w:rsidR="0044645C" w:rsidRPr="000B2E6E" w:rsidRDefault="0044645C" w:rsidP="000B2E6E">
      <w:pPr>
        <w:ind w:firstLine="540"/>
        <w:jc w:val="center"/>
        <w:rPr>
          <w:rFonts w:cs="Arial"/>
          <w:b/>
          <w:bCs/>
          <w:iCs/>
          <w:sz w:val="30"/>
          <w:szCs w:val="28"/>
        </w:rPr>
      </w:pPr>
      <w:r w:rsidRPr="000B2E6E">
        <w:rPr>
          <w:rFonts w:cs="Arial"/>
          <w:b/>
          <w:bCs/>
          <w:iCs/>
          <w:sz w:val="30"/>
          <w:szCs w:val="28"/>
        </w:rPr>
        <w:t>1.</w:t>
      </w:r>
      <w:r w:rsidR="000B2E6E" w:rsidRPr="000B2E6E">
        <w:rPr>
          <w:rFonts w:cs="Arial"/>
          <w:b/>
          <w:bCs/>
          <w:iCs/>
          <w:sz w:val="30"/>
          <w:szCs w:val="28"/>
        </w:rPr>
        <w:t xml:space="preserve"> </w:t>
      </w:r>
      <w:r w:rsidRPr="000B2E6E">
        <w:rPr>
          <w:rFonts w:cs="Arial"/>
          <w:b/>
          <w:bCs/>
          <w:iCs/>
          <w:sz w:val="30"/>
          <w:szCs w:val="28"/>
        </w:rPr>
        <w:t>ОБЩИЕ</w:t>
      </w:r>
      <w:r w:rsidR="000B2E6E" w:rsidRPr="000B2E6E">
        <w:rPr>
          <w:rFonts w:cs="Arial"/>
          <w:b/>
          <w:bCs/>
          <w:iCs/>
          <w:sz w:val="30"/>
          <w:szCs w:val="28"/>
        </w:rPr>
        <w:t xml:space="preserve"> </w:t>
      </w:r>
      <w:r w:rsidRPr="000B2E6E">
        <w:rPr>
          <w:rFonts w:cs="Arial"/>
          <w:b/>
          <w:bCs/>
          <w:iCs/>
          <w:sz w:val="30"/>
          <w:szCs w:val="28"/>
        </w:rPr>
        <w:t>ПОЛОЖЕНИЯ</w:t>
      </w:r>
    </w:p>
    <w:p w:rsidR="0044645C" w:rsidRPr="000B2E6E" w:rsidRDefault="0044645C" w:rsidP="000B2E6E">
      <w:pPr>
        <w:ind w:firstLine="540"/>
      </w:pPr>
    </w:p>
    <w:p w:rsidR="00841206" w:rsidRPr="000B2E6E" w:rsidRDefault="00841206" w:rsidP="000B2E6E">
      <w:pPr>
        <w:ind w:firstLine="540"/>
      </w:pPr>
      <w:r w:rsidRPr="000B2E6E">
        <w:t>1.1</w:t>
      </w:r>
      <w:r w:rsidR="000B2E6E">
        <w:t xml:space="preserve"> </w:t>
      </w:r>
      <w:r w:rsidRPr="000B2E6E">
        <w:t>Муниципальный</w:t>
      </w:r>
      <w:r w:rsidR="000B2E6E">
        <w:t xml:space="preserve"> </w:t>
      </w:r>
      <w:r w:rsidRPr="000B2E6E">
        <w:t>фонд</w:t>
      </w:r>
      <w:r w:rsidR="000B2E6E">
        <w:t xml:space="preserve"> </w:t>
      </w:r>
      <w:r w:rsidRPr="000B2E6E">
        <w:t>поддержки</w:t>
      </w:r>
      <w:r w:rsidR="000B2E6E">
        <w:t xml:space="preserve"> </w:t>
      </w:r>
      <w:r w:rsidRPr="000B2E6E">
        <w:t>малого</w:t>
      </w:r>
      <w:r w:rsidR="000B2E6E">
        <w:t xml:space="preserve"> </w:t>
      </w:r>
      <w:r w:rsidRPr="000B2E6E">
        <w:t>предпринимательства</w:t>
      </w:r>
      <w:r w:rsidR="000B2E6E">
        <w:t xml:space="preserve"> </w:t>
      </w:r>
      <w:r w:rsidRPr="000B2E6E">
        <w:t>города</w:t>
      </w:r>
      <w:r w:rsidR="000B2E6E">
        <w:t xml:space="preserve"> </w:t>
      </w:r>
      <w:r w:rsidRPr="000B2E6E">
        <w:t>Вятские</w:t>
      </w:r>
      <w:r w:rsidR="000B2E6E">
        <w:t xml:space="preserve"> </w:t>
      </w:r>
      <w:r w:rsidRPr="000B2E6E">
        <w:t>Поляны</w:t>
      </w:r>
      <w:r w:rsidR="000B2E6E">
        <w:t xml:space="preserve"> </w:t>
      </w:r>
      <w:r w:rsidRPr="000B2E6E">
        <w:t>(далее</w:t>
      </w:r>
      <w:r w:rsidR="000B2E6E">
        <w:t xml:space="preserve"> </w:t>
      </w:r>
      <w:r w:rsidRPr="000B2E6E">
        <w:t>-</w:t>
      </w:r>
      <w:r w:rsidR="000B2E6E">
        <w:t xml:space="preserve"> </w:t>
      </w:r>
      <w:r w:rsidRPr="000B2E6E">
        <w:t>Фонд)</w:t>
      </w:r>
      <w:r w:rsidR="000B2E6E">
        <w:t xml:space="preserve"> </w:t>
      </w:r>
      <w:r w:rsidRPr="000B2E6E">
        <w:t>является</w:t>
      </w:r>
      <w:r w:rsidR="000B2E6E">
        <w:t xml:space="preserve"> </w:t>
      </w:r>
      <w:r w:rsidRPr="000B2E6E">
        <w:t>некоммерческой</w:t>
      </w:r>
      <w:r w:rsidR="000B2E6E">
        <w:t xml:space="preserve"> </w:t>
      </w:r>
      <w:r w:rsidRPr="000B2E6E">
        <w:t>организацией,</w:t>
      </w:r>
      <w:r w:rsidR="000B2E6E">
        <w:t xml:space="preserve"> </w:t>
      </w:r>
      <w:r w:rsidRPr="000B2E6E">
        <w:t>созданной</w:t>
      </w:r>
      <w:r w:rsidR="000B2E6E">
        <w:t xml:space="preserve"> </w:t>
      </w:r>
      <w:r w:rsidRPr="000B2E6E">
        <w:t>в</w:t>
      </w:r>
      <w:r w:rsidR="000B2E6E">
        <w:t xml:space="preserve"> </w:t>
      </w:r>
      <w:r w:rsidRPr="000B2E6E">
        <w:t>соответствии</w:t>
      </w:r>
      <w:r w:rsidR="000B2E6E">
        <w:t xml:space="preserve"> </w:t>
      </w:r>
      <w:r w:rsidRPr="000B2E6E">
        <w:t>с</w:t>
      </w:r>
      <w:r w:rsidR="000B2E6E">
        <w:t xml:space="preserve"> </w:t>
      </w:r>
      <w:hyperlink r:id="rId9" w:tgtFrame="Logical" w:history="1">
        <w:r w:rsidRPr="000B2E6E">
          <w:rPr>
            <w:rStyle w:val="a8"/>
          </w:rPr>
          <w:t>Гражданским</w:t>
        </w:r>
        <w:r w:rsidR="000B2E6E" w:rsidRPr="000B2E6E">
          <w:rPr>
            <w:rStyle w:val="a8"/>
          </w:rPr>
          <w:t xml:space="preserve"> </w:t>
        </w:r>
        <w:r w:rsidRPr="000B2E6E">
          <w:rPr>
            <w:rStyle w:val="a8"/>
          </w:rPr>
          <w:t>Кодексом</w:t>
        </w:r>
        <w:r w:rsidR="000B2E6E" w:rsidRPr="000B2E6E">
          <w:rPr>
            <w:rStyle w:val="a8"/>
          </w:rPr>
          <w:t xml:space="preserve"> </w:t>
        </w:r>
        <w:r w:rsidRPr="000B2E6E">
          <w:rPr>
            <w:rStyle w:val="a8"/>
          </w:rPr>
          <w:t>РФ</w:t>
        </w:r>
      </w:hyperlink>
      <w:r w:rsidRPr="000B2E6E">
        <w:t>,</w:t>
      </w:r>
      <w:r w:rsidR="000B2E6E">
        <w:t xml:space="preserve"> </w:t>
      </w:r>
      <w:r w:rsidRPr="000B2E6E">
        <w:t>Законом</w:t>
      </w:r>
      <w:r w:rsidR="000B2E6E">
        <w:t xml:space="preserve"> </w:t>
      </w:r>
      <w:r w:rsidRPr="000B2E6E">
        <w:t>РФ</w:t>
      </w:r>
      <w:r w:rsidR="000B2E6E">
        <w:t xml:space="preserve"> </w:t>
      </w:r>
      <w:hyperlink r:id="rId10" w:tgtFrame="Logical" w:history="1">
        <w:r w:rsidRPr="000B2E6E">
          <w:rPr>
            <w:rStyle w:val="a8"/>
          </w:rPr>
          <w:t>"О</w:t>
        </w:r>
        <w:r w:rsidR="000B2E6E" w:rsidRPr="000B2E6E">
          <w:rPr>
            <w:rStyle w:val="a8"/>
          </w:rPr>
          <w:t xml:space="preserve"> </w:t>
        </w:r>
        <w:r w:rsidRPr="000B2E6E">
          <w:rPr>
            <w:rStyle w:val="a8"/>
          </w:rPr>
          <w:lastRenderedPageBreak/>
          <w:t>некоммерческих</w:t>
        </w:r>
        <w:r w:rsidR="000B2E6E" w:rsidRPr="000B2E6E">
          <w:rPr>
            <w:rStyle w:val="a8"/>
          </w:rPr>
          <w:t xml:space="preserve"> </w:t>
        </w:r>
        <w:r w:rsidRPr="000B2E6E">
          <w:rPr>
            <w:rStyle w:val="a8"/>
          </w:rPr>
          <w:t>организациях"</w:t>
        </w:r>
      </w:hyperlink>
      <w:r w:rsidRPr="000B2E6E">
        <w:t>,</w:t>
      </w:r>
      <w:r w:rsidR="000B2E6E">
        <w:t xml:space="preserve"> </w:t>
      </w:r>
      <w:r w:rsidRPr="000B2E6E">
        <w:t>Законом</w:t>
      </w:r>
      <w:r w:rsidR="000B2E6E">
        <w:t xml:space="preserve"> </w:t>
      </w:r>
      <w:r w:rsidRPr="000B2E6E">
        <w:t>РФ</w:t>
      </w:r>
      <w:r w:rsidR="000B2E6E">
        <w:t xml:space="preserve"> </w:t>
      </w:r>
      <w:r w:rsidRPr="000B2E6E">
        <w:t>"</w:t>
      </w:r>
      <w:hyperlink r:id="rId11" w:tgtFrame="Logical" w:history="1">
        <w:r w:rsidRPr="00ED1903">
          <w:rPr>
            <w:rStyle w:val="a8"/>
          </w:rPr>
          <w:t>О</w:t>
        </w:r>
        <w:r w:rsidR="000B2E6E" w:rsidRPr="00ED1903">
          <w:rPr>
            <w:rStyle w:val="a8"/>
          </w:rPr>
          <w:t xml:space="preserve"> </w:t>
        </w:r>
        <w:r w:rsidRPr="00ED1903">
          <w:rPr>
            <w:rStyle w:val="a8"/>
          </w:rPr>
          <w:t>государственной</w:t>
        </w:r>
        <w:r w:rsidR="000B2E6E" w:rsidRPr="00ED1903">
          <w:rPr>
            <w:rStyle w:val="a8"/>
          </w:rPr>
          <w:t xml:space="preserve"> </w:t>
        </w:r>
        <w:r w:rsidRPr="00ED1903">
          <w:rPr>
            <w:rStyle w:val="a8"/>
          </w:rPr>
          <w:t>поддержке</w:t>
        </w:r>
        <w:r w:rsidR="000B2E6E" w:rsidRPr="00ED1903">
          <w:rPr>
            <w:rStyle w:val="a8"/>
          </w:rPr>
          <w:t xml:space="preserve"> </w:t>
        </w:r>
        <w:r w:rsidRPr="00ED1903">
          <w:rPr>
            <w:rStyle w:val="a8"/>
          </w:rPr>
          <w:t>малого</w:t>
        </w:r>
        <w:r w:rsidR="000B2E6E" w:rsidRPr="00ED1903">
          <w:rPr>
            <w:rStyle w:val="a8"/>
          </w:rPr>
          <w:t xml:space="preserve"> </w:t>
        </w:r>
        <w:r w:rsidRPr="00ED1903">
          <w:rPr>
            <w:rStyle w:val="a8"/>
          </w:rPr>
          <w:t>предпринимательства</w:t>
        </w:r>
        <w:r w:rsidR="000B2E6E" w:rsidRPr="00ED1903">
          <w:rPr>
            <w:rStyle w:val="a8"/>
          </w:rPr>
          <w:t xml:space="preserve"> </w:t>
        </w:r>
        <w:r w:rsidRPr="00ED1903">
          <w:rPr>
            <w:rStyle w:val="a8"/>
          </w:rPr>
          <w:t>в</w:t>
        </w:r>
        <w:r w:rsidR="000B2E6E" w:rsidRPr="00ED1903">
          <w:rPr>
            <w:rStyle w:val="a8"/>
          </w:rPr>
          <w:t xml:space="preserve"> </w:t>
        </w:r>
        <w:r w:rsidRPr="00ED1903">
          <w:rPr>
            <w:rStyle w:val="a8"/>
          </w:rPr>
          <w:t>Российской</w:t>
        </w:r>
        <w:r w:rsidR="000B2E6E" w:rsidRPr="00ED1903">
          <w:rPr>
            <w:rStyle w:val="a8"/>
          </w:rPr>
          <w:t xml:space="preserve"> </w:t>
        </w:r>
        <w:r w:rsidRPr="00ED1903">
          <w:rPr>
            <w:rStyle w:val="a8"/>
          </w:rPr>
          <w:t>Федерации</w:t>
        </w:r>
      </w:hyperlink>
      <w:r w:rsidRPr="000B2E6E">
        <w:t>»,</w:t>
      </w:r>
      <w:r w:rsidR="000B2E6E">
        <w:t xml:space="preserve"> </w:t>
      </w:r>
      <w:r w:rsidRPr="000B2E6E">
        <w:t>областными</w:t>
      </w:r>
      <w:r w:rsidR="000B2E6E">
        <w:t xml:space="preserve"> </w:t>
      </w:r>
      <w:r w:rsidRPr="000B2E6E">
        <w:t>нормативными</w:t>
      </w:r>
      <w:r w:rsidR="000B2E6E">
        <w:t xml:space="preserve"> </w:t>
      </w:r>
      <w:r w:rsidRPr="000B2E6E">
        <w:t>тегами.</w:t>
      </w:r>
    </w:p>
    <w:p w:rsidR="00841206" w:rsidRPr="000B2E6E" w:rsidRDefault="00841206" w:rsidP="000B2E6E">
      <w:pPr>
        <w:ind w:firstLine="540"/>
      </w:pPr>
      <w:r w:rsidRPr="000B2E6E">
        <w:t>1.2</w:t>
      </w:r>
      <w:r w:rsidR="000B2E6E">
        <w:t xml:space="preserve"> </w:t>
      </w:r>
      <w:r w:rsidRPr="000B2E6E">
        <w:t>Наименование</w:t>
      </w:r>
      <w:r w:rsidR="000B2E6E">
        <w:t xml:space="preserve"> </w:t>
      </w:r>
      <w:r w:rsidRPr="000B2E6E">
        <w:t>Фонда:</w:t>
      </w:r>
      <w:r w:rsidR="000B2E6E">
        <w:t xml:space="preserve"> </w:t>
      </w:r>
      <w:r w:rsidRPr="000B2E6E">
        <w:t>Муниципальный</w:t>
      </w:r>
      <w:r w:rsidR="000B2E6E">
        <w:t xml:space="preserve"> </w:t>
      </w:r>
      <w:r w:rsidRPr="000B2E6E">
        <w:t>фонд</w:t>
      </w:r>
      <w:r w:rsidR="000B2E6E">
        <w:t xml:space="preserve"> </w:t>
      </w:r>
      <w:r w:rsidRPr="000B2E6E">
        <w:t>поддержки</w:t>
      </w:r>
      <w:r w:rsidR="000B2E6E">
        <w:t xml:space="preserve"> </w:t>
      </w:r>
      <w:r w:rsidRPr="000B2E6E">
        <w:t>малого</w:t>
      </w:r>
      <w:r w:rsidR="000B2E6E">
        <w:t xml:space="preserve"> </w:t>
      </w:r>
      <w:r w:rsidR="00ED1903">
        <w:t>пред</w:t>
      </w:r>
      <w:r w:rsidRPr="000B2E6E">
        <w:t>принимательства</w:t>
      </w:r>
      <w:r w:rsidR="000B2E6E">
        <w:t xml:space="preserve"> </w:t>
      </w:r>
      <w:r w:rsidRPr="000B2E6E">
        <w:t>города</w:t>
      </w:r>
      <w:r w:rsidR="000B2E6E">
        <w:t xml:space="preserve"> </w:t>
      </w:r>
      <w:r w:rsidRPr="000B2E6E">
        <w:t>Вятские</w:t>
      </w:r>
      <w:r w:rsidR="000B2E6E">
        <w:t xml:space="preserve"> </w:t>
      </w:r>
      <w:r w:rsidRPr="000B2E6E">
        <w:t>Поляны.</w:t>
      </w:r>
    </w:p>
    <w:p w:rsidR="00841206" w:rsidRPr="000B2E6E" w:rsidRDefault="00841206" w:rsidP="000B2E6E">
      <w:pPr>
        <w:ind w:firstLine="540"/>
      </w:pPr>
      <w:r w:rsidRPr="000B2E6E">
        <w:t>1.3</w:t>
      </w:r>
      <w:r w:rsidR="000B2E6E">
        <w:t xml:space="preserve"> </w:t>
      </w:r>
      <w:r w:rsidRPr="000B2E6E">
        <w:t>Учредителями</w:t>
      </w:r>
      <w:r w:rsidR="000B2E6E">
        <w:t xml:space="preserve"> </w:t>
      </w:r>
      <w:r w:rsidRPr="000B2E6E">
        <w:t>Фонда</w:t>
      </w:r>
      <w:r w:rsidR="000B2E6E">
        <w:t xml:space="preserve"> </w:t>
      </w:r>
      <w:r w:rsidRPr="000B2E6E">
        <w:t>являются</w:t>
      </w:r>
    </w:p>
    <w:p w:rsidR="00841206" w:rsidRPr="000B2E6E" w:rsidRDefault="00841206" w:rsidP="000B2E6E">
      <w:pPr>
        <w:ind w:firstLine="540"/>
      </w:pPr>
      <w:r w:rsidRPr="000B2E6E">
        <w:t>-</w:t>
      </w:r>
      <w:r w:rsidR="000B2E6E">
        <w:t xml:space="preserve"> </w:t>
      </w:r>
      <w:r w:rsidRPr="000B2E6E">
        <w:t>Вятскополянская</w:t>
      </w:r>
      <w:r w:rsidR="000B2E6E">
        <w:t xml:space="preserve"> </w:t>
      </w:r>
      <w:r w:rsidRPr="000B2E6E">
        <w:t>городская</w:t>
      </w:r>
      <w:r w:rsidR="000B2E6E">
        <w:t xml:space="preserve"> </w:t>
      </w:r>
      <w:r w:rsidRPr="000B2E6E">
        <w:t>Дума:</w:t>
      </w:r>
      <w:r w:rsidR="000B2E6E">
        <w:t xml:space="preserve"> </w:t>
      </w:r>
      <w:r w:rsidRPr="000B2E6E">
        <w:t>612960,</w:t>
      </w:r>
      <w:r w:rsidR="000B2E6E">
        <w:t xml:space="preserve"> </w:t>
      </w:r>
      <w:r w:rsidRPr="000B2E6E">
        <w:t>РФ,</w:t>
      </w:r>
      <w:r w:rsidR="000B2E6E">
        <w:t xml:space="preserve"> </w:t>
      </w:r>
      <w:r w:rsidRPr="000B2E6E">
        <w:t>Кировская</w:t>
      </w:r>
      <w:r w:rsidR="000B2E6E">
        <w:t xml:space="preserve"> </w:t>
      </w:r>
      <w:r w:rsidRPr="000B2E6E">
        <w:t>область,</w:t>
      </w:r>
      <w:r w:rsidR="000B2E6E">
        <w:t xml:space="preserve"> </w:t>
      </w:r>
      <w:r w:rsidRPr="000B2E6E">
        <w:t>г.</w:t>
      </w:r>
      <w:r w:rsidR="000B2E6E">
        <w:t xml:space="preserve"> </w:t>
      </w:r>
      <w:r w:rsidRPr="000B2E6E">
        <w:t>Вятские</w:t>
      </w:r>
      <w:r w:rsidR="000B2E6E">
        <w:t xml:space="preserve"> </w:t>
      </w:r>
      <w:r w:rsidRPr="000B2E6E">
        <w:t>Поляны,</w:t>
      </w:r>
      <w:r w:rsidR="000B2E6E">
        <w:t xml:space="preserve"> </w:t>
      </w:r>
      <w:r w:rsidRPr="000B2E6E">
        <w:t>ул.</w:t>
      </w:r>
      <w:r w:rsidR="000B2E6E">
        <w:t xml:space="preserve"> </w:t>
      </w:r>
      <w:r w:rsidRPr="000B2E6E">
        <w:t>Гагарина,</w:t>
      </w:r>
      <w:r w:rsidR="000B2E6E">
        <w:t xml:space="preserve"> </w:t>
      </w:r>
      <w:r w:rsidRPr="000B2E6E">
        <w:t>д.</w:t>
      </w:r>
      <w:r w:rsidR="000B2E6E">
        <w:t xml:space="preserve"> </w:t>
      </w:r>
      <w:r w:rsidRPr="000B2E6E">
        <w:t>28а</w:t>
      </w:r>
    </w:p>
    <w:p w:rsidR="00841206" w:rsidRPr="000B2E6E" w:rsidRDefault="00841206" w:rsidP="000B2E6E">
      <w:pPr>
        <w:ind w:firstLine="540"/>
      </w:pPr>
      <w:r w:rsidRPr="000B2E6E">
        <w:t>Кировский</w:t>
      </w:r>
      <w:r w:rsidR="000B2E6E">
        <w:t xml:space="preserve"> </w:t>
      </w:r>
      <w:r w:rsidRPr="000B2E6E">
        <w:t>областной</w:t>
      </w:r>
      <w:r w:rsidR="000B2E6E">
        <w:t xml:space="preserve"> </w:t>
      </w:r>
      <w:r w:rsidRPr="000B2E6E">
        <w:t>фонд</w:t>
      </w:r>
      <w:r w:rsidR="000B2E6E">
        <w:t xml:space="preserve"> </w:t>
      </w:r>
      <w:r w:rsidRPr="000B2E6E">
        <w:t>поддержки</w:t>
      </w:r>
      <w:r w:rsidR="000B2E6E">
        <w:t xml:space="preserve"> </w:t>
      </w:r>
      <w:r w:rsidRPr="000B2E6E">
        <w:t>малого</w:t>
      </w:r>
      <w:r w:rsidR="000B2E6E">
        <w:t xml:space="preserve"> </w:t>
      </w:r>
      <w:r w:rsidRPr="000B2E6E">
        <w:t>предпринимательства:</w:t>
      </w:r>
      <w:r w:rsidR="000B2E6E">
        <w:t xml:space="preserve"> </w:t>
      </w:r>
      <w:r w:rsidRPr="000B2E6E">
        <w:t>610000,</w:t>
      </w:r>
      <w:r w:rsidR="000B2E6E">
        <w:t xml:space="preserve"> </w:t>
      </w:r>
      <w:r w:rsidRPr="000B2E6E">
        <w:t>РФ,</w:t>
      </w:r>
      <w:r w:rsidR="000B2E6E">
        <w:t xml:space="preserve"> </w:t>
      </w:r>
      <w:r w:rsidRPr="000B2E6E">
        <w:t>Кировская</w:t>
      </w:r>
      <w:r w:rsidR="000B2E6E">
        <w:t xml:space="preserve"> </w:t>
      </w:r>
      <w:r w:rsidRPr="000B2E6E">
        <w:t>область,</w:t>
      </w:r>
      <w:r w:rsidR="000B2E6E">
        <w:t xml:space="preserve"> </w:t>
      </w:r>
      <w:r w:rsidRPr="000B2E6E">
        <w:t>г.</w:t>
      </w:r>
      <w:r w:rsidR="000B2E6E">
        <w:t xml:space="preserve"> </w:t>
      </w:r>
      <w:r w:rsidRPr="000B2E6E">
        <w:t>Киров,</w:t>
      </w:r>
      <w:r w:rsidR="000B2E6E">
        <w:t xml:space="preserve"> </w:t>
      </w:r>
      <w:r w:rsidRPr="000B2E6E">
        <w:t>ул.</w:t>
      </w:r>
      <w:r w:rsidR="000B2E6E">
        <w:t xml:space="preserve"> </w:t>
      </w:r>
      <w:r w:rsidRPr="000B2E6E">
        <w:t>Дерендяева,</w:t>
      </w:r>
      <w:r w:rsidR="000B2E6E">
        <w:t xml:space="preserve"> </w:t>
      </w:r>
      <w:r w:rsidRPr="000B2E6E">
        <w:t>23.</w:t>
      </w:r>
    </w:p>
    <w:p w:rsidR="00841206" w:rsidRPr="000B2E6E" w:rsidRDefault="009C65F1" w:rsidP="000B2E6E">
      <w:pPr>
        <w:ind w:firstLine="540"/>
      </w:pPr>
      <w:r w:rsidRPr="000B2E6E">
        <w:t>1.4</w:t>
      </w:r>
      <w:r w:rsidR="000B2E6E">
        <w:t xml:space="preserve"> </w:t>
      </w:r>
      <w:r w:rsidR="00841206" w:rsidRPr="000B2E6E">
        <w:t>Местонахождение</w:t>
      </w:r>
      <w:r w:rsidR="000B2E6E">
        <w:t xml:space="preserve"> </w:t>
      </w:r>
      <w:r w:rsidR="00841206" w:rsidRPr="000B2E6E">
        <w:t>Фонда:</w:t>
      </w:r>
      <w:r w:rsidR="000B2E6E">
        <w:t xml:space="preserve"> </w:t>
      </w:r>
      <w:r w:rsidR="00841206" w:rsidRPr="000B2E6E">
        <w:t>РФ,</w:t>
      </w:r>
      <w:r w:rsidR="000B2E6E">
        <w:t xml:space="preserve"> </w:t>
      </w:r>
      <w:r w:rsidR="00841206" w:rsidRPr="000B2E6E">
        <w:t>612960,</w:t>
      </w:r>
      <w:r w:rsidR="000B2E6E">
        <w:t xml:space="preserve"> </w:t>
      </w:r>
      <w:r w:rsidR="00841206" w:rsidRPr="000B2E6E">
        <w:t>Кировская</w:t>
      </w:r>
      <w:r w:rsidR="000B2E6E">
        <w:t xml:space="preserve"> </w:t>
      </w:r>
      <w:r w:rsidR="00841206" w:rsidRPr="000B2E6E">
        <w:t>область,</w:t>
      </w:r>
      <w:r w:rsidR="000B2E6E">
        <w:t xml:space="preserve"> </w:t>
      </w:r>
      <w:r w:rsidR="00841206" w:rsidRPr="000B2E6E">
        <w:t>г.</w:t>
      </w:r>
      <w:r w:rsidR="000B2E6E">
        <w:t xml:space="preserve"> </w:t>
      </w:r>
      <w:r w:rsidR="00841206" w:rsidRPr="000B2E6E">
        <w:t>Вятские</w:t>
      </w:r>
      <w:r w:rsidR="000B2E6E">
        <w:t xml:space="preserve"> </w:t>
      </w:r>
      <w:r w:rsidR="00841206" w:rsidRPr="000B2E6E">
        <w:t>Поляны,</w:t>
      </w:r>
      <w:r w:rsidR="000B2E6E">
        <w:t xml:space="preserve"> </w:t>
      </w:r>
      <w:r w:rsidR="00841206" w:rsidRPr="000B2E6E">
        <w:t>ул.</w:t>
      </w:r>
      <w:r w:rsidR="000B2E6E">
        <w:t xml:space="preserve"> </w:t>
      </w:r>
      <w:r w:rsidR="00841206" w:rsidRPr="000B2E6E">
        <w:t>Ленина,</w:t>
      </w:r>
      <w:r w:rsidR="000B2E6E">
        <w:t xml:space="preserve"> </w:t>
      </w:r>
      <w:r w:rsidR="00841206" w:rsidRPr="000B2E6E">
        <w:t>114.</w:t>
      </w:r>
      <w:r w:rsidR="000B2E6E">
        <w:t xml:space="preserve"> </w:t>
      </w:r>
    </w:p>
    <w:p w:rsidR="00841206" w:rsidRPr="000B2E6E" w:rsidRDefault="009C65F1" w:rsidP="000B2E6E">
      <w:pPr>
        <w:ind w:firstLine="540"/>
      </w:pPr>
      <w:r w:rsidRPr="000B2E6E">
        <w:t>1.5</w:t>
      </w:r>
      <w:r w:rsidR="000B2E6E">
        <w:t xml:space="preserve"> </w:t>
      </w:r>
      <w:r w:rsidR="00841206" w:rsidRPr="000B2E6E">
        <w:t>Фонд</w:t>
      </w:r>
      <w:r w:rsidR="000B2E6E">
        <w:t xml:space="preserve"> </w:t>
      </w:r>
      <w:r w:rsidR="00841206" w:rsidRPr="000B2E6E">
        <w:t>является</w:t>
      </w:r>
      <w:r w:rsidR="000B2E6E">
        <w:t xml:space="preserve"> </w:t>
      </w:r>
      <w:r w:rsidR="00841206" w:rsidRPr="000B2E6E">
        <w:t>не</w:t>
      </w:r>
      <w:r w:rsidR="000B2E6E">
        <w:t xml:space="preserve"> </w:t>
      </w:r>
      <w:r w:rsidR="00841206" w:rsidRPr="000B2E6E">
        <w:t>имеющей</w:t>
      </w:r>
      <w:r w:rsidR="000B2E6E">
        <w:t xml:space="preserve"> </w:t>
      </w:r>
      <w:r w:rsidR="00841206" w:rsidRPr="000B2E6E">
        <w:t>членства</w:t>
      </w:r>
      <w:r w:rsidR="000B2E6E">
        <w:t xml:space="preserve"> </w:t>
      </w:r>
      <w:r w:rsidR="00841206" w:rsidRPr="000B2E6E">
        <w:t>некоммерческой</w:t>
      </w:r>
      <w:r w:rsidR="000B2E6E">
        <w:t xml:space="preserve"> </w:t>
      </w:r>
      <w:r w:rsidR="00841206" w:rsidRPr="000B2E6E">
        <w:t>организацией,</w:t>
      </w:r>
      <w:r w:rsidR="000B2E6E">
        <w:t xml:space="preserve"> </w:t>
      </w:r>
      <w:r w:rsidR="00841206" w:rsidRPr="000B2E6E">
        <w:t>созданной</w:t>
      </w:r>
      <w:r w:rsidR="000B2E6E">
        <w:t xml:space="preserve"> </w:t>
      </w:r>
      <w:r w:rsidR="00841206" w:rsidRPr="000B2E6E">
        <w:t>на</w:t>
      </w:r>
      <w:r w:rsidR="000B2E6E">
        <w:t xml:space="preserve"> </w:t>
      </w:r>
      <w:r w:rsidR="00841206" w:rsidRPr="000B2E6E">
        <w:t>основе</w:t>
      </w:r>
      <w:r w:rsidR="000B2E6E">
        <w:t xml:space="preserve"> </w:t>
      </w:r>
      <w:r w:rsidR="00841206" w:rsidRPr="000B2E6E">
        <w:t>добровольных</w:t>
      </w:r>
      <w:r w:rsidR="000B2E6E">
        <w:t xml:space="preserve"> </w:t>
      </w:r>
      <w:r w:rsidR="00841206" w:rsidRPr="000B2E6E">
        <w:t>имущественных</w:t>
      </w:r>
      <w:r w:rsidR="000B2E6E">
        <w:t xml:space="preserve"> </w:t>
      </w:r>
      <w:r w:rsidR="00841206" w:rsidRPr="000B2E6E">
        <w:t>взносов,</w:t>
      </w:r>
      <w:r w:rsidR="000B2E6E">
        <w:t xml:space="preserve"> </w:t>
      </w:r>
      <w:r w:rsidR="00841206" w:rsidRPr="000B2E6E">
        <w:t>преследующей</w:t>
      </w:r>
      <w:r w:rsidR="000B2E6E">
        <w:t xml:space="preserve"> </w:t>
      </w:r>
      <w:r w:rsidR="00841206" w:rsidRPr="000B2E6E">
        <w:t>основную</w:t>
      </w:r>
      <w:r w:rsidR="000B2E6E">
        <w:t xml:space="preserve"> </w:t>
      </w:r>
      <w:r w:rsidR="00841206" w:rsidRPr="000B2E6E">
        <w:t>цель:</w:t>
      </w:r>
      <w:r w:rsidR="000B2E6E">
        <w:t xml:space="preserve"> </w:t>
      </w:r>
      <w:r w:rsidR="00841206" w:rsidRPr="000B2E6E">
        <w:t>содействие</w:t>
      </w:r>
      <w:r w:rsidR="000B2E6E">
        <w:t xml:space="preserve"> </w:t>
      </w:r>
      <w:r w:rsidR="00841206" w:rsidRPr="000B2E6E">
        <w:t>развитию</w:t>
      </w:r>
      <w:r w:rsidR="000B2E6E">
        <w:t xml:space="preserve"> </w:t>
      </w:r>
      <w:r w:rsidR="00841206" w:rsidRPr="000B2E6E">
        <w:t>малого</w:t>
      </w:r>
      <w:r w:rsidR="000B2E6E">
        <w:t xml:space="preserve"> </w:t>
      </w:r>
      <w:r w:rsidR="00841206" w:rsidRPr="000B2E6E">
        <w:t>предпринимательства</w:t>
      </w:r>
      <w:r w:rsidR="000B2E6E">
        <w:t xml:space="preserve"> </w:t>
      </w:r>
      <w:r w:rsidR="00841206" w:rsidRPr="000B2E6E">
        <w:t>на</w:t>
      </w:r>
      <w:r w:rsidR="000B2E6E">
        <w:t xml:space="preserve"> </w:t>
      </w:r>
      <w:r w:rsidR="00841206" w:rsidRPr="000B2E6E">
        <w:t>муниципальном</w:t>
      </w:r>
      <w:r w:rsidR="000B2E6E">
        <w:t xml:space="preserve"> </w:t>
      </w:r>
      <w:r w:rsidR="00841206" w:rsidRPr="000B2E6E">
        <w:t>уровне.</w:t>
      </w:r>
    </w:p>
    <w:p w:rsidR="00841206" w:rsidRPr="000B2E6E" w:rsidRDefault="00841206" w:rsidP="000B2E6E">
      <w:pPr>
        <w:ind w:firstLine="540"/>
      </w:pPr>
      <w:r w:rsidRPr="000B2E6E">
        <w:t>Учредители</w:t>
      </w:r>
      <w:r w:rsidR="000B2E6E">
        <w:t xml:space="preserve"> </w:t>
      </w:r>
      <w:r w:rsidRPr="000B2E6E">
        <w:t>не</w:t>
      </w:r>
      <w:r w:rsidR="000B2E6E">
        <w:t xml:space="preserve"> </w:t>
      </w:r>
      <w:r w:rsidRPr="000B2E6E">
        <w:t>отвечают</w:t>
      </w:r>
      <w:r w:rsidR="000B2E6E">
        <w:t xml:space="preserve"> </w:t>
      </w:r>
      <w:r w:rsidRPr="000B2E6E">
        <w:t>по</w:t>
      </w:r>
      <w:r w:rsidR="000B2E6E">
        <w:t xml:space="preserve"> </w:t>
      </w:r>
      <w:r w:rsidRPr="000B2E6E">
        <w:t>обязательствам</w:t>
      </w:r>
      <w:r w:rsidR="000B2E6E">
        <w:t xml:space="preserve"> </w:t>
      </w:r>
      <w:r w:rsidRPr="000B2E6E">
        <w:t>созданного</w:t>
      </w:r>
      <w:r w:rsidR="000B2E6E">
        <w:t xml:space="preserve"> </w:t>
      </w:r>
      <w:r w:rsidRPr="000B2E6E">
        <w:t>им</w:t>
      </w:r>
      <w:r w:rsidR="000B2E6E">
        <w:t xml:space="preserve"> </w:t>
      </w:r>
      <w:r w:rsidRPr="000B2E6E">
        <w:t>Фонда,</w:t>
      </w:r>
      <w:r w:rsidR="000B2E6E">
        <w:t xml:space="preserve"> </w:t>
      </w:r>
      <w:r w:rsidRPr="000B2E6E">
        <w:t>а</w:t>
      </w:r>
      <w:r w:rsidR="000B2E6E">
        <w:t xml:space="preserve"> </w:t>
      </w:r>
      <w:r w:rsidRPr="000B2E6E">
        <w:t>Фонд</w:t>
      </w:r>
      <w:r w:rsidR="000B2E6E">
        <w:t xml:space="preserve"> </w:t>
      </w:r>
      <w:r w:rsidRPr="000B2E6E">
        <w:t>не</w:t>
      </w:r>
      <w:r w:rsidR="000B2E6E">
        <w:t xml:space="preserve"> </w:t>
      </w:r>
      <w:r w:rsidRPr="000B2E6E">
        <w:t>отвечает</w:t>
      </w:r>
      <w:r w:rsidR="000B2E6E">
        <w:t xml:space="preserve"> </w:t>
      </w:r>
      <w:r w:rsidRPr="000B2E6E">
        <w:t>по</w:t>
      </w:r>
      <w:r w:rsidR="000B2E6E">
        <w:t xml:space="preserve"> </w:t>
      </w:r>
      <w:r w:rsidRPr="000B2E6E">
        <w:t>обязательствам</w:t>
      </w:r>
      <w:r w:rsidR="000B2E6E">
        <w:t xml:space="preserve"> </w:t>
      </w:r>
      <w:r w:rsidRPr="000B2E6E">
        <w:t>своих</w:t>
      </w:r>
      <w:r w:rsidR="000B2E6E">
        <w:t xml:space="preserve"> </w:t>
      </w:r>
      <w:r w:rsidRPr="000B2E6E">
        <w:t>учредителей.</w:t>
      </w:r>
      <w:r w:rsidR="000B2E6E">
        <w:t xml:space="preserve"> </w:t>
      </w:r>
    </w:p>
    <w:p w:rsidR="00841206" w:rsidRPr="000B2E6E" w:rsidRDefault="009C65F1" w:rsidP="000B2E6E">
      <w:pPr>
        <w:ind w:firstLine="540"/>
      </w:pPr>
      <w:r w:rsidRPr="000B2E6E">
        <w:t>1.6</w:t>
      </w:r>
      <w:r w:rsidR="000B2E6E">
        <w:t xml:space="preserve"> </w:t>
      </w:r>
      <w:r w:rsidR="00841206" w:rsidRPr="000B2E6E">
        <w:t>Фонд</w:t>
      </w:r>
      <w:r w:rsidR="000B2E6E">
        <w:t xml:space="preserve"> </w:t>
      </w:r>
      <w:r w:rsidR="00841206" w:rsidRPr="000B2E6E">
        <w:t>является</w:t>
      </w:r>
      <w:r w:rsidR="000B2E6E">
        <w:t xml:space="preserve"> </w:t>
      </w:r>
      <w:r w:rsidR="00841206" w:rsidRPr="000B2E6E">
        <w:t>юридическим</w:t>
      </w:r>
      <w:r w:rsidR="000B2E6E">
        <w:t xml:space="preserve"> </w:t>
      </w:r>
      <w:r w:rsidR="00841206" w:rsidRPr="000B2E6E">
        <w:t>лицом,</w:t>
      </w:r>
      <w:r w:rsidR="000B2E6E">
        <w:t xml:space="preserve"> </w:t>
      </w:r>
      <w:r w:rsidR="00841206" w:rsidRPr="000B2E6E">
        <w:t>не</w:t>
      </w:r>
      <w:r w:rsidR="000B2E6E">
        <w:t xml:space="preserve"> </w:t>
      </w:r>
      <w:r w:rsidR="00841206" w:rsidRPr="000B2E6E">
        <w:t>имеющим</w:t>
      </w:r>
      <w:r w:rsidR="000B2E6E">
        <w:t xml:space="preserve"> </w:t>
      </w:r>
      <w:r w:rsidR="00841206" w:rsidRPr="000B2E6E">
        <w:t>в</w:t>
      </w:r>
      <w:r w:rsidR="000B2E6E">
        <w:t xml:space="preserve"> </w:t>
      </w:r>
      <w:r w:rsidR="00841206" w:rsidRPr="000B2E6E">
        <w:t>качестве</w:t>
      </w:r>
      <w:r w:rsidR="000B2E6E">
        <w:t xml:space="preserve"> </w:t>
      </w:r>
      <w:r w:rsidR="00841206" w:rsidRPr="000B2E6E">
        <w:t>цели</w:t>
      </w:r>
      <w:r w:rsidR="000B2E6E">
        <w:t xml:space="preserve"> </w:t>
      </w:r>
      <w:r w:rsidR="00841206" w:rsidRPr="000B2E6E">
        <w:t>своей</w:t>
      </w:r>
      <w:r w:rsidR="000B2E6E">
        <w:t xml:space="preserve"> </w:t>
      </w:r>
      <w:r w:rsidR="00841206" w:rsidRPr="000B2E6E">
        <w:t>деятельности</w:t>
      </w:r>
      <w:r w:rsidR="000B2E6E">
        <w:t xml:space="preserve"> </w:t>
      </w:r>
      <w:r w:rsidR="00841206" w:rsidRPr="000B2E6E">
        <w:t>извлечение</w:t>
      </w:r>
      <w:r w:rsidR="000B2E6E">
        <w:t xml:space="preserve"> </w:t>
      </w:r>
      <w:r w:rsidR="00841206" w:rsidRPr="000B2E6E">
        <w:t>прибыли</w:t>
      </w:r>
      <w:r w:rsidR="000B2E6E">
        <w:t xml:space="preserve"> </w:t>
      </w:r>
      <w:r w:rsidR="00841206" w:rsidRPr="000B2E6E">
        <w:t>для</w:t>
      </w:r>
      <w:r w:rsidR="000B2E6E">
        <w:t xml:space="preserve"> </w:t>
      </w:r>
      <w:r w:rsidR="00841206" w:rsidRPr="000B2E6E">
        <w:t>ее</w:t>
      </w:r>
      <w:r w:rsidR="000B2E6E">
        <w:t xml:space="preserve"> </w:t>
      </w:r>
      <w:r w:rsidR="00841206" w:rsidRPr="000B2E6E">
        <w:t>распределения</w:t>
      </w:r>
      <w:r w:rsidR="000B2E6E">
        <w:t xml:space="preserve"> </w:t>
      </w:r>
      <w:r w:rsidR="00841206" w:rsidRPr="000B2E6E">
        <w:t>между</w:t>
      </w:r>
      <w:r w:rsidR="000B2E6E">
        <w:t xml:space="preserve"> </w:t>
      </w:r>
      <w:r w:rsidR="00841206" w:rsidRPr="000B2E6E">
        <w:t>учредителями</w:t>
      </w:r>
      <w:r w:rsidR="000B2E6E">
        <w:t xml:space="preserve"> </w:t>
      </w:r>
      <w:r w:rsidR="00841206" w:rsidRPr="000B2E6E">
        <w:t>и</w:t>
      </w:r>
      <w:r w:rsidR="000B2E6E">
        <w:t xml:space="preserve"> </w:t>
      </w:r>
      <w:r w:rsidR="00841206" w:rsidRPr="000B2E6E">
        <w:t>работниками</w:t>
      </w:r>
      <w:r w:rsidR="000B2E6E">
        <w:t xml:space="preserve"> </w:t>
      </w:r>
      <w:r w:rsidR="00841206" w:rsidRPr="000B2E6E">
        <w:t>Фонда</w:t>
      </w:r>
      <w:r w:rsidR="000B2E6E">
        <w:t xml:space="preserve"> </w:t>
      </w:r>
      <w:r w:rsidR="00841206" w:rsidRPr="000B2E6E">
        <w:t>в</w:t>
      </w:r>
      <w:r w:rsidR="000B2E6E">
        <w:t xml:space="preserve"> </w:t>
      </w:r>
      <w:r w:rsidR="00841206" w:rsidRPr="000B2E6E">
        <w:t>качестве</w:t>
      </w:r>
      <w:r w:rsidR="000B2E6E">
        <w:t xml:space="preserve"> </w:t>
      </w:r>
      <w:r w:rsidR="00841206" w:rsidRPr="000B2E6E">
        <w:t>их</w:t>
      </w:r>
      <w:r w:rsidR="000B2E6E">
        <w:t xml:space="preserve"> </w:t>
      </w:r>
      <w:r w:rsidR="00841206" w:rsidRPr="000B2E6E">
        <w:t>доходов.</w:t>
      </w:r>
      <w:r w:rsidR="000B2E6E">
        <w:t xml:space="preserve"> </w:t>
      </w:r>
      <w:r w:rsidR="00841206" w:rsidRPr="000B2E6E">
        <w:t>В</w:t>
      </w:r>
      <w:r w:rsidR="000B2E6E">
        <w:t xml:space="preserve"> </w:t>
      </w:r>
      <w:r w:rsidR="00841206" w:rsidRPr="000B2E6E">
        <w:t>случае</w:t>
      </w:r>
      <w:r w:rsidR="000B2E6E">
        <w:t xml:space="preserve"> </w:t>
      </w:r>
      <w:r w:rsidR="00841206" w:rsidRPr="000B2E6E">
        <w:t>получения</w:t>
      </w:r>
      <w:r w:rsidR="000B2E6E">
        <w:t xml:space="preserve"> </w:t>
      </w:r>
      <w:r w:rsidR="00841206" w:rsidRPr="000B2E6E">
        <w:t>дохода</w:t>
      </w:r>
      <w:r w:rsidR="000B2E6E">
        <w:t xml:space="preserve"> </w:t>
      </w:r>
      <w:r w:rsidR="00841206" w:rsidRPr="000B2E6E">
        <w:t>в</w:t>
      </w:r>
      <w:r w:rsidR="000B2E6E">
        <w:t xml:space="preserve"> </w:t>
      </w:r>
      <w:r w:rsidR="00841206" w:rsidRPr="000B2E6E">
        <w:t>результате</w:t>
      </w:r>
      <w:r w:rsidR="000B2E6E">
        <w:t xml:space="preserve"> </w:t>
      </w:r>
      <w:r w:rsidR="00841206" w:rsidRPr="000B2E6E">
        <w:t>деятельности</w:t>
      </w:r>
      <w:r w:rsidR="000B2E6E">
        <w:t xml:space="preserve"> </w:t>
      </w:r>
      <w:r w:rsidR="00841206" w:rsidRPr="000B2E6E">
        <w:t>Фонда</w:t>
      </w:r>
      <w:r w:rsidR="000B2E6E">
        <w:t xml:space="preserve"> </w:t>
      </w:r>
      <w:r w:rsidR="00841206" w:rsidRPr="000B2E6E">
        <w:t>он</w:t>
      </w:r>
      <w:r w:rsidR="000B2E6E">
        <w:t xml:space="preserve"> </w:t>
      </w:r>
      <w:r w:rsidR="00841206" w:rsidRPr="000B2E6E">
        <w:t>должен</w:t>
      </w:r>
      <w:r w:rsidR="000B2E6E">
        <w:t xml:space="preserve"> </w:t>
      </w:r>
      <w:r w:rsidR="00841206" w:rsidRPr="000B2E6E">
        <w:t>направляться</w:t>
      </w:r>
      <w:r w:rsidR="000B2E6E">
        <w:t xml:space="preserve"> </w:t>
      </w:r>
      <w:r w:rsidR="00841206" w:rsidRPr="000B2E6E">
        <w:t>на</w:t>
      </w:r>
      <w:r w:rsidR="000B2E6E">
        <w:t xml:space="preserve"> </w:t>
      </w:r>
      <w:r w:rsidR="00841206" w:rsidRPr="000B2E6E">
        <w:t>реализацию</w:t>
      </w:r>
      <w:r w:rsidR="000B2E6E">
        <w:t xml:space="preserve"> </w:t>
      </w:r>
      <w:r w:rsidR="00841206" w:rsidRPr="000B2E6E">
        <w:t>уставных</w:t>
      </w:r>
      <w:r w:rsidR="000B2E6E">
        <w:t xml:space="preserve"> </w:t>
      </w:r>
      <w:r w:rsidR="00841206" w:rsidRPr="000B2E6E">
        <w:t>целей.</w:t>
      </w:r>
      <w:r w:rsidR="000B2E6E">
        <w:t xml:space="preserve"> </w:t>
      </w:r>
    </w:p>
    <w:p w:rsidR="00841206" w:rsidRPr="000B2E6E" w:rsidRDefault="009C65F1" w:rsidP="000B2E6E">
      <w:pPr>
        <w:ind w:firstLine="540"/>
      </w:pPr>
      <w:r w:rsidRPr="000B2E6E">
        <w:t>1.7</w:t>
      </w:r>
      <w:r w:rsidR="000B2E6E">
        <w:t xml:space="preserve"> </w:t>
      </w:r>
      <w:r w:rsidR="00841206" w:rsidRPr="000B2E6E">
        <w:t>Фонд</w:t>
      </w:r>
      <w:r w:rsidR="000B2E6E">
        <w:t xml:space="preserve"> </w:t>
      </w:r>
      <w:r w:rsidR="00841206" w:rsidRPr="000B2E6E">
        <w:t>использует</w:t>
      </w:r>
      <w:r w:rsidR="000B2E6E">
        <w:t xml:space="preserve"> </w:t>
      </w:r>
      <w:r w:rsidR="00841206" w:rsidRPr="000B2E6E">
        <w:t>имущество</w:t>
      </w:r>
      <w:r w:rsidR="000B2E6E">
        <w:t xml:space="preserve"> </w:t>
      </w:r>
      <w:r w:rsidR="00841206" w:rsidRPr="000B2E6E">
        <w:t>для</w:t>
      </w:r>
      <w:r w:rsidR="000B2E6E">
        <w:t xml:space="preserve"> </w:t>
      </w:r>
      <w:r w:rsidR="00841206" w:rsidRPr="000B2E6E">
        <w:t>целей,</w:t>
      </w:r>
      <w:r w:rsidR="000B2E6E">
        <w:t xml:space="preserve"> </w:t>
      </w:r>
      <w:r w:rsidR="00841206" w:rsidRPr="000B2E6E">
        <w:t>определенных</w:t>
      </w:r>
      <w:r w:rsidR="000B2E6E">
        <w:t xml:space="preserve"> </w:t>
      </w:r>
      <w:r w:rsidR="00841206" w:rsidRPr="000B2E6E">
        <w:t>в</w:t>
      </w:r>
      <w:r w:rsidR="000B2E6E">
        <w:t xml:space="preserve"> </w:t>
      </w:r>
      <w:r w:rsidR="00841206" w:rsidRPr="000B2E6E">
        <w:t>его</w:t>
      </w:r>
      <w:r w:rsidR="000B2E6E">
        <w:t xml:space="preserve"> </w:t>
      </w:r>
      <w:r w:rsidR="00841206" w:rsidRPr="000B2E6E">
        <w:t>Уставе.</w:t>
      </w:r>
      <w:r w:rsidR="000B2E6E">
        <w:t xml:space="preserve"> </w:t>
      </w:r>
      <w:r w:rsidR="00841206" w:rsidRPr="000B2E6E">
        <w:t>Фонд</w:t>
      </w:r>
      <w:r w:rsidR="000B2E6E">
        <w:t xml:space="preserve"> </w:t>
      </w:r>
      <w:r w:rsidR="00841206" w:rsidRPr="000B2E6E">
        <w:t>вправе</w:t>
      </w:r>
      <w:r w:rsidR="000B2E6E">
        <w:t xml:space="preserve"> </w:t>
      </w:r>
      <w:r w:rsidR="00841206" w:rsidRPr="000B2E6E">
        <w:t>заниматься</w:t>
      </w:r>
      <w:r w:rsidR="000B2E6E">
        <w:t xml:space="preserve"> </w:t>
      </w:r>
      <w:r w:rsidR="00841206" w:rsidRPr="000B2E6E">
        <w:t>предпринимательской</w:t>
      </w:r>
      <w:r w:rsidR="000B2E6E">
        <w:t xml:space="preserve"> </w:t>
      </w:r>
      <w:r w:rsidR="00841206" w:rsidRPr="000B2E6E">
        <w:t>деятельностью,</w:t>
      </w:r>
      <w:r w:rsidR="000B2E6E">
        <w:t xml:space="preserve"> </w:t>
      </w:r>
      <w:r w:rsidR="00841206" w:rsidRPr="000B2E6E">
        <w:t>необходимой</w:t>
      </w:r>
      <w:r w:rsidR="000B2E6E">
        <w:t xml:space="preserve"> </w:t>
      </w:r>
      <w:r w:rsidR="00841206" w:rsidRPr="000B2E6E">
        <w:t>для</w:t>
      </w:r>
      <w:r w:rsidR="000B2E6E">
        <w:t xml:space="preserve"> </w:t>
      </w:r>
      <w:r w:rsidR="00841206" w:rsidRPr="000B2E6E">
        <w:t>достижения</w:t>
      </w:r>
      <w:r w:rsidR="000B2E6E">
        <w:t xml:space="preserve"> </w:t>
      </w:r>
      <w:r w:rsidR="00841206" w:rsidRPr="000B2E6E">
        <w:t>общественно-полезных</w:t>
      </w:r>
      <w:r w:rsidR="000B2E6E">
        <w:t xml:space="preserve"> </w:t>
      </w:r>
      <w:r w:rsidR="00841206" w:rsidRPr="000B2E6E">
        <w:t>целей,</w:t>
      </w:r>
      <w:r w:rsidR="000B2E6E">
        <w:t xml:space="preserve"> </w:t>
      </w:r>
      <w:r w:rsidR="00841206" w:rsidRPr="000B2E6E">
        <w:t>ради</w:t>
      </w:r>
      <w:r w:rsidR="000B2E6E">
        <w:t xml:space="preserve"> </w:t>
      </w:r>
      <w:r w:rsidR="00841206" w:rsidRPr="000B2E6E">
        <w:t>которых</w:t>
      </w:r>
      <w:r w:rsidR="000B2E6E">
        <w:t xml:space="preserve"> </w:t>
      </w:r>
      <w:r w:rsidR="00841206" w:rsidRPr="000B2E6E">
        <w:t>создан</w:t>
      </w:r>
      <w:r w:rsidR="000B2E6E">
        <w:t xml:space="preserve"> </w:t>
      </w:r>
      <w:r w:rsidR="00841206" w:rsidRPr="000B2E6E">
        <w:t>Фонд,</w:t>
      </w:r>
      <w:r w:rsidR="000B2E6E">
        <w:t xml:space="preserve"> </w:t>
      </w:r>
      <w:r w:rsidR="00841206" w:rsidRPr="000B2E6E">
        <w:t>и</w:t>
      </w:r>
      <w:r w:rsidR="000B2E6E">
        <w:t xml:space="preserve"> </w:t>
      </w:r>
      <w:r w:rsidR="00841206" w:rsidRPr="000B2E6E">
        <w:t>соответствующей</w:t>
      </w:r>
      <w:r w:rsidR="000B2E6E">
        <w:t xml:space="preserve"> </w:t>
      </w:r>
      <w:r w:rsidR="00841206" w:rsidRPr="000B2E6E">
        <w:t>этим</w:t>
      </w:r>
      <w:r w:rsidR="000B2E6E">
        <w:t xml:space="preserve"> </w:t>
      </w:r>
      <w:r w:rsidR="00841206" w:rsidRPr="000B2E6E">
        <w:t>целям.</w:t>
      </w:r>
      <w:r w:rsidR="000B2E6E">
        <w:t xml:space="preserve"> </w:t>
      </w:r>
      <w:r w:rsidR="00841206" w:rsidRPr="000B2E6E">
        <w:t>Для</w:t>
      </w:r>
      <w:r w:rsidR="000B2E6E">
        <w:t xml:space="preserve"> </w:t>
      </w:r>
      <w:r w:rsidR="00841206" w:rsidRPr="000B2E6E">
        <w:t>осуществления</w:t>
      </w:r>
      <w:r w:rsidR="000B2E6E">
        <w:t xml:space="preserve"> </w:t>
      </w:r>
      <w:r w:rsidR="00841206" w:rsidRPr="000B2E6E">
        <w:t>предпринимательской</w:t>
      </w:r>
      <w:r w:rsidR="000B2E6E">
        <w:t xml:space="preserve"> </w:t>
      </w:r>
      <w:r w:rsidR="00841206" w:rsidRPr="000B2E6E">
        <w:t>деятельности</w:t>
      </w:r>
      <w:r w:rsidR="000B2E6E">
        <w:t xml:space="preserve"> </w:t>
      </w:r>
      <w:r w:rsidR="00841206" w:rsidRPr="000B2E6E">
        <w:t>Фонд</w:t>
      </w:r>
      <w:r w:rsidR="000B2E6E">
        <w:t xml:space="preserve"> </w:t>
      </w:r>
      <w:r w:rsidR="00841206" w:rsidRPr="000B2E6E">
        <w:t>вправе</w:t>
      </w:r>
      <w:r w:rsidR="000B2E6E">
        <w:t xml:space="preserve"> </w:t>
      </w:r>
      <w:r w:rsidR="00841206" w:rsidRPr="000B2E6E">
        <w:t>создавать</w:t>
      </w:r>
      <w:r w:rsidR="000B2E6E">
        <w:t xml:space="preserve"> </w:t>
      </w:r>
      <w:r w:rsidR="00841206" w:rsidRPr="000B2E6E">
        <w:t>хозяйственные</w:t>
      </w:r>
      <w:r w:rsidR="000B2E6E">
        <w:t xml:space="preserve"> </w:t>
      </w:r>
      <w:r w:rsidR="00841206" w:rsidRPr="000B2E6E">
        <w:t>общества</w:t>
      </w:r>
      <w:r w:rsidR="000B2E6E">
        <w:t xml:space="preserve"> </w:t>
      </w:r>
      <w:r w:rsidR="00841206" w:rsidRPr="000B2E6E">
        <w:t>или</w:t>
      </w:r>
      <w:r w:rsidR="000B2E6E">
        <w:t xml:space="preserve"> </w:t>
      </w:r>
      <w:r w:rsidR="00841206" w:rsidRPr="000B2E6E">
        <w:t>участвовать</w:t>
      </w:r>
      <w:r w:rsidR="000B2E6E">
        <w:t xml:space="preserve"> </w:t>
      </w:r>
      <w:r w:rsidR="00841206" w:rsidRPr="000B2E6E">
        <w:t>в</w:t>
      </w:r>
      <w:bookmarkStart w:id="1" w:name="bookmark1"/>
      <w:bookmarkEnd w:id="1"/>
      <w:r w:rsidR="000B2E6E">
        <w:t xml:space="preserve"> </w:t>
      </w:r>
      <w:r w:rsidR="00841206" w:rsidRPr="000B2E6E">
        <w:t>них.</w:t>
      </w:r>
    </w:p>
    <w:p w:rsidR="00841206" w:rsidRPr="000B2E6E" w:rsidRDefault="00841206" w:rsidP="000B2E6E">
      <w:pPr>
        <w:ind w:firstLine="540"/>
      </w:pPr>
      <w:r w:rsidRPr="000B2E6E">
        <w:t>Фонд</w:t>
      </w:r>
      <w:r w:rsidR="000B2E6E">
        <w:t xml:space="preserve"> </w:t>
      </w:r>
      <w:r w:rsidRPr="000B2E6E">
        <w:t>обязан</w:t>
      </w:r>
      <w:r w:rsidR="000B2E6E">
        <w:t xml:space="preserve"> </w:t>
      </w:r>
      <w:r w:rsidRPr="000B2E6E">
        <w:t>ежегодно</w:t>
      </w:r>
      <w:r w:rsidR="000B2E6E">
        <w:t xml:space="preserve"> </w:t>
      </w:r>
      <w:r w:rsidRPr="000B2E6E">
        <w:t>публиковать</w:t>
      </w:r>
      <w:r w:rsidR="000B2E6E">
        <w:t xml:space="preserve"> </w:t>
      </w:r>
      <w:r w:rsidRPr="000B2E6E">
        <w:t>отчеты</w:t>
      </w:r>
      <w:r w:rsidR="000B2E6E">
        <w:t xml:space="preserve"> </w:t>
      </w:r>
      <w:r w:rsidRPr="000B2E6E">
        <w:t>об</w:t>
      </w:r>
      <w:r w:rsidR="000B2E6E">
        <w:t xml:space="preserve"> </w:t>
      </w:r>
      <w:r w:rsidRPr="000B2E6E">
        <w:t>использовании</w:t>
      </w:r>
      <w:r w:rsidR="000B2E6E">
        <w:t xml:space="preserve"> </w:t>
      </w:r>
      <w:r w:rsidRPr="000B2E6E">
        <w:t>своего</w:t>
      </w:r>
      <w:r w:rsidR="000B2E6E">
        <w:t xml:space="preserve"> </w:t>
      </w:r>
      <w:r w:rsidRPr="000B2E6E">
        <w:t>имущества.</w:t>
      </w:r>
      <w:r w:rsidR="000B2E6E">
        <w:t xml:space="preserve"> </w:t>
      </w:r>
    </w:p>
    <w:p w:rsidR="00841206" w:rsidRPr="000B2E6E" w:rsidRDefault="009C65F1" w:rsidP="000B2E6E">
      <w:pPr>
        <w:ind w:firstLine="540"/>
      </w:pPr>
      <w:r w:rsidRPr="000B2E6E">
        <w:t>1.8</w:t>
      </w:r>
      <w:r w:rsidR="000B2E6E">
        <w:t xml:space="preserve"> </w:t>
      </w:r>
      <w:r w:rsidR="00841206" w:rsidRPr="000B2E6E">
        <w:t>Фонд</w:t>
      </w:r>
      <w:r w:rsidR="000B2E6E">
        <w:t xml:space="preserve"> </w:t>
      </w:r>
      <w:r w:rsidR="00841206" w:rsidRPr="000B2E6E">
        <w:t>приобретает</w:t>
      </w:r>
      <w:r w:rsidR="000B2E6E">
        <w:t xml:space="preserve"> </w:t>
      </w:r>
      <w:r w:rsidR="00841206" w:rsidRPr="000B2E6E">
        <w:t>права</w:t>
      </w:r>
      <w:r w:rsidR="000B2E6E">
        <w:t xml:space="preserve"> </w:t>
      </w:r>
      <w:r w:rsidR="00841206" w:rsidRPr="000B2E6E">
        <w:t>юридического</w:t>
      </w:r>
      <w:r w:rsidR="000B2E6E">
        <w:t xml:space="preserve"> </w:t>
      </w:r>
      <w:r w:rsidR="00841206" w:rsidRPr="000B2E6E">
        <w:t>лица</w:t>
      </w:r>
      <w:r w:rsidR="000B2E6E">
        <w:t xml:space="preserve"> </w:t>
      </w:r>
      <w:r w:rsidR="00841206" w:rsidRPr="000B2E6E">
        <w:t>с</w:t>
      </w:r>
      <w:r w:rsidR="000B2E6E">
        <w:t xml:space="preserve"> </w:t>
      </w:r>
      <w:r w:rsidR="00841206" w:rsidRPr="000B2E6E">
        <w:t>момента</w:t>
      </w:r>
      <w:r w:rsidR="000B2E6E">
        <w:t xml:space="preserve"> </w:t>
      </w:r>
      <w:r w:rsidR="00841206" w:rsidRPr="000B2E6E">
        <w:t>его</w:t>
      </w:r>
      <w:r w:rsidR="000B2E6E">
        <w:t xml:space="preserve"> </w:t>
      </w:r>
      <w:r w:rsidR="00841206" w:rsidRPr="000B2E6E">
        <w:t>государственной</w:t>
      </w:r>
      <w:r w:rsidR="000B2E6E">
        <w:t xml:space="preserve"> </w:t>
      </w:r>
      <w:r w:rsidR="00841206" w:rsidRPr="000B2E6E">
        <w:t>регистрации.</w:t>
      </w:r>
    </w:p>
    <w:p w:rsidR="0044645C" w:rsidRPr="000B2E6E" w:rsidRDefault="00841206" w:rsidP="000B2E6E">
      <w:pPr>
        <w:ind w:firstLine="540"/>
      </w:pPr>
      <w:r w:rsidRPr="000B2E6E">
        <w:t>Фонд</w:t>
      </w:r>
      <w:r w:rsidR="000B2E6E">
        <w:t xml:space="preserve"> </w:t>
      </w:r>
      <w:r w:rsidRPr="000B2E6E">
        <w:t>может</w:t>
      </w:r>
      <w:r w:rsidR="000B2E6E">
        <w:t xml:space="preserve"> </w:t>
      </w:r>
      <w:r w:rsidRPr="000B2E6E">
        <w:t>от</w:t>
      </w:r>
      <w:r w:rsidR="000B2E6E">
        <w:t xml:space="preserve"> </w:t>
      </w:r>
      <w:r w:rsidRPr="000B2E6E">
        <w:t>своего</w:t>
      </w:r>
      <w:r w:rsidR="000B2E6E">
        <w:t xml:space="preserve"> </w:t>
      </w:r>
      <w:r w:rsidRPr="000B2E6E">
        <w:t>имени</w:t>
      </w:r>
      <w:r w:rsidR="000B2E6E">
        <w:t xml:space="preserve"> </w:t>
      </w:r>
      <w:r w:rsidRPr="000B2E6E">
        <w:t>приобретать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осуществлять</w:t>
      </w:r>
      <w:r w:rsidR="000B2E6E">
        <w:t xml:space="preserve"> </w:t>
      </w:r>
      <w:r w:rsidRPr="000B2E6E">
        <w:t>имущественные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личные</w:t>
      </w:r>
      <w:r w:rsidR="000B2E6E">
        <w:t xml:space="preserve"> </w:t>
      </w:r>
      <w:r w:rsidRPr="000B2E6E">
        <w:t>неимущественные</w:t>
      </w:r>
      <w:r w:rsidR="000B2E6E">
        <w:t xml:space="preserve"> </w:t>
      </w:r>
      <w:r w:rsidRPr="000B2E6E">
        <w:t>права,</w:t>
      </w:r>
      <w:r w:rsidR="000B2E6E">
        <w:t xml:space="preserve"> </w:t>
      </w:r>
      <w:r w:rsidRPr="000B2E6E">
        <w:t>нести</w:t>
      </w:r>
      <w:r w:rsidR="000B2E6E">
        <w:t xml:space="preserve"> </w:t>
      </w:r>
      <w:r w:rsidRPr="000B2E6E">
        <w:t>обязанности,</w:t>
      </w:r>
      <w:r w:rsidR="000B2E6E">
        <w:t xml:space="preserve"> </w:t>
      </w:r>
      <w:r w:rsidRPr="000B2E6E">
        <w:t>быть</w:t>
      </w:r>
      <w:r w:rsidR="000B2E6E">
        <w:t xml:space="preserve"> </w:t>
      </w:r>
      <w:r w:rsidRPr="000B2E6E">
        <w:t>истцом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ответчиком</w:t>
      </w:r>
      <w:r w:rsidR="000B2E6E">
        <w:t xml:space="preserve"> </w:t>
      </w:r>
      <w:r w:rsidRPr="000B2E6E">
        <w:t>в</w:t>
      </w:r>
      <w:r w:rsidR="000B2E6E">
        <w:t xml:space="preserve"> </w:t>
      </w:r>
      <w:r w:rsidRPr="000B2E6E">
        <w:t>суде.</w:t>
      </w:r>
      <w:r w:rsidR="000B2E6E">
        <w:t xml:space="preserve"> </w:t>
      </w:r>
      <w:r w:rsidRPr="000B2E6E">
        <w:t>Фонд</w:t>
      </w:r>
      <w:r w:rsidR="000B2E6E">
        <w:t xml:space="preserve"> </w:t>
      </w:r>
      <w:r w:rsidRPr="000B2E6E">
        <w:t>имеет</w:t>
      </w:r>
      <w:r w:rsidR="000B2E6E">
        <w:t xml:space="preserve"> </w:t>
      </w:r>
      <w:r w:rsidRPr="000B2E6E">
        <w:t>самостоятельный</w:t>
      </w:r>
      <w:r w:rsidR="000B2E6E">
        <w:t xml:space="preserve"> </w:t>
      </w:r>
      <w:r w:rsidRPr="000B2E6E">
        <w:t>баланс.</w:t>
      </w:r>
      <w:r w:rsidR="000B2E6E">
        <w:t xml:space="preserve"> </w:t>
      </w:r>
      <w:r w:rsidRPr="000B2E6E">
        <w:t>Фонд</w:t>
      </w:r>
      <w:r w:rsidR="000B2E6E">
        <w:t xml:space="preserve"> </w:t>
      </w:r>
      <w:r w:rsidRPr="000B2E6E">
        <w:t>имеет</w:t>
      </w:r>
      <w:r w:rsidR="000B2E6E">
        <w:t xml:space="preserve"> </w:t>
      </w:r>
      <w:r w:rsidRPr="000B2E6E">
        <w:t>печать,</w:t>
      </w:r>
      <w:r w:rsidR="000B2E6E">
        <w:t xml:space="preserve"> </w:t>
      </w:r>
      <w:r w:rsidRPr="000B2E6E">
        <w:t>штампы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бланки</w:t>
      </w:r>
      <w:r w:rsidR="000B2E6E">
        <w:t xml:space="preserve"> </w:t>
      </w:r>
      <w:r w:rsidRPr="000B2E6E">
        <w:t>с</w:t>
      </w:r>
      <w:r w:rsidR="000B2E6E">
        <w:t xml:space="preserve"> </w:t>
      </w:r>
      <w:r w:rsidRPr="000B2E6E">
        <w:t>указанием</w:t>
      </w:r>
      <w:r w:rsidR="000B2E6E">
        <w:t xml:space="preserve"> </w:t>
      </w:r>
      <w:r w:rsidRPr="000B2E6E">
        <w:t>своего</w:t>
      </w:r>
      <w:r w:rsidR="000B2E6E">
        <w:t xml:space="preserve"> </w:t>
      </w:r>
      <w:r w:rsidRPr="000B2E6E">
        <w:t>наименования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местонахождения,</w:t>
      </w:r>
      <w:r w:rsidR="000B2E6E">
        <w:t xml:space="preserve"> </w:t>
      </w:r>
      <w:r w:rsidRPr="000B2E6E">
        <w:t>расчетный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валютный</w:t>
      </w:r>
      <w:r w:rsidR="000B2E6E">
        <w:t xml:space="preserve"> </w:t>
      </w:r>
      <w:r w:rsidRPr="000B2E6E">
        <w:t>счета</w:t>
      </w:r>
      <w:r w:rsidR="000B2E6E">
        <w:t xml:space="preserve"> </w:t>
      </w:r>
      <w:r w:rsidRPr="000B2E6E">
        <w:t>в</w:t>
      </w:r>
      <w:r w:rsidR="000B2E6E">
        <w:t xml:space="preserve"> </w:t>
      </w:r>
      <w:r w:rsidRPr="000B2E6E">
        <w:t>учреждениях</w:t>
      </w:r>
      <w:r w:rsidR="000B2E6E">
        <w:t xml:space="preserve"> </w:t>
      </w:r>
      <w:r w:rsidRPr="000B2E6E">
        <w:t>банков,</w:t>
      </w:r>
      <w:r w:rsidR="000B2E6E">
        <w:t xml:space="preserve"> </w:t>
      </w:r>
      <w:r w:rsidRPr="000B2E6E">
        <w:t>эмблему</w:t>
      </w:r>
      <w:r w:rsidR="000B2E6E">
        <w:t xml:space="preserve"> </w:t>
      </w:r>
      <w:r w:rsidRPr="000B2E6E">
        <w:t>(знак</w:t>
      </w:r>
      <w:r w:rsidR="000B2E6E">
        <w:t xml:space="preserve"> </w:t>
      </w:r>
      <w:r w:rsidRPr="000B2E6E">
        <w:t>обслуживания)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другие</w:t>
      </w:r>
      <w:r w:rsidR="000B2E6E">
        <w:t xml:space="preserve"> </w:t>
      </w:r>
      <w:r w:rsidRPr="000B2E6E">
        <w:t>реквизиты.</w:t>
      </w:r>
    </w:p>
    <w:p w:rsidR="009C65F1" w:rsidRPr="000B2E6E" w:rsidRDefault="009C65F1" w:rsidP="000B2E6E">
      <w:pPr>
        <w:ind w:firstLine="540"/>
      </w:pPr>
      <w:r w:rsidRPr="000B2E6E">
        <w:t>1.9</w:t>
      </w:r>
      <w:r w:rsidR="000B2E6E">
        <w:t xml:space="preserve"> </w:t>
      </w:r>
      <w:r w:rsidRPr="000B2E6E">
        <w:t>Фонд</w:t>
      </w:r>
      <w:r w:rsidR="000B2E6E">
        <w:t xml:space="preserve"> </w:t>
      </w:r>
      <w:r w:rsidRPr="000B2E6E">
        <w:t>может</w:t>
      </w:r>
      <w:r w:rsidR="000B2E6E">
        <w:t xml:space="preserve"> </w:t>
      </w:r>
      <w:r w:rsidRPr="000B2E6E">
        <w:t>вступать</w:t>
      </w:r>
      <w:r w:rsidR="000B2E6E">
        <w:t xml:space="preserve"> </w:t>
      </w:r>
      <w:r w:rsidRPr="000B2E6E">
        <w:t>в</w:t>
      </w:r>
      <w:r w:rsidR="000B2E6E">
        <w:t xml:space="preserve"> </w:t>
      </w:r>
      <w:r w:rsidRPr="000B2E6E">
        <w:t>ассоциации,</w:t>
      </w:r>
      <w:r w:rsidR="000B2E6E">
        <w:t xml:space="preserve"> </w:t>
      </w:r>
      <w:r w:rsidRPr="000B2E6E">
        <w:t>открывать</w:t>
      </w:r>
      <w:r w:rsidR="000B2E6E">
        <w:t xml:space="preserve"> </w:t>
      </w:r>
      <w:r w:rsidRPr="000B2E6E">
        <w:t>филиалы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представительства</w:t>
      </w:r>
      <w:r w:rsidR="000B2E6E">
        <w:t xml:space="preserve"> </w:t>
      </w:r>
      <w:r w:rsidRPr="000B2E6E">
        <w:t>в</w:t>
      </w:r>
      <w:r w:rsidR="000B2E6E">
        <w:t xml:space="preserve"> </w:t>
      </w:r>
      <w:r w:rsidRPr="000B2E6E">
        <w:t>РФ.</w:t>
      </w:r>
    </w:p>
    <w:p w:rsidR="009C65F1" w:rsidRPr="000B2E6E" w:rsidRDefault="009C65F1" w:rsidP="000B2E6E">
      <w:pPr>
        <w:ind w:firstLine="540"/>
      </w:pPr>
      <w:r w:rsidRPr="000B2E6E">
        <w:t>Филиалы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представительства</w:t>
      </w:r>
      <w:r w:rsidR="000B2E6E">
        <w:t xml:space="preserve"> </w:t>
      </w:r>
      <w:r w:rsidRPr="000B2E6E">
        <w:t>действуют</w:t>
      </w:r>
      <w:r w:rsidR="000B2E6E">
        <w:t xml:space="preserve"> </w:t>
      </w:r>
      <w:r w:rsidRPr="000B2E6E">
        <w:t>от</w:t>
      </w:r>
      <w:r w:rsidR="000B2E6E">
        <w:t xml:space="preserve"> </w:t>
      </w:r>
      <w:r w:rsidRPr="000B2E6E">
        <w:t>имени</w:t>
      </w:r>
      <w:r w:rsidR="000B2E6E">
        <w:t xml:space="preserve"> </w:t>
      </w:r>
      <w:r w:rsidRPr="000B2E6E">
        <w:t>Фонда</w:t>
      </w:r>
      <w:r w:rsidR="000B2E6E">
        <w:t xml:space="preserve"> </w:t>
      </w:r>
      <w:r w:rsidRPr="000B2E6E">
        <w:t>в</w:t>
      </w:r>
      <w:r w:rsidR="000B2E6E">
        <w:t xml:space="preserve"> </w:t>
      </w:r>
      <w:r w:rsidRPr="000B2E6E">
        <w:t>соответствии</w:t>
      </w:r>
      <w:r w:rsidR="000B2E6E">
        <w:t xml:space="preserve"> </w:t>
      </w:r>
      <w:r w:rsidRPr="000B2E6E">
        <w:t>с</w:t>
      </w:r>
      <w:r w:rsidR="000B2E6E">
        <w:t xml:space="preserve"> </w:t>
      </w:r>
      <w:r w:rsidRPr="000B2E6E">
        <w:t>Положениями,</w:t>
      </w:r>
      <w:r w:rsidR="000B2E6E">
        <w:t xml:space="preserve"> </w:t>
      </w:r>
      <w:r w:rsidRPr="000B2E6E">
        <w:t>утвержденными</w:t>
      </w:r>
      <w:r w:rsidR="000B2E6E">
        <w:t xml:space="preserve"> </w:t>
      </w:r>
      <w:r w:rsidRPr="000B2E6E">
        <w:t>Попечительским</w:t>
      </w:r>
      <w:r w:rsidR="000B2E6E">
        <w:t xml:space="preserve"> </w:t>
      </w:r>
      <w:r w:rsidRPr="000B2E6E">
        <w:t>Советом</w:t>
      </w:r>
      <w:r w:rsidR="000B2E6E">
        <w:t xml:space="preserve"> </w:t>
      </w:r>
      <w:r w:rsidRPr="000B2E6E">
        <w:t>настоящего</w:t>
      </w:r>
      <w:r w:rsidR="000B2E6E">
        <w:t xml:space="preserve"> </w:t>
      </w:r>
      <w:r w:rsidRPr="000B2E6E">
        <w:t>Фонда.</w:t>
      </w:r>
      <w:r w:rsidR="000B2E6E">
        <w:t xml:space="preserve"> </w:t>
      </w:r>
    </w:p>
    <w:p w:rsidR="009C65F1" w:rsidRPr="000B2E6E" w:rsidRDefault="00ED1903" w:rsidP="000B2E6E">
      <w:pPr>
        <w:ind w:firstLine="540"/>
      </w:pPr>
      <w:r>
        <w:t>2.0.</w:t>
      </w:r>
      <w:r w:rsidR="000B2E6E">
        <w:t xml:space="preserve"> </w:t>
      </w:r>
      <w:r w:rsidR="009C65F1" w:rsidRPr="000B2E6E">
        <w:t>Фонд</w:t>
      </w:r>
      <w:r w:rsidR="000B2E6E">
        <w:t xml:space="preserve"> </w:t>
      </w:r>
      <w:r w:rsidR="009C65F1" w:rsidRPr="000B2E6E">
        <w:t>отвечает</w:t>
      </w:r>
      <w:r w:rsidR="000B2E6E">
        <w:t xml:space="preserve"> </w:t>
      </w:r>
      <w:r w:rsidR="009C65F1" w:rsidRPr="000B2E6E">
        <w:t>по</w:t>
      </w:r>
      <w:r w:rsidR="000B2E6E">
        <w:t xml:space="preserve"> </w:t>
      </w:r>
      <w:r w:rsidR="009C65F1" w:rsidRPr="000B2E6E">
        <w:t>своим</w:t>
      </w:r>
      <w:r w:rsidR="000B2E6E">
        <w:t xml:space="preserve"> </w:t>
      </w:r>
      <w:r w:rsidR="009C65F1" w:rsidRPr="000B2E6E">
        <w:t>обязательствам</w:t>
      </w:r>
      <w:r w:rsidR="000B2E6E">
        <w:t xml:space="preserve"> </w:t>
      </w:r>
      <w:r w:rsidR="009C65F1" w:rsidRPr="000B2E6E">
        <w:t>имуществом,</w:t>
      </w:r>
      <w:r w:rsidR="000B2E6E">
        <w:t xml:space="preserve"> </w:t>
      </w:r>
      <w:r w:rsidR="009C65F1" w:rsidRPr="000B2E6E">
        <w:t>на</w:t>
      </w:r>
      <w:r w:rsidR="000B2E6E">
        <w:t xml:space="preserve"> </w:t>
      </w:r>
      <w:r w:rsidR="009C65F1" w:rsidRPr="000B2E6E">
        <w:t>которое</w:t>
      </w:r>
      <w:r w:rsidR="000B2E6E">
        <w:t xml:space="preserve"> </w:t>
      </w:r>
      <w:r w:rsidR="009C65F1" w:rsidRPr="000B2E6E">
        <w:t>по</w:t>
      </w:r>
      <w:r w:rsidR="000B2E6E">
        <w:t xml:space="preserve"> </w:t>
      </w:r>
      <w:r w:rsidR="009C65F1" w:rsidRPr="000B2E6E">
        <w:t>закону</w:t>
      </w:r>
      <w:r w:rsidR="000B2E6E">
        <w:t xml:space="preserve"> </w:t>
      </w:r>
      <w:r w:rsidR="009C65F1" w:rsidRPr="000B2E6E">
        <w:t>может</w:t>
      </w:r>
      <w:r w:rsidR="000B2E6E">
        <w:t xml:space="preserve"> </w:t>
      </w:r>
      <w:r w:rsidR="009C65F1" w:rsidRPr="000B2E6E">
        <w:t>быть</w:t>
      </w:r>
      <w:r w:rsidR="000B2E6E">
        <w:t xml:space="preserve"> </w:t>
      </w:r>
      <w:r w:rsidR="009C65F1" w:rsidRPr="000B2E6E">
        <w:t>обращено</w:t>
      </w:r>
      <w:r w:rsidR="000B2E6E">
        <w:t xml:space="preserve"> </w:t>
      </w:r>
      <w:r w:rsidR="009C65F1" w:rsidRPr="000B2E6E">
        <w:t>взыскание.</w:t>
      </w:r>
      <w:r w:rsidR="000B2E6E">
        <w:t xml:space="preserve"> </w:t>
      </w:r>
      <w:r w:rsidR="009C65F1" w:rsidRPr="000B2E6E">
        <w:t>Фонд</w:t>
      </w:r>
      <w:r w:rsidR="000B2E6E">
        <w:t xml:space="preserve"> </w:t>
      </w:r>
      <w:r w:rsidR="009C65F1" w:rsidRPr="000B2E6E">
        <w:t>не</w:t>
      </w:r>
      <w:r w:rsidR="000B2E6E">
        <w:t xml:space="preserve"> </w:t>
      </w:r>
      <w:r w:rsidR="009C65F1" w:rsidRPr="000B2E6E">
        <w:t>отвечает</w:t>
      </w:r>
      <w:r w:rsidR="000B2E6E">
        <w:t xml:space="preserve"> </w:t>
      </w:r>
      <w:r w:rsidR="009C65F1" w:rsidRPr="000B2E6E">
        <w:t>по</w:t>
      </w:r>
      <w:r w:rsidR="000B2E6E">
        <w:t xml:space="preserve"> </w:t>
      </w:r>
      <w:r w:rsidR="009C65F1" w:rsidRPr="000B2E6E">
        <w:t>обязательствам</w:t>
      </w:r>
      <w:r w:rsidR="000B2E6E">
        <w:t xml:space="preserve"> </w:t>
      </w:r>
      <w:r w:rsidR="009C65F1" w:rsidRPr="000B2E6E">
        <w:t>государства.</w:t>
      </w:r>
      <w:r w:rsidR="000B2E6E">
        <w:t xml:space="preserve"> </w:t>
      </w:r>
      <w:r w:rsidR="009C65F1" w:rsidRPr="000B2E6E">
        <w:t>Государство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его</w:t>
      </w:r>
      <w:r w:rsidR="000B2E6E">
        <w:t xml:space="preserve"> </w:t>
      </w:r>
      <w:r w:rsidR="009C65F1" w:rsidRPr="000B2E6E">
        <w:t>органы</w:t>
      </w:r>
      <w:r w:rsidR="000B2E6E">
        <w:t xml:space="preserve"> </w:t>
      </w:r>
      <w:r w:rsidR="009C65F1" w:rsidRPr="000B2E6E">
        <w:t>не</w:t>
      </w:r>
      <w:r w:rsidR="000B2E6E">
        <w:t xml:space="preserve"> </w:t>
      </w:r>
      <w:r w:rsidR="009C65F1" w:rsidRPr="000B2E6E">
        <w:t>отвечают</w:t>
      </w:r>
      <w:r w:rsidR="000B2E6E">
        <w:t xml:space="preserve"> </w:t>
      </w:r>
      <w:r w:rsidR="009C65F1" w:rsidRPr="000B2E6E">
        <w:t>по</w:t>
      </w:r>
      <w:r w:rsidR="000B2E6E">
        <w:t xml:space="preserve"> </w:t>
      </w:r>
      <w:r w:rsidR="009C65F1" w:rsidRPr="000B2E6E">
        <w:t>обязательствам</w:t>
      </w:r>
      <w:r w:rsidR="000B2E6E">
        <w:t xml:space="preserve"> </w:t>
      </w:r>
      <w:r w:rsidR="009C65F1" w:rsidRPr="000B2E6E">
        <w:t>Фонда.</w:t>
      </w:r>
    </w:p>
    <w:p w:rsidR="009C65F1" w:rsidRPr="000B2E6E" w:rsidRDefault="009C65F1" w:rsidP="000B2E6E">
      <w:pPr>
        <w:ind w:firstLine="540"/>
      </w:pPr>
    </w:p>
    <w:p w:rsidR="009C65F1" w:rsidRPr="000B2E6E" w:rsidRDefault="009C65F1" w:rsidP="000B2E6E">
      <w:pPr>
        <w:ind w:firstLine="540"/>
        <w:jc w:val="center"/>
        <w:rPr>
          <w:rFonts w:cs="Arial"/>
          <w:b/>
          <w:bCs/>
          <w:iCs/>
          <w:sz w:val="30"/>
          <w:szCs w:val="28"/>
        </w:rPr>
      </w:pPr>
      <w:bookmarkStart w:id="2" w:name="bookmark2"/>
      <w:bookmarkEnd w:id="2"/>
      <w:r w:rsidRPr="000B2E6E">
        <w:rPr>
          <w:rFonts w:cs="Arial"/>
          <w:b/>
          <w:bCs/>
          <w:iCs/>
          <w:sz w:val="30"/>
          <w:szCs w:val="28"/>
        </w:rPr>
        <w:t>2.</w:t>
      </w:r>
      <w:r w:rsidR="000B2E6E" w:rsidRPr="000B2E6E">
        <w:rPr>
          <w:rFonts w:cs="Arial"/>
          <w:b/>
          <w:bCs/>
          <w:iCs/>
          <w:sz w:val="30"/>
          <w:szCs w:val="28"/>
        </w:rPr>
        <w:t xml:space="preserve"> </w:t>
      </w:r>
      <w:r w:rsidRPr="000B2E6E">
        <w:rPr>
          <w:rFonts w:cs="Arial"/>
          <w:b/>
          <w:bCs/>
          <w:iCs/>
          <w:sz w:val="30"/>
          <w:szCs w:val="28"/>
        </w:rPr>
        <w:t>ПРЕДМЕТ</w:t>
      </w:r>
      <w:r w:rsidR="000B2E6E" w:rsidRPr="000B2E6E">
        <w:rPr>
          <w:rFonts w:cs="Arial"/>
          <w:b/>
          <w:bCs/>
          <w:iCs/>
          <w:sz w:val="30"/>
          <w:szCs w:val="28"/>
        </w:rPr>
        <w:t xml:space="preserve"> </w:t>
      </w:r>
      <w:r w:rsidRPr="000B2E6E">
        <w:rPr>
          <w:rFonts w:cs="Arial"/>
          <w:b/>
          <w:bCs/>
          <w:iCs/>
          <w:sz w:val="30"/>
          <w:szCs w:val="28"/>
        </w:rPr>
        <w:t>(ВИДЫ)</w:t>
      </w:r>
      <w:r w:rsidR="000B2E6E" w:rsidRPr="000B2E6E">
        <w:rPr>
          <w:rFonts w:cs="Arial"/>
          <w:b/>
          <w:bCs/>
          <w:iCs/>
          <w:sz w:val="30"/>
          <w:szCs w:val="28"/>
        </w:rPr>
        <w:t xml:space="preserve"> </w:t>
      </w:r>
      <w:r w:rsidRPr="000B2E6E">
        <w:rPr>
          <w:rFonts w:cs="Arial"/>
          <w:b/>
          <w:bCs/>
          <w:iCs/>
          <w:sz w:val="30"/>
          <w:szCs w:val="28"/>
        </w:rPr>
        <w:t>ДЕЯТЕЛЬНОСТИ</w:t>
      </w:r>
      <w:r w:rsidR="000B2E6E" w:rsidRPr="000B2E6E">
        <w:rPr>
          <w:rFonts w:cs="Arial"/>
          <w:b/>
          <w:bCs/>
          <w:iCs/>
          <w:sz w:val="30"/>
          <w:szCs w:val="28"/>
        </w:rPr>
        <w:t xml:space="preserve"> </w:t>
      </w:r>
      <w:r w:rsidRPr="000B2E6E">
        <w:rPr>
          <w:rFonts w:cs="Arial"/>
          <w:b/>
          <w:bCs/>
          <w:iCs/>
          <w:sz w:val="30"/>
          <w:szCs w:val="28"/>
        </w:rPr>
        <w:t>ФОНДА</w:t>
      </w:r>
    </w:p>
    <w:p w:rsidR="009C65F1" w:rsidRPr="000B2E6E" w:rsidRDefault="009C65F1" w:rsidP="000B2E6E">
      <w:pPr>
        <w:ind w:firstLine="540"/>
      </w:pPr>
    </w:p>
    <w:p w:rsidR="009C65F1" w:rsidRPr="000B2E6E" w:rsidRDefault="00ED1903" w:rsidP="000B2E6E">
      <w:pPr>
        <w:ind w:firstLine="540"/>
      </w:pPr>
      <w:r>
        <w:t xml:space="preserve">2.1. </w:t>
      </w:r>
      <w:r w:rsidR="009C65F1" w:rsidRPr="000B2E6E">
        <w:t>Основными</w:t>
      </w:r>
      <w:r w:rsidR="000B2E6E">
        <w:t xml:space="preserve"> </w:t>
      </w:r>
      <w:r w:rsidR="009C65F1" w:rsidRPr="000B2E6E">
        <w:t>направлениями</w:t>
      </w:r>
      <w:r w:rsidR="000B2E6E">
        <w:t xml:space="preserve"> </w:t>
      </w:r>
      <w:r w:rsidR="009C65F1" w:rsidRPr="000B2E6E">
        <w:t>деятельности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являются: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содействие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формировании</w:t>
      </w:r>
      <w:r w:rsidR="000B2E6E">
        <w:t xml:space="preserve"> </w:t>
      </w:r>
      <w:r w:rsidR="009C65F1" w:rsidRPr="000B2E6E">
        <w:t>рыночных</w:t>
      </w:r>
      <w:r w:rsidR="000B2E6E">
        <w:t xml:space="preserve"> </w:t>
      </w:r>
      <w:r w:rsidR="009C65F1" w:rsidRPr="000B2E6E">
        <w:t>отношений</w:t>
      </w:r>
      <w:r w:rsidR="000B2E6E">
        <w:t xml:space="preserve"> </w:t>
      </w:r>
      <w:r w:rsidR="009C65F1" w:rsidRPr="000B2E6E">
        <w:t>на</w:t>
      </w:r>
      <w:r w:rsidR="000B2E6E">
        <w:t xml:space="preserve"> </w:t>
      </w:r>
      <w:r w:rsidR="009C65F1" w:rsidRPr="000B2E6E">
        <w:t>основе</w:t>
      </w:r>
      <w:r w:rsidR="000B2E6E">
        <w:t xml:space="preserve"> </w:t>
      </w:r>
      <w:r w:rsidR="009C65F1" w:rsidRPr="000B2E6E">
        <w:t>государствен</w:t>
      </w:r>
      <w:r w:rsidR="009C65F1" w:rsidRPr="000B2E6E">
        <w:softHyphen/>
        <w:t>ной</w:t>
      </w:r>
      <w:r w:rsidR="000B2E6E">
        <w:t xml:space="preserve"> </w:t>
      </w:r>
      <w:r w:rsidR="009C65F1" w:rsidRPr="000B2E6E">
        <w:t>поддержки</w:t>
      </w:r>
      <w:r w:rsidR="000B2E6E">
        <w:t xml:space="preserve"> </w:t>
      </w:r>
      <w:r w:rsidR="009C65F1" w:rsidRPr="000B2E6E">
        <w:t>малого</w:t>
      </w:r>
      <w:r w:rsidR="000B2E6E">
        <w:t xml:space="preserve"> </w:t>
      </w:r>
      <w:r w:rsidR="009C65F1" w:rsidRPr="000B2E6E">
        <w:t>предпринимательства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развитие</w:t>
      </w:r>
      <w:r w:rsidR="000B2E6E">
        <w:t xml:space="preserve"> </w:t>
      </w:r>
      <w:r w:rsidR="009C65F1" w:rsidRPr="000B2E6E">
        <w:t>конкуренции</w:t>
      </w:r>
      <w:r w:rsidR="000B2E6E">
        <w:t xml:space="preserve"> </w:t>
      </w:r>
      <w:r w:rsidR="009C65F1" w:rsidRPr="000B2E6E">
        <w:t>путем</w:t>
      </w:r>
      <w:r w:rsidR="000B2E6E">
        <w:t xml:space="preserve"> </w:t>
      </w:r>
      <w:r w:rsidR="009C65F1" w:rsidRPr="000B2E6E">
        <w:t>содействия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создании</w:t>
      </w:r>
      <w:r w:rsidR="000B2E6E">
        <w:t xml:space="preserve"> </w:t>
      </w:r>
      <w:r w:rsidR="009C65F1" w:rsidRPr="000B2E6E">
        <w:t>новых</w:t>
      </w:r>
      <w:r w:rsidR="000B2E6E">
        <w:t xml:space="preserve"> </w:t>
      </w:r>
      <w:r w:rsidR="009C65F1" w:rsidRPr="000B2E6E">
        <w:t>форм</w:t>
      </w:r>
      <w:r w:rsidR="000B2E6E">
        <w:t xml:space="preserve"> </w:t>
      </w:r>
      <w:r w:rsidR="009C65F1" w:rsidRPr="000B2E6E">
        <w:t>бизнеса;</w:t>
      </w:r>
    </w:p>
    <w:p w:rsidR="009C65F1" w:rsidRPr="000B2E6E" w:rsidRDefault="00ED1903" w:rsidP="000B2E6E">
      <w:pPr>
        <w:ind w:firstLine="540"/>
      </w:pPr>
      <w:r>
        <w:lastRenderedPageBreak/>
        <w:t xml:space="preserve">- </w:t>
      </w:r>
      <w:r w:rsidR="009C65F1" w:rsidRPr="000B2E6E">
        <w:t>содействие</w:t>
      </w:r>
      <w:r w:rsidR="000B2E6E">
        <w:t xml:space="preserve"> </w:t>
      </w:r>
      <w:r w:rsidR="009C65F1" w:rsidRPr="000B2E6E">
        <w:t>развитию</w:t>
      </w:r>
      <w:r w:rsidR="000B2E6E">
        <w:t xml:space="preserve"> </w:t>
      </w:r>
      <w:r w:rsidR="009C65F1" w:rsidRPr="000B2E6E">
        <w:t>инфраструктуры</w:t>
      </w:r>
      <w:r w:rsidR="000B2E6E">
        <w:t xml:space="preserve"> </w:t>
      </w:r>
      <w:r w:rsidR="009C65F1" w:rsidRPr="000B2E6E">
        <w:t>поддержки</w:t>
      </w:r>
      <w:r w:rsidR="000B2E6E">
        <w:t xml:space="preserve"> </w:t>
      </w:r>
      <w:r w:rsidR="009C65F1" w:rsidRPr="000B2E6E">
        <w:t>малого</w:t>
      </w:r>
      <w:r w:rsidR="000B2E6E">
        <w:t xml:space="preserve"> </w:t>
      </w:r>
      <w:r w:rsidR="009C65F1" w:rsidRPr="000B2E6E">
        <w:t>предпринимательства;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содействие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привлечении</w:t>
      </w:r>
      <w:r w:rsidR="000B2E6E">
        <w:t xml:space="preserve"> </w:t>
      </w:r>
      <w:r w:rsidR="009C65F1" w:rsidRPr="000B2E6E">
        <w:t>отечественных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иностранных</w:t>
      </w:r>
      <w:r w:rsidR="000B2E6E">
        <w:t xml:space="preserve"> </w:t>
      </w:r>
      <w:r w:rsidR="009C65F1" w:rsidRPr="000B2E6E">
        <w:t>инвестиций</w:t>
      </w:r>
      <w:r w:rsidR="000B2E6E">
        <w:t xml:space="preserve"> </w:t>
      </w:r>
      <w:r w:rsidR="009C65F1" w:rsidRPr="000B2E6E">
        <w:t>для</w:t>
      </w:r>
      <w:r w:rsidR="000B2E6E">
        <w:t xml:space="preserve"> </w:t>
      </w:r>
      <w:r w:rsidR="009C65F1" w:rsidRPr="000B2E6E">
        <w:t>реализации</w:t>
      </w:r>
      <w:r w:rsidR="000B2E6E">
        <w:t xml:space="preserve"> </w:t>
      </w:r>
      <w:r w:rsidR="009C65F1" w:rsidRPr="000B2E6E">
        <w:t>предпринимательских</w:t>
      </w:r>
      <w:r w:rsidR="000B2E6E">
        <w:t xml:space="preserve"> </w:t>
      </w:r>
      <w:r w:rsidR="009C65F1" w:rsidRPr="000B2E6E">
        <w:t>проектов,</w:t>
      </w:r>
      <w:r w:rsidR="000B2E6E">
        <w:t xml:space="preserve"> </w:t>
      </w:r>
      <w:r w:rsidR="009C65F1" w:rsidRPr="000B2E6E">
        <w:t>программ</w:t>
      </w:r>
      <w:r w:rsidR="000B2E6E">
        <w:t xml:space="preserve"> </w:t>
      </w:r>
      <w:r w:rsidR="009C65F1" w:rsidRPr="000B2E6E">
        <w:t>поддержки</w:t>
      </w:r>
      <w:r w:rsidR="000B2E6E">
        <w:t xml:space="preserve"> </w:t>
      </w:r>
      <w:r w:rsidR="009C65F1" w:rsidRPr="000B2E6E">
        <w:t>бизнеса,</w:t>
      </w:r>
      <w:r w:rsidR="000B2E6E">
        <w:t xml:space="preserve"> </w:t>
      </w:r>
      <w:r w:rsidR="009C65F1" w:rsidRPr="000B2E6E">
        <w:t>развития</w:t>
      </w:r>
      <w:r w:rsidR="000B2E6E">
        <w:t xml:space="preserve"> </w:t>
      </w:r>
      <w:r w:rsidR="009C65F1" w:rsidRPr="000B2E6E">
        <w:t>инфраструктуры;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привлечение</w:t>
      </w:r>
      <w:r w:rsidR="000B2E6E">
        <w:t xml:space="preserve"> </w:t>
      </w:r>
      <w:r w:rsidR="009C65F1" w:rsidRPr="000B2E6E">
        <w:t>инвестиций</w:t>
      </w:r>
      <w:r w:rsidR="000B2E6E">
        <w:t xml:space="preserve"> </w:t>
      </w:r>
      <w:r w:rsidR="009C65F1" w:rsidRPr="000B2E6E">
        <w:t>для</w:t>
      </w:r>
      <w:r w:rsidR="000B2E6E">
        <w:t xml:space="preserve"> </w:t>
      </w:r>
      <w:r w:rsidR="009C65F1" w:rsidRPr="000B2E6E">
        <w:t>инновационной</w:t>
      </w:r>
      <w:r w:rsidR="000B2E6E">
        <w:t xml:space="preserve"> </w:t>
      </w:r>
      <w:r w:rsidR="009C65F1" w:rsidRPr="000B2E6E">
        <w:t>деятельности</w:t>
      </w:r>
      <w:r w:rsidR="000B2E6E">
        <w:t xml:space="preserve"> </w:t>
      </w:r>
      <w:r w:rsidR="009C65F1" w:rsidRPr="000B2E6E">
        <w:t>предпринимательских</w:t>
      </w:r>
      <w:r w:rsidR="000B2E6E">
        <w:t xml:space="preserve"> </w:t>
      </w:r>
      <w:r w:rsidR="009C65F1" w:rsidRPr="000B2E6E">
        <w:t>структур,</w:t>
      </w:r>
      <w:r w:rsidR="000B2E6E">
        <w:t xml:space="preserve"> </w:t>
      </w:r>
      <w:r w:rsidR="009C65F1" w:rsidRPr="000B2E6E">
        <w:t>стимулирование</w:t>
      </w:r>
      <w:r w:rsidR="000B2E6E">
        <w:t xml:space="preserve"> </w:t>
      </w:r>
      <w:r w:rsidR="009C65F1" w:rsidRPr="000B2E6E">
        <w:t>разработки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производства</w:t>
      </w:r>
      <w:r w:rsidR="000B2E6E">
        <w:t xml:space="preserve"> </w:t>
      </w:r>
      <w:r w:rsidR="009C65F1" w:rsidRPr="000B2E6E">
        <w:t>новых</w:t>
      </w:r>
      <w:r w:rsidR="000B2E6E">
        <w:t xml:space="preserve"> </w:t>
      </w:r>
      <w:r w:rsidR="009C65F1" w:rsidRPr="000B2E6E">
        <w:t>видов</w:t>
      </w:r>
      <w:r w:rsidR="000B2E6E">
        <w:t xml:space="preserve"> </w:t>
      </w:r>
      <w:r w:rsidR="009C65F1" w:rsidRPr="000B2E6E">
        <w:t>продукции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товаров</w:t>
      </w:r>
      <w:r w:rsidR="000B2E6E">
        <w:t xml:space="preserve"> </w:t>
      </w:r>
      <w:r w:rsidR="009C65F1" w:rsidRPr="000B2E6E">
        <w:t>народного</w:t>
      </w:r>
      <w:r w:rsidR="000B2E6E">
        <w:t xml:space="preserve"> </w:t>
      </w:r>
      <w:r w:rsidR="009C65F1" w:rsidRPr="000B2E6E">
        <w:t>потребления,</w:t>
      </w:r>
      <w:r w:rsidR="000B2E6E">
        <w:t xml:space="preserve"> </w:t>
      </w:r>
      <w:r w:rsidR="009C65F1" w:rsidRPr="000B2E6E">
        <w:t>содействия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освоении</w:t>
      </w:r>
      <w:r w:rsidR="000B2E6E">
        <w:t xml:space="preserve"> </w:t>
      </w:r>
      <w:r w:rsidR="009C65F1" w:rsidRPr="000B2E6E">
        <w:t>новых</w:t>
      </w:r>
      <w:r w:rsidR="000B2E6E">
        <w:t xml:space="preserve"> </w:t>
      </w:r>
      <w:r w:rsidR="009C65F1" w:rsidRPr="000B2E6E">
        <w:t>технологий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т.д.;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обучение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повышение</w:t>
      </w:r>
      <w:r w:rsidR="000B2E6E">
        <w:t xml:space="preserve"> </w:t>
      </w:r>
      <w:r w:rsidR="009C65F1" w:rsidRPr="000B2E6E">
        <w:t>квалификации</w:t>
      </w:r>
      <w:r w:rsidR="000B2E6E">
        <w:t xml:space="preserve"> </w:t>
      </w:r>
      <w:r w:rsidR="009C65F1" w:rsidRPr="000B2E6E">
        <w:t>граждан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вопросах</w:t>
      </w:r>
      <w:r w:rsidR="000B2E6E">
        <w:t xml:space="preserve"> </w:t>
      </w:r>
      <w:r w:rsidR="009C65F1" w:rsidRPr="000B2E6E">
        <w:t>предпринимательства;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оказание</w:t>
      </w:r>
      <w:r w:rsidR="000B2E6E">
        <w:t xml:space="preserve"> </w:t>
      </w:r>
      <w:r w:rsidR="009C65F1" w:rsidRPr="000B2E6E">
        <w:t>образовательной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консультационной</w:t>
      </w:r>
      <w:r w:rsidR="000B2E6E">
        <w:t xml:space="preserve"> </w:t>
      </w:r>
      <w:r w:rsidR="009C65F1" w:rsidRPr="000B2E6E">
        <w:t>помощи</w:t>
      </w:r>
      <w:r w:rsidR="000B2E6E">
        <w:t xml:space="preserve"> </w:t>
      </w:r>
      <w:r w:rsidR="009C65F1" w:rsidRPr="000B2E6E">
        <w:t>граждан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вопросах</w:t>
      </w:r>
      <w:r w:rsidR="000B2E6E">
        <w:t xml:space="preserve"> </w:t>
      </w:r>
      <w:r w:rsidR="009C65F1" w:rsidRPr="000B2E6E">
        <w:t>занятости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трудоустройства;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содействие</w:t>
      </w:r>
      <w:r w:rsidR="000B2E6E">
        <w:t xml:space="preserve"> </w:t>
      </w:r>
      <w:r w:rsidR="009C65F1" w:rsidRPr="000B2E6E">
        <w:t>функционированию</w:t>
      </w:r>
      <w:r w:rsidR="000B2E6E">
        <w:t xml:space="preserve"> </w:t>
      </w:r>
      <w:r w:rsidR="009C65F1" w:rsidRPr="000B2E6E">
        <w:t>малых</w:t>
      </w:r>
      <w:r w:rsidR="000B2E6E">
        <w:t xml:space="preserve"> </w:t>
      </w:r>
      <w:r w:rsidR="009C65F1" w:rsidRPr="000B2E6E">
        <w:t>предприятий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предпринимателей</w:t>
      </w:r>
      <w:r w:rsidR="000B2E6E">
        <w:t xml:space="preserve"> </w:t>
      </w:r>
      <w:r w:rsidR="009C65F1" w:rsidRPr="000B2E6E">
        <w:t>посредством</w:t>
      </w:r>
      <w:r w:rsidR="000B2E6E">
        <w:t xml:space="preserve"> </w:t>
      </w:r>
      <w:r w:rsidR="009C65F1" w:rsidRPr="000B2E6E">
        <w:t>оказания</w:t>
      </w:r>
      <w:r w:rsidR="000B2E6E">
        <w:t xml:space="preserve"> </w:t>
      </w:r>
      <w:r w:rsidR="009C65F1" w:rsidRPr="000B2E6E">
        <w:t>им</w:t>
      </w:r>
      <w:r w:rsidR="000B2E6E">
        <w:t xml:space="preserve"> </w:t>
      </w:r>
      <w:r w:rsidR="009C65F1" w:rsidRPr="000B2E6E">
        <w:t>разнообразных</w:t>
      </w:r>
      <w:r w:rsidR="000B2E6E">
        <w:t xml:space="preserve"> </w:t>
      </w:r>
      <w:r w:rsidR="009C65F1" w:rsidRPr="000B2E6E">
        <w:t>услуг</w:t>
      </w:r>
      <w:r w:rsidR="000B2E6E">
        <w:t xml:space="preserve"> </w:t>
      </w:r>
      <w:r w:rsidR="009C65F1" w:rsidRPr="000B2E6E">
        <w:t>на</w:t>
      </w:r>
      <w:r w:rsidR="000B2E6E">
        <w:t xml:space="preserve"> </w:t>
      </w:r>
      <w:r w:rsidR="009C65F1" w:rsidRPr="000B2E6E">
        <w:t>возмездной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безвозмездной</w:t>
      </w:r>
      <w:r w:rsidR="000B2E6E">
        <w:t xml:space="preserve"> </w:t>
      </w:r>
      <w:r w:rsidR="009C65F1" w:rsidRPr="000B2E6E">
        <w:t>основе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предоставления</w:t>
      </w:r>
      <w:r w:rsidR="000B2E6E">
        <w:t xml:space="preserve"> </w:t>
      </w:r>
      <w:r w:rsidR="009C65F1" w:rsidRPr="000B2E6E">
        <w:t>льготных</w:t>
      </w:r>
      <w:r w:rsidR="000B2E6E">
        <w:t xml:space="preserve"> </w:t>
      </w:r>
      <w:r w:rsidR="009C65F1" w:rsidRPr="000B2E6E">
        <w:t>кредитов,</w:t>
      </w:r>
      <w:r w:rsidR="000B2E6E">
        <w:t xml:space="preserve"> </w:t>
      </w:r>
      <w:r w:rsidR="009C65F1" w:rsidRPr="000B2E6E">
        <w:t>финансовой</w:t>
      </w:r>
      <w:r w:rsidR="000B2E6E">
        <w:t xml:space="preserve"> </w:t>
      </w:r>
      <w:r w:rsidR="009C65F1" w:rsidRPr="000B2E6E">
        <w:t>помощи;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выполнение</w:t>
      </w:r>
      <w:r w:rsidR="000B2E6E">
        <w:t xml:space="preserve"> </w:t>
      </w:r>
      <w:r w:rsidR="009C65F1" w:rsidRPr="000B2E6E">
        <w:t>функций</w:t>
      </w:r>
      <w:r w:rsidR="000B2E6E">
        <w:t xml:space="preserve"> </w:t>
      </w:r>
      <w:r w:rsidR="009C65F1" w:rsidRPr="000B2E6E">
        <w:t>залогодателя,</w:t>
      </w:r>
      <w:r w:rsidR="000B2E6E">
        <w:t xml:space="preserve"> </w:t>
      </w:r>
      <w:r w:rsidR="009C65F1" w:rsidRPr="000B2E6E">
        <w:t>поручителя,</w:t>
      </w:r>
      <w:r w:rsidR="000B2E6E">
        <w:t xml:space="preserve"> </w:t>
      </w:r>
      <w:r w:rsidR="009C65F1" w:rsidRPr="000B2E6E">
        <w:t>гаранта</w:t>
      </w:r>
      <w:r w:rsidR="000B2E6E">
        <w:t xml:space="preserve"> </w:t>
      </w:r>
      <w:r w:rsidR="009C65F1" w:rsidRPr="000B2E6E">
        <w:t>по</w:t>
      </w:r>
      <w:r w:rsidR="000B2E6E">
        <w:t xml:space="preserve"> </w:t>
      </w:r>
      <w:r w:rsidR="009C65F1" w:rsidRPr="000B2E6E">
        <w:t>обязательствам</w:t>
      </w:r>
      <w:r w:rsidR="000B2E6E">
        <w:t xml:space="preserve"> </w:t>
      </w:r>
      <w:r w:rsidR="009C65F1" w:rsidRPr="000B2E6E">
        <w:t>малых</w:t>
      </w:r>
      <w:r w:rsidR="000B2E6E">
        <w:t xml:space="preserve"> </w:t>
      </w:r>
      <w:r w:rsidR="009C65F1" w:rsidRPr="000B2E6E">
        <w:t>предприятий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предпринимателей;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подготовка</w:t>
      </w:r>
      <w:r w:rsidR="000B2E6E">
        <w:t xml:space="preserve"> </w:t>
      </w:r>
      <w:r w:rsidR="009C65F1" w:rsidRPr="000B2E6E">
        <w:t>предложений</w:t>
      </w:r>
      <w:r w:rsidR="000B2E6E">
        <w:t xml:space="preserve"> </w:t>
      </w:r>
      <w:r w:rsidR="009C65F1" w:rsidRPr="000B2E6E">
        <w:t>о</w:t>
      </w:r>
      <w:r w:rsidR="000B2E6E">
        <w:t xml:space="preserve"> </w:t>
      </w:r>
      <w:r w:rsidR="009C65F1" w:rsidRPr="000B2E6E">
        <w:t>мерах</w:t>
      </w:r>
      <w:r w:rsidR="000B2E6E">
        <w:t xml:space="preserve"> </w:t>
      </w:r>
      <w:r w:rsidR="009C65F1" w:rsidRPr="000B2E6E">
        <w:t>по</w:t>
      </w:r>
      <w:r w:rsidR="000B2E6E">
        <w:t xml:space="preserve"> </w:t>
      </w:r>
      <w:r w:rsidR="009C65F1" w:rsidRPr="000B2E6E">
        <w:t>дальнейшему</w:t>
      </w:r>
      <w:r w:rsidR="000B2E6E">
        <w:t xml:space="preserve"> </w:t>
      </w:r>
      <w:r w:rsidR="009C65F1" w:rsidRPr="000B2E6E">
        <w:t>развитию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совершенствованию</w:t>
      </w:r>
      <w:r w:rsidR="000B2E6E">
        <w:t xml:space="preserve"> </w:t>
      </w:r>
      <w:r w:rsidR="009C65F1" w:rsidRPr="000B2E6E">
        <w:t>процессов</w:t>
      </w:r>
      <w:r w:rsidR="000B2E6E">
        <w:t xml:space="preserve"> </w:t>
      </w:r>
      <w:r w:rsidR="009C65F1" w:rsidRPr="000B2E6E">
        <w:t>развития</w:t>
      </w:r>
      <w:r w:rsidR="000B2E6E">
        <w:t xml:space="preserve"> </w:t>
      </w:r>
      <w:r w:rsidR="009C65F1" w:rsidRPr="000B2E6E">
        <w:t>малого</w:t>
      </w:r>
      <w:r w:rsidR="000B2E6E">
        <w:t xml:space="preserve"> </w:t>
      </w:r>
      <w:r w:rsidR="009C65F1" w:rsidRPr="000B2E6E">
        <w:t>предпринимательства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его</w:t>
      </w:r>
      <w:r w:rsidR="000B2E6E">
        <w:t xml:space="preserve"> </w:t>
      </w:r>
      <w:r w:rsidR="009C65F1" w:rsidRPr="000B2E6E">
        <w:t>поддержке;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изучение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распространение</w:t>
      </w:r>
      <w:r w:rsidR="000B2E6E">
        <w:t xml:space="preserve"> </w:t>
      </w:r>
      <w:r w:rsidR="009C65F1" w:rsidRPr="000B2E6E">
        <w:t>положительного</w:t>
      </w:r>
      <w:r w:rsidR="000B2E6E">
        <w:t xml:space="preserve"> </w:t>
      </w:r>
      <w:r w:rsidR="009C65F1" w:rsidRPr="000B2E6E">
        <w:t>опыта</w:t>
      </w:r>
      <w:r w:rsidR="000B2E6E">
        <w:t xml:space="preserve"> </w:t>
      </w:r>
      <w:r w:rsidR="009C65F1" w:rsidRPr="000B2E6E">
        <w:t>развития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поддержки</w:t>
      </w:r>
      <w:r w:rsidR="000B2E6E">
        <w:t xml:space="preserve"> </w:t>
      </w:r>
      <w:r w:rsidR="009C65F1" w:rsidRPr="000B2E6E">
        <w:t>чалого</w:t>
      </w:r>
      <w:r w:rsidR="000B2E6E">
        <w:t xml:space="preserve"> </w:t>
      </w:r>
      <w:r w:rsidR="009C65F1" w:rsidRPr="000B2E6E">
        <w:t>предпринимательства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других</w:t>
      </w:r>
      <w:r w:rsidR="000B2E6E">
        <w:t xml:space="preserve"> </w:t>
      </w:r>
      <w:r w:rsidR="009C65F1" w:rsidRPr="000B2E6E">
        <w:t>регионах</w:t>
      </w:r>
      <w:r w:rsidR="000B2E6E">
        <w:t xml:space="preserve"> </w:t>
      </w:r>
      <w:r w:rsidR="009C65F1" w:rsidRPr="000B2E6E">
        <w:t>страны.</w:t>
      </w:r>
    </w:p>
    <w:p w:rsidR="009C65F1" w:rsidRPr="000B2E6E" w:rsidRDefault="009C65F1" w:rsidP="000B2E6E">
      <w:pPr>
        <w:ind w:firstLine="540"/>
      </w:pPr>
    </w:p>
    <w:p w:rsidR="009C65F1" w:rsidRPr="00ED1903" w:rsidRDefault="009C65F1" w:rsidP="00ED1903">
      <w:pPr>
        <w:ind w:firstLine="540"/>
        <w:jc w:val="center"/>
        <w:rPr>
          <w:rFonts w:cs="Arial"/>
          <w:b/>
          <w:bCs/>
          <w:iCs/>
          <w:sz w:val="30"/>
          <w:szCs w:val="28"/>
        </w:rPr>
      </w:pPr>
      <w:bookmarkStart w:id="3" w:name="bookmark3"/>
      <w:bookmarkEnd w:id="3"/>
      <w:r w:rsidRPr="00ED1903">
        <w:rPr>
          <w:rFonts w:cs="Arial"/>
          <w:b/>
          <w:bCs/>
          <w:iCs/>
          <w:sz w:val="30"/>
          <w:szCs w:val="28"/>
        </w:rPr>
        <w:t>3.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ПРАВА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И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ОБЯЗАННОСТИ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УЧРЕДИТЕЛЯ,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КОМПЕТЕНЦИЯ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И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ОТВЕТСТВЕННОСТЬ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ФОНДА</w:t>
      </w:r>
    </w:p>
    <w:p w:rsidR="009C65F1" w:rsidRPr="000B2E6E" w:rsidRDefault="009C65F1" w:rsidP="000B2E6E">
      <w:pPr>
        <w:ind w:firstLine="540"/>
      </w:pPr>
    </w:p>
    <w:p w:rsidR="009C65F1" w:rsidRPr="000B2E6E" w:rsidRDefault="009C65F1" w:rsidP="000B2E6E">
      <w:pPr>
        <w:ind w:firstLine="540"/>
      </w:pPr>
      <w:r w:rsidRPr="000B2E6E">
        <w:t>3.1.</w:t>
      </w:r>
      <w:r w:rsidR="000B2E6E">
        <w:t xml:space="preserve"> </w:t>
      </w:r>
      <w:r w:rsidRPr="000B2E6E">
        <w:t>Учредители</w:t>
      </w:r>
      <w:r w:rsidR="000B2E6E">
        <w:t xml:space="preserve"> </w:t>
      </w:r>
      <w:r w:rsidRPr="000B2E6E">
        <w:t>Фонда</w:t>
      </w:r>
      <w:r w:rsidR="000B2E6E">
        <w:t xml:space="preserve"> </w:t>
      </w:r>
      <w:r w:rsidRPr="000B2E6E">
        <w:t>имеют</w:t>
      </w:r>
      <w:r w:rsidR="000B2E6E">
        <w:t xml:space="preserve"> </w:t>
      </w:r>
      <w:r w:rsidRPr="000B2E6E">
        <w:t>право:</w:t>
      </w:r>
      <w:r w:rsidR="000B2E6E">
        <w:t xml:space="preserve"> 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участвовать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управлении</w:t>
      </w:r>
      <w:r w:rsidR="000B2E6E">
        <w:t xml:space="preserve"> </w:t>
      </w:r>
      <w:r w:rsidR="009C65F1" w:rsidRPr="000B2E6E">
        <w:t>делами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порядке,</w:t>
      </w:r>
      <w:r w:rsidR="000B2E6E">
        <w:t xml:space="preserve"> </w:t>
      </w:r>
      <w:r w:rsidR="009C65F1" w:rsidRPr="000B2E6E">
        <w:t>установленном</w:t>
      </w:r>
      <w:r w:rsidR="000B2E6E">
        <w:t xml:space="preserve"> </w:t>
      </w:r>
      <w:r w:rsidR="009C65F1" w:rsidRPr="000B2E6E">
        <w:t>настоящим</w:t>
      </w:r>
      <w:r w:rsidR="000B2E6E">
        <w:t xml:space="preserve"> </w:t>
      </w:r>
      <w:r w:rsidR="009C65F1" w:rsidRPr="000B2E6E">
        <w:t>Уставом,</w:t>
      </w:r>
      <w:r w:rsidR="000B2E6E">
        <w:t xml:space="preserve"> </w:t>
      </w:r>
      <w:r w:rsidR="009C65F1" w:rsidRPr="000B2E6E">
        <w:t>другими</w:t>
      </w:r>
      <w:r w:rsidR="000B2E6E">
        <w:t xml:space="preserve"> </w:t>
      </w:r>
      <w:r w:rsidR="009C65F1" w:rsidRPr="000B2E6E">
        <w:t>локальными</w:t>
      </w:r>
      <w:r w:rsidR="000B2E6E">
        <w:t xml:space="preserve"> </w:t>
      </w:r>
      <w:r w:rsidR="009C65F1" w:rsidRPr="000B2E6E">
        <w:t>актами</w:t>
      </w:r>
      <w:r w:rsidR="000B2E6E">
        <w:t xml:space="preserve"> </w:t>
      </w:r>
      <w:r w:rsidR="009C65F1" w:rsidRPr="000B2E6E">
        <w:t>Фонда;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получать</w:t>
      </w:r>
      <w:r w:rsidR="000B2E6E">
        <w:t xml:space="preserve"> </w:t>
      </w:r>
      <w:r w:rsidR="009C65F1" w:rsidRPr="000B2E6E">
        <w:t>информацию</w:t>
      </w:r>
      <w:r w:rsidR="000B2E6E">
        <w:t xml:space="preserve"> </w:t>
      </w:r>
      <w:r w:rsidR="009C65F1" w:rsidRPr="000B2E6E">
        <w:t>о</w:t>
      </w:r>
      <w:r w:rsidR="000B2E6E">
        <w:t xml:space="preserve"> </w:t>
      </w:r>
      <w:r w:rsidR="009C65F1" w:rsidRPr="000B2E6E">
        <w:t>деятельности</w:t>
      </w:r>
      <w:r w:rsidR="000B2E6E">
        <w:t xml:space="preserve"> </w:t>
      </w:r>
      <w:r w:rsidR="009C65F1" w:rsidRPr="000B2E6E">
        <w:t>Фонда,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том</w:t>
      </w:r>
      <w:r w:rsidR="000B2E6E">
        <w:t xml:space="preserve"> </w:t>
      </w:r>
      <w:r w:rsidR="009C65F1" w:rsidRPr="000B2E6E">
        <w:t>числе</w:t>
      </w:r>
      <w:r w:rsidR="000B2E6E">
        <w:t xml:space="preserve"> </w:t>
      </w:r>
      <w:r w:rsidR="009C65F1" w:rsidRPr="000B2E6E">
        <w:t>знакомиться</w:t>
      </w:r>
      <w:r w:rsidR="000B2E6E">
        <w:t xml:space="preserve"> </w:t>
      </w:r>
      <w:r w:rsidR="009C65F1" w:rsidRPr="000B2E6E">
        <w:t>с</w:t>
      </w:r>
      <w:r w:rsidR="000B2E6E">
        <w:t xml:space="preserve"> </w:t>
      </w:r>
      <w:r w:rsidR="009C65F1" w:rsidRPr="000B2E6E">
        <w:t>данными</w:t>
      </w:r>
      <w:r w:rsidR="000B2E6E">
        <w:t xml:space="preserve"> </w:t>
      </w:r>
      <w:r w:rsidR="009C65F1" w:rsidRPr="000B2E6E">
        <w:t>бухгалтерского</w:t>
      </w:r>
      <w:r w:rsidR="000B2E6E">
        <w:t xml:space="preserve"> </w:t>
      </w:r>
      <w:r w:rsidR="009C65F1" w:rsidRPr="000B2E6E">
        <w:t>учета,</w:t>
      </w:r>
      <w:r w:rsidR="000B2E6E">
        <w:t xml:space="preserve"> </w:t>
      </w:r>
      <w:r w:rsidR="009C65F1" w:rsidRPr="000B2E6E">
        <w:t>отчетности,</w:t>
      </w:r>
      <w:r w:rsidR="000B2E6E">
        <w:t xml:space="preserve"> </w:t>
      </w:r>
      <w:r w:rsidR="009C65F1" w:rsidRPr="000B2E6E">
        <w:t>другой</w:t>
      </w:r>
      <w:r w:rsidR="000B2E6E">
        <w:t xml:space="preserve"> </w:t>
      </w:r>
      <w:r w:rsidR="009C65F1" w:rsidRPr="000B2E6E">
        <w:t>документацией;</w:t>
      </w:r>
    </w:p>
    <w:p w:rsidR="00FE0B1B" w:rsidRPr="000B2E6E" w:rsidRDefault="00ED1903" w:rsidP="000B2E6E">
      <w:pPr>
        <w:ind w:firstLine="540"/>
      </w:pPr>
      <w:r>
        <w:t xml:space="preserve">- </w:t>
      </w:r>
      <w:r w:rsidR="009C65F1" w:rsidRPr="000B2E6E">
        <w:t>на</w:t>
      </w:r>
      <w:r w:rsidR="000B2E6E">
        <w:t xml:space="preserve"> </w:t>
      </w:r>
      <w:r w:rsidR="009C65F1" w:rsidRPr="000B2E6E">
        <w:t>преимущественное</w:t>
      </w:r>
      <w:r w:rsidR="000B2E6E">
        <w:t xml:space="preserve"> </w:t>
      </w:r>
      <w:r w:rsidR="009C65F1" w:rsidRPr="000B2E6E">
        <w:t>получение</w:t>
      </w:r>
      <w:r w:rsidR="000B2E6E">
        <w:t xml:space="preserve"> </w:t>
      </w:r>
      <w:r w:rsidR="009C65F1" w:rsidRPr="000B2E6E">
        <w:t>услуг,</w:t>
      </w:r>
      <w:r w:rsidR="000B2E6E">
        <w:t xml:space="preserve"> </w:t>
      </w:r>
      <w:r w:rsidR="009C65F1" w:rsidRPr="000B2E6E">
        <w:t>оказываемых</w:t>
      </w:r>
      <w:r w:rsidR="000B2E6E">
        <w:t xml:space="preserve"> </w:t>
      </w:r>
      <w:r w:rsidR="009C65F1" w:rsidRPr="000B2E6E">
        <w:t>Фондом.</w:t>
      </w:r>
    </w:p>
    <w:p w:rsidR="009C65F1" w:rsidRPr="000B2E6E" w:rsidRDefault="00ED1903" w:rsidP="000B2E6E">
      <w:pPr>
        <w:ind w:firstLine="540"/>
      </w:pPr>
      <w:r>
        <w:t xml:space="preserve">3.2. </w:t>
      </w:r>
      <w:r w:rsidR="009C65F1" w:rsidRPr="000B2E6E">
        <w:t>Учредители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обязаны: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оказывать</w:t>
      </w:r>
      <w:r w:rsidR="000B2E6E">
        <w:t xml:space="preserve"> </w:t>
      </w:r>
      <w:r w:rsidR="009C65F1" w:rsidRPr="000B2E6E">
        <w:t>содействие</w:t>
      </w:r>
      <w:r w:rsidR="000B2E6E">
        <w:t xml:space="preserve"> </w:t>
      </w:r>
      <w:r w:rsidR="009C65F1" w:rsidRPr="000B2E6E">
        <w:t>Фонду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осуществлении</w:t>
      </w:r>
      <w:r w:rsidR="000B2E6E">
        <w:t xml:space="preserve"> </w:t>
      </w:r>
      <w:r w:rsidR="009C65F1" w:rsidRPr="000B2E6E">
        <w:t>им</w:t>
      </w:r>
      <w:r w:rsidR="000B2E6E">
        <w:t xml:space="preserve"> </w:t>
      </w:r>
      <w:r w:rsidR="009C65F1" w:rsidRPr="000B2E6E">
        <w:t>своей</w:t>
      </w:r>
      <w:r w:rsidR="000B2E6E">
        <w:t xml:space="preserve"> </w:t>
      </w:r>
      <w:r w:rsidR="009C65F1" w:rsidRPr="000B2E6E">
        <w:t>деятельности;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исполнять</w:t>
      </w:r>
      <w:r w:rsidR="000B2E6E">
        <w:t xml:space="preserve"> </w:t>
      </w:r>
      <w:r w:rsidR="009C65F1" w:rsidRPr="000B2E6E">
        <w:t>принятые</w:t>
      </w:r>
      <w:r w:rsidR="000B2E6E">
        <w:t xml:space="preserve"> </w:t>
      </w:r>
      <w:r w:rsidR="009C65F1" w:rsidRPr="000B2E6E">
        <w:t>на</w:t>
      </w:r>
      <w:r w:rsidR="000B2E6E">
        <w:t xml:space="preserve"> </w:t>
      </w:r>
      <w:r w:rsidR="009C65F1" w:rsidRPr="000B2E6E">
        <w:t>себя</w:t>
      </w:r>
      <w:r w:rsidR="000B2E6E">
        <w:t xml:space="preserve"> </w:t>
      </w:r>
      <w:r w:rsidR="009C65F1" w:rsidRPr="000B2E6E">
        <w:t>обязательства</w:t>
      </w:r>
      <w:r w:rsidR="000B2E6E">
        <w:t xml:space="preserve"> </w:t>
      </w:r>
      <w:r w:rsidR="009C65F1" w:rsidRPr="000B2E6E">
        <w:t>по</w:t>
      </w:r>
      <w:r w:rsidR="000B2E6E">
        <w:t xml:space="preserve"> </w:t>
      </w:r>
      <w:r w:rsidR="009C65F1" w:rsidRPr="000B2E6E">
        <w:t>отношению</w:t>
      </w:r>
      <w:r w:rsidR="000B2E6E">
        <w:t xml:space="preserve"> </w:t>
      </w:r>
      <w:r w:rsidR="009C65F1" w:rsidRPr="000B2E6E">
        <w:t>к</w:t>
      </w:r>
      <w:r w:rsidR="000B2E6E">
        <w:t xml:space="preserve"> </w:t>
      </w:r>
      <w:r w:rsidR="009C65F1" w:rsidRPr="000B2E6E">
        <w:t>Фонду.</w:t>
      </w:r>
    </w:p>
    <w:p w:rsidR="009C65F1" w:rsidRPr="000B2E6E" w:rsidRDefault="00ED1903" w:rsidP="000B2E6E">
      <w:pPr>
        <w:ind w:firstLine="540"/>
      </w:pPr>
      <w:r>
        <w:t xml:space="preserve">3.3. </w:t>
      </w:r>
      <w:r w:rsidR="009C65F1" w:rsidRPr="000B2E6E">
        <w:t>К</w:t>
      </w:r>
      <w:r w:rsidR="000B2E6E">
        <w:t xml:space="preserve"> </w:t>
      </w:r>
      <w:r w:rsidR="009C65F1" w:rsidRPr="000B2E6E">
        <w:t>компетенции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относится: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материально-техническое</w:t>
      </w:r>
      <w:r w:rsidR="000B2E6E">
        <w:t xml:space="preserve"> </w:t>
      </w:r>
      <w:r w:rsidR="009C65F1" w:rsidRPr="000B2E6E">
        <w:t>обеспечение</w:t>
      </w:r>
      <w:r w:rsidR="000B2E6E">
        <w:t xml:space="preserve"> </w:t>
      </w:r>
      <w:r w:rsidR="009C65F1" w:rsidRPr="000B2E6E">
        <w:t>деятельности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пределах</w:t>
      </w:r>
      <w:r w:rsidR="000B2E6E">
        <w:t xml:space="preserve"> </w:t>
      </w:r>
      <w:r w:rsidR="009C65F1" w:rsidRPr="000B2E6E">
        <w:t>собственных</w:t>
      </w:r>
      <w:r w:rsidR="000B2E6E">
        <w:t xml:space="preserve"> </w:t>
      </w:r>
      <w:r w:rsidR="009C65F1" w:rsidRPr="000B2E6E">
        <w:t>финансовых</w:t>
      </w:r>
      <w:r w:rsidR="000B2E6E">
        <w:t xml:space="preserve"> </w:t>
      </w:r>
      <w:r w:rsidR="009C65F1" w:rsidRPr="000B2E6E">
        <w:t>средств;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организация</w:t>
      </w:r>
      <w:r w:rsidR="000B2E6E">
        <w:t xml:space="preserve"> </w:t>
      </w:r>
      <w:r w:rsidR="009C65F1" w:rsidRPr="000B2E6E">
        <w:t>организационного</w:t>
      </w:r>
      <w:r w:rsidR="000B2E6E">
        <w:t xml:space="preserve"> </w:t>
      </w:r>
      <w:r w:rsidR="009C65F1" w:rsidRPr="000B2E6E">
        <w:t>обеспечения</w:t>
      </w:r>
      <w:r w:rsidR="000B2E6E">
        <w:t xml:space="preserve"> </w:t>
      </w:r>
      <w:r w:rsidR="009C65F1" w:rsidRPr="000B2E6E">
        <w:t>деятельности;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установление</w:t>
      </w:r>
      <w:r w:rsidR="000B2E6E">
        <w:t xml:space="preserve"> </w:t>
      </w:r>
      <w:r w:rsidR="009C65F1" w:rsidRPr="000B2E6E">
        <w:t>структуры</w:t>
      </w:r>
      <w:r w:rsidR="000B2E6E">
        <w:t xml:space="preserve"> </w:t>
      </w:r>
      <w:r w:rsidR="009C65F1" w:rsidRPr="000B2E6E">
        <w:t>управления,</w:t>
      </w:r>
      <w:r w:rsidR="000B2E6E">
        <w:t xml:space="preserve"> </w:t>
      </w:r>
      <w:r w:rsidR="009C65F1" w:rsidRPr="000B2E6E">
        <w:t>штатного</w:t>
      </w:r>
      <w:r w:rsidR="000B2E6E">
        <w:t xml:space="preserve"> </w:t>
      </w:r>
      <w:r w:rsidR="009C65F1" w:rsidRPr="000B2E6E">
        <w:t>расписания,</w:t>
      </w:r>
      <w:r w:rsidR="000B2E6E">
        <w:t xml:space="preserve"> </w:t>
      </w:r>
      <w:r w:rsidR="009C65F1" w:rsidRPr="000B2E6E">
        <w:t>распределение</w:t>
      </w:r>
      <w:r w:rsidR="000B2E6E">
        <w:t xml:space="preserve"> </w:t>
      </w:r>
      <w:r w:rsidR="009C65F1" w:rsidRPr="000B2E6E">
        <w:t>должностных</w:t>
      </w:r>
      <w:r w:rsidR="000B2E6E">
        <w:t xml:space="preserve"> </w:t>
      </w:r>
      <w:r w:rsidR="009C65F1" w:rsidRPr="000B2E6E">
        <w:t>обязанностей,</w:t>
      </w:r>
      <w:r w:rsidR="000B2E6E">
        <w:t xml:space="preserve"> </w:t>
      </w:r>
      <w:r w:rsidR="009C65F1" w:rsidRPr="000B2E6E">
        <w:t>принятие</w:t>
      </w:r>
      <w:r w:rsidR="000B2E6E">
        <w:t xml:space="preserve"> </w:t>
      </w:r>
      <w:r w:rsidR="009C65F1" w:rsidRPr="000B2E6E">
        <w:t>правил</w:t>
      </w:r>
      <w:r w:rsidR="000B2E6E">
        <w:t xml:space="preserve"> </w:t>
      </w:r>
      <w:r w:rsidR="009C65F1" w:rsidRPr="000B2E6E">
        <w:t>внутреннего</w:t>
      </w:r>
      <w:r w:rsidR="000B2E6E">
        <w:t xml:space="preserve"> </w:t>
      </w:r>
      <w:r w:rsidR="009C65F1" w:rsidRPr="000B2E6E">
        <w:t>распорядка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иных</w:t>
      </w:r>
      <w:r w:rsidR="000B2E6E">
        <w:t xml:space="preserve"> </w:t>
      </w:r>
      <w:r w:rsidR="009C65F1" w:rsidRPr="000B2E6E">
        <w:t>локальных</w:t>
      </w:r>
      <w:r w:rsidR="000B2E6E">
        <w:t xml:space="preserve"> </w:t>
      </w:r>
      <w:r w:rsidR="009C65F1" w:rsidRPr="000B2E6E">
        <w:t>актов;</w:t>
      </w:r>
    </w:p>
    <w:p w:rsidR="009C65F1" w:rsidRPr="000B2E6E" w:rsidRDefault="00ED1903" w:rsidP="000B2E6E">
      <w:pPr>
        <w:ind w:firstLine="540"/>
      </w:pPr>
      <w:r>
        <w:t xml:space="preserve">3.4. </w:t>
      </w:r>
      <w:r w:rsidR="009C65F1" w:rsidRPr="000B2E6E">
        <w:t>Фонд</w:t>
      </w:r>
      <w:r w:rsidR="000B2E6E">
        <w:t xml:space="preserve"> </w:t>
      </w:r>
      <w:r w:rsidR="009C65F1" w:rsidRPr="000B2E6E">
        <w:t>несет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установленном</w:t>
      </w:r>
      <w:r w:rsidR="000B2E6E">
        <w:t xml:space="preserve"> </w:t>
      </w:r>
      <w:r w:rsidR="009C65F1" w:rsidRPr="000B2E6E">
        <w:t>законом</w:t>
      </w:r>
      <w:r w:rsidR="000B2E6E">
        <w:t xml:space="preserve"> </w:t>
      </w:r>
      <w:r w:rsidR="009C65F1" w:rsidRPr="000B2E6E">
        <w:t>порядке</w:t>
      </w:r>
      <w:r w:rsidR="000B2E6E">
        <w:t xml:space="preserve"> </w:t>
      </w:r>
      <w:r w:rsidR="009C65F1" w:rsidRPr="000B2E6E">
        <w:t>ответственность</w:t>
      </w:r>
      <w:r w:rsidR="000B2E6E">
        <w:t xml:space="preserve"> </w:t>
      </w:r>
      <w:r w:rsidR="009C65F1" w:rsidRPr="000B2E6E">
        <w:t>за: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невыполнение</w:t>
      </w:r>
      <w:r w:rsidR="000B2E6E">
        <w:t xml:space="preserve"> </w:t>
      </w:r>
      <w:r w:rsidR="009C65F1" w:rsidRPr="000B2E6E">
        <w:t>функций,</w:t>
      </w:r>
      <w:r w:rsidR="000B2E6E">
        <w:t xml:space="preserve"> </w:t>
      </w:r>
      <w:r w:rsidR="009C65F1" w:rsidRPr="000B2E6E">
        <w:t>отнесенных</w:t>
      </w:r>
      <w:r w:rsidR="000B2E6E">
        <w:t xml:space="preserve"> </w:t>
      </w:r>
      <w:r w:rsidR="009C65F1" w:rsidRPr="000B2E6E">
        <w:t>к</w:t>
      </w:r>
      <w:r w:rsidR="000B2E6E">
        <w:t xml:space="preserve"> </w:t>
      </w:r>
      <w:r w:rsidR="009C65F1" w:rsidRPr="000B2E6E">
        <w:t>его</w:t>
      </w:r>
      <w:r w:rsidR="000B2E6E">
        <w:t xml:space="preserve"> </w:t>
      </w:r>
      <w:r w:rsidR="009C65F1" w:rsidRPr="000B2E6E">
        <w:t>компетенции;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качество</w:t>
      </w:r>
      <w:r w:rsidR="000B2E6E">
        <w:t xml:space="preserve"> </w:t>
      </w:r>
      <w:r w:rsidR="009C65F1" w:rsidRPr="000B2E6E">
        <w:t>предоставляемых</w:t>
      </w:r>
      <w:r w:rsidR="000B2E6E">
        <w:t xml:space="preserve"> </w:t>
      </w:r>
      <w:r w:rsidR="009C65F1" w:rsidRPr="000B2E6E">
        <w:t>услуг.</w:t>
      </w:r>
    </w:p>
    <w:p w:rsidR="00FE0B1B" w:rsidRPr="000B2E6E" w:rsidRDefault="00FE0B1B" w:rsidP="000B2E6E">
      <w:pPr>
        <w:ind w:firstLine="540"/>
      </w:pPr>
      <w:bookmarkStart w:id="4" w:name="bookmark4"/>
      <w:bookmarkEnd w:id="4"/>
    </w:p>
    <w:p w:rsidR="009C65F1" w:rsidRPr="00ED1903" w:rsidRDefault="009C65F1" w:rsidP="00ED1903">
      <w:pPr>
        <w:ind w:firstLine="540"/>
        <w:jc w:val="center"/>
        <w:rPr>
          <w:rFonts w:cs="Arial"/>
          <w:b/>
          <w:bCs/>
          <w:iCs/>
          <w:sz w:val="30"/>
          <w:szCs w:val="28"/>
        </w:rPr>
      </w:pPr>
      <w:r w:rsidRPr="00ED1903">
        <w:rPr>
          <w:rFonts w:cs="Arial"/>
          <w:b/>
          <w:bCs/>
          <w:iCs/>
          <w:sz w:val="30"/>
          <w:szCs w:val="28"/>
        </w:rPr>
        <w:t>4.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УПРАВЛЕНИЕ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ФОНДОМ</w:t>
      </w:r>
    </w:p>
    <w:p w:rsidR="00FE0B1B" w:rsidRPr="000B2E6E" w:rsidRDefault="00FE0B1B" w:rsidP="000B2E6E">
      <w:pPr>
        <w:ind w:firstLine="540"/>
      </w:pPr>
    </w:p>
    <w:p w:rsidR="009C65F1" w:rsidRPr="000B2E6E" w:rsidRDefault="00ED1903" w:rsidP="000B2E6E">
      <w:pPr>
        <w:ind w:firstLine="540"/>
      </w:pPr>
      <w:r>
        <w:t xml:space="preserve">4.1. </w:t>
      </w:r>
      <w:r w:rsidR="009C65F1" w:rsidRPr="000B2E6E">
        <w:t>Органами</w:t>
      </w:r>
      <w:r w:rsidR="000B2E6E">
        <w:t xml:space="preserve"> </w:t>
      </w:r>
      <w:r w:rsidR="009C65F1" w:rsidRPr="000B2E6E">
        <w:t>управления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являются: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Попечительский</w:t>
      </w:r>
      <w:r w:rsidR="000B2E6E">
        <w:t xml:space="preserve"> </w:t>
      </w:r>
      <w:r w:rsidR="009C65F1" w:rsidRPr="000B2E6E">
        <w:t>Совет</w:t>
      </w:r>
      <w:r w:rsidR="000B2E6E">
        <w:t xml:space="preserve"> </w:t>
      </w:r>
      <w:r w:rsidR="009C65F1" w:rsidRPr="000B2E6E">
        <w:t>Фонда;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директор</w:t>
      </w:r>
      <w:r w:rsidR="000B2E6E">
        <w:t xml:space="preserve"> </w:t>
      </w:r>
      <w:r w:rsidR="009C65F1" w:rsidRPr="000B2E6E">
        <w:t>Фонда.</w:t>
      </w:r>
    </w:p>
    <w:p w:rsidR="009C65F1" w:rsidRPr="000B2E6E" w:rsidRDefault="00ED1903" w:rsidP="000B2E6E">
      <w:pPr>
        <w:ind w:firstLine="540"/>
      </w:pPr>
      <w:r>
        <w:lastRenderedPageBreak/>
        <w:t xml:space="preserve">4.2. </w:t>
      </w:r>
      <w:r w:rsidR="009C65F1" w:rsidRPr="000B2E6E">
        <w:t>Высшим</w:t>
      </w:r>
      <w:r w:rsidR="000B2E6E">
        <w:t xml:space="preserve"> </w:t>
      </w:r>
      <w:r w:rsidR="009C65F1" w:rsidRPr="000B2E6E">
        <w:t>органом</w:t>
      </w:r>
      <w:r w:rsidR="000B2E6E">
        <w:t xml:space="preserve"> </w:t>
      </w:r>
      <w:r w:rsidR="009C65F1" w:rsidRPr="000B2E6E">
        <w:t>управления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является</w:t>
      </w:r>
      <w:r w:rsidR="000B2E6E">
        <w:t xml:space="preserve"> </w:t>
      </w:r>
      <w:r w:rsidR="009C65F1" w:rsidRPr="000B2E6E">
        <w:t>Попечительский</w:t>
      </w:r>
      <w:r w:rsidR="000B2E6E">
        <w:t xml:space="preserve"> </w:t>
      </w:r>
      <w:r w:rsidR="009C65F1" w:rsidRPr="000B2E6E">
        <w:t>Совет</w:t>
      </w:r>
      <w:r w:rsidR="000B2E6E">
        <w:t xml:space="preserve"> </w:t>
      </w:r>
      <w:r w:rsidR="00FE0B1B" w:rsidRPr="000B2E6E">
        <w:t>Ф</w:t>
      </w:r>
      <w:r w:rsidR="009C65F1" w:rsidRPr="000B2E6E">
        <w:t>онда</w:t>
      </w:r>
      <w:r w:rsidR="000B2E6E">
        <w:t xml:space="preserve"> </w:t>
      </w:r>
      <w:r w:rsidR="009C65F1" w:rsidRPr="000B2E6E">
        <w:t>(далее</w:t>
      </w:r>
      <w:r w:rsidR="000B2E6E">
        <w:t xml:space="preserve"> </w:t>
      </w:r>
      <w:r w:rsidR="009C65F1" w:rsidRPr="000B2E6E">
        <w:t>-</w:t>
      </w:r>
      <w:r w:rsidR="000B2E6E">
        <w:t xml:space="preserve"> </w:t>
      </w:r>
      <w:r w:rsidR="009C65F1" w:rsidRPr="000B2E6E">
        <w:t>Совет</w:t>
      </w:r>
      <w:r w:rsidR="000B2E6E">
        <w:t xml:space="preserve"> </w:t>
      </w:r>
      <w:r w:rsidR="009C65F1" w:rsidRPr="000B2E6E">
        <w:t>Фонда).</w:t>
      </w:r>
      <w:r w:rsidR="000B2E6E">
        <w:t xml:space="preserve"> </w:t>
      </w:r>
      <w:r w:rsidR="009C65F1" w:rsidRPr="000B2E6E">
        <w:t>Основная</w:t>
      </w:r>
      <w:r w:rsidR="000B2E6E">
        <w:t xml:space="preserve"> </w:t>
      </w:r>
      <w:r w:rsidR="009C65F1" w:rsidRPr="000B2E6E">
        <w:t>функция</w:t>
      </w:r>
      <w:r w:rsidR="000B2E6E">
        <w:t xml:space="preserve"> </w:t>
      </w:r>
      <w:r w:rsidR="009C65F1" w:rsidRPr="000B2E6E">
        <w:t>Совета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-</w:t>
      </w:r>
      <w:r w:rsidR="000B2E6E">
        <w:t xml:space="preserve"> </w:t>
      </w:r>
      <w:r w:rsidR="009C65F1" w:rsidRPr="000B2E6E">
        <w:t>обеспечение</w:t>
      </w:r>
      <w:r w:rsidR="000B2E6E">
        <w:t xml:space="preserve"> </w:t>
      </w:r>
      <w:r w:rsidR="009C65F1" w:rsidRPr="000B2E6E">
        <w:t>соблюдения</w:t>
      </w:r>
      <w:r w:rsidR="000B2E6E">
        <w:t xml:space="preserve"> </w:t>
      </w:r>
      <w:r w:rsidR="009C65F1" w:rsidRPr="000B2E6E">
        <w:t>Фондом</w:t>
      </w:r>
      <w:r w:rsidR="000B2E6E">
        <w:t xml:space="preserve"> </w:t>
      </w:r>
      <w:r w:rsidR="009C65F1" w:rsidRPr="000B2E6E">
        <w:t>целей,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интересах</w:t>
      </w:r>
      <w:r w:rsidR="000B2E6E">
        <w:t xml:space="preserve"> </w:t>
      </w:r>
      <w:r w:rsidR="009C65F1" w:rsidRPr="000B2E6E">
        <w:t>которых</w:t>
      </w:r>
      <w:r w:rsidR="000B2E6E">
        <w:t xml:space="preserve"> </w:t>
      </w:r>
      <w:r w:rsidR="009C65F1" w:rsidRPr="000B2E6E">
        <w:t>он</w:t>
      </w:r>
      <w:r w:rsidR="000B2E6E">
        <w:t xml:space="preserve"> </w:t>
      </w:r>
      <w:r w:rsidR="009C65F1" w:rsidRPr="000B2E6E">
        <w:t>был</w:t>
      </w:r>
      <w:r w:rsidR="000B2E6E">
        <w:t xml:space="preserve"> </w:t>
      </w:r>
      <w:r w:rsidR="009C65F1" w:rsidRPr="000B2E6E">
        <w:t>создан.</w:t>
      </w:r>
    </w:p>
    <w:p w:rsidR="00FE0B1B" w:rsidRPr="000B2E6E" w:rsidRDefault="009C65F1" w:rsidP="000B2E6E">
      <w:pPr>
        <w:ind w:firstLine="540"/>
      </w:pPr>
      <w:r w:rsidRPr="000B2E6E">
        <w:t>Совет</w:t>
      </w:r>
      <w:r w:rsidR="000B2E6E">
        <w:t xml:space="preserve"> </w:t>
      </w:r>
      <w:r w:rsidRPr="000B2E6E">
        <w:t>Фонда</w:t>
      </w:r>
      <w:r w:rsidR="000B2E6E">
        <w:t xml:space="preserve"> </w:t>
      </w:r>
      <w:r w:rsidRPr="000B2E6E">
        <w:t>осуществляет</w:t>
      </w:r>
      <w:r w:rsidR="000B2E6E">
        <w:t xml:space="preserve"> </w:t>
      </w:r>
      <w:r w:rsidRPr="000B2E6E">
        <w:t>свою</w:t>
      </w:r>
      <w:r w:rsidR="000B2E6E">
        <w:t xml:space="preserve"> </w:t>
      </w:r>
      <w:r w:rsidRPr="000B2E6E">
        <w:t>деятельность</w:t>
      </w:r>
      <w:r w:rsidR="000B2E6E">
        <w:t xml:space="preserve"> </w:t>
      </w:r>
      <w:r w:rsidRPr="000B2E6E">
        <w:t>на</w:t>
      </w:r>
      <w:r w:rsidR="000B2E6E">
        <w:t xml:space="preserve"> </w:t>
      </w:r>
      <w:r w:rsidRPr="000B2E6E">
        <w:t>общественных</w:t>
      </w:r>
      <w:r w:rsidR="000B2E6E">
        <w:t xml:space="preserve"> </w:t>
      </w:r>
      <w:r w:rsidRPr="000B2E6E">
        <w:t>началах.</w:t>
      </w:r>
      <w:r w:rsidR="000B2E6E">
        <w:t xml:space="preserve"> </w:t>
      </w:r>
    </w:p>
    <w:p w:rsidR="009C65F1" w:rsidRPr="000B2E6E" w:rsidRDefault="009C65F1" w:rsidP="000B2E6E">
      <w:pPr>
        <w:ind w:firstLine="540"/>
      </w:pPr>
      <w:r w:rsidRPr="000B2E6E">
        <w:t>В</w:t>
      </w:r>
      <w:r w:rsidR="000B2E6E">
        <w:t xml:space="preserve"> </w:t>
      </w:r>
      <w:r w:rsidRPr="000B2E6E">
        <w:t>момент</w:t>
      </w:r>
      <w:r w:rsidR="000B2E6E">
        <w:t xml:space="preserve"> </w:t>
      </w:r>
      <w:r w:rsidRPr="000B2E6E">
        <w:t>учреждения</w:t>
      </w:r>
      <w:r w:rsidR="000B2E6E">
        <w:t xml:space="preserve"> </w:t>
      </w:r>
      <w:r w:rsidRPr="000B2E6E">
        <w:t>Совет</w:t>
      </w:r>
      <w:r w:rsidR="000B2E6E">
        <w:t xml:space="preserve"> </w:t>
      </w:r>
      <w:r w:rsidRPr="000B2E6E">
        <w:t>Фонда</w:t>
      </w:r>
      <w:r w:rsidR="000B2E6E">
        <w:t xml:space="preserve"> </w:t>
      </w:r>
      <w:r w:rsidRPr="000B2E6E">
        <w:t>формируется</w:t>
      </w:r>
      <w:r w:rsidR="000B2E6E">
        <w:t xml:space="preserve"> </w:t>
      </w:r>
      <w:r w:rsidRPr="000B2E6E">
        <w:t>учредителями</w:t>
      </w:r>
      <w:r w:rsidR="000B2E6E">
        <w:t xml:space="preserve"> </w:t>
      </w:r>
      <w:r w:rsidRPr="000B2E6E">
        <w:t>в</w:t>
      </w:r>
      <w:r w:rsidR="000B2E6E">
        <w:t xml:space="preserve"> </w:t>
      </w:r>
      <w:r w:rsidRPr="000B2E6E">
        <w:t>коли</w:t>
      </w:r>
      <w:r w:rsidRPr="000B2E6E">
        <w:softHyphen/>
        <w:t>честве</w:t>
      </w:r>
      <w:r w:rsidR="000B2E6E">
        <w:t xml:space="preserve"> </w:t>
      </w:r>
      <w:r w:rsidRPr="000B2E6E">
        <w:t>девяти</w:t>
      </w:r>
      <w:r w:rsidR="000B2E6E">
        <w:t xml:space="preserve"> </w:t>
      </w:r>
      <w:r w:rsidRPr="000B2E6E">
        <w:t>человек.</w:t>
      </w:r>
      <w:r w:rsidR="000B2E6E">
        <w:t xml:space="preserve"> </w:t>
      </w:r>
      <w:r w:rsidRPr="000B2E6E">
        <w:t>В</w:t>
      </w:r>
      <w:r w:rsidR="000B2E6E">
        <w:t xml:space="preserve"> </w:t>
      </w:r>
      <w:r w:rsidRPr="000B2E6E">
        <w:t>дальнейшем</w:t>
      </w:r>
      <w:r w:rsidR="000B2E6E">
        <w:t xml:space="preserve"> </w:t>
      </w:r>
      <w:r w:rsidRPr="000B2E6E">
        <w:t>в</w:t>
      </w:r>
      <w:r w:rsidR="000B2E6E">
        <w:t xml:space="preserve"> </w:t>
      </w:r>
      <w:r w:rsidRPr="000B2E6E">
        <w:t>Совет</w:t>
      </w:r>
      <w:r w:rsidR="000B2E6E">
        <w:t xml:space="preserve"> </w:t>
      </w:r>
      <w:r w:rsidRPr="000B2E6E">
        <w:t>Фонда</w:t>
      </w:r>
      <w:r w:rsidR="000B2E6E">
        <w:t xml:space="preserve"> </w:t>
      </w:r>
      <w:r w:rsidRPr="000B2E6E">
        <w:t>по</w:t>
      </w:r>
      <w:r w:rsidR="000B2E6E">
        <w:t xml:space="preserve"> </w:t>
      </w:r>
      <w:r w:rsidRPr="000B2E6E">
        <w:t>его</w:t>
      </w:r>
      <w:r w:rsidR="000B2E6E">
        <w:t xml:space="preserve"> </w:t>
      </w:r>
      <w:r w:rsidRPr="000B2E6E">
        <w:t>решению</w:t>
      </w:r>
      <w:r w:rsidR="000B2E6E">
        <w:t xml:space="preserve"> </w:t>
      </w:r>
      <w:r w:rsidRPr="000B2E6E">
        <w:t>могут</w:t>
      </w:r>
      <w:r w:rsidR="000B2E6E">
        <w:t xml:space="preserve"> </w:t>
      </w:r>
      <w:r w:rsidR="00FE0B1B" w:rsidRPr="000B2E6E">
        <w:t>быть</w:t>
      </w:r>
      <w:r w:rsidR="000B2E6E">
        <w:t xml:space="preserve"> </w:t>
      </w:r>
      <w:r w:rsidRPr="000B2E6E">
        <w:t>приняты</w:t>
      </w:r>
      <w:r w:rsidR="000B2E6E">
        <w:t xml:space="preserve"> </w:t>
      </w:r>
      <w:r w:rsidRPr="000B2E6E">
        <w:t>другие</w:t>
      </w:r>
      <w:r w:rsidR="000B2E6E">
        <w:t xml:space="preserve"> </w:t>
      </w:r>
      <w:r w:rsidRPr="000B2E6E">
        <w:t>члены,</w:t>
      </w:r>
      <w:r w:rsidR="000B2E6E">
        <w:t xml:space="preserve"> </w:t>
      </w:r>
      <w:r w:rsidRPr="000B2E6E">
        <w:t>внесшие</w:t>
      </w:r>
      <w:r w:rsidR="000B2E6E">
        <w:t xml:space="preserve"> </w:t>
      </w:r>
      <w:r w:rsidRPr="000B2E6E">
        <w:t>значительный</w:t>
      </w:r>
      <w:r w:rsidR="000B2E6E">
        <w:t xml:space="preserve"> </w:t>
      </w:r>
      <w:r w:rsidRPr="000B2E6E">
        <w:t>вкла</w:t>
      </w:r>
      <w:r w:rsidR="00FE0B1B" w:rsidRPr="000B2E6E">
        <w:t>д</w:t>
      </w:r>
      <w:r w:rsidR="000B2E6E">
        <w:t xml:space="preserve"> </w:t>
      </w:r>
      <w:r w:rsidR="00FE0B1B" w:rsidRPr="000B2E6E">
        <w:t>в</w:t>
      </w:r>
      <w:r w:rsidR="000B2E6E">
        <w:t xml:space="preserve"> </w:t>
      </w:r>
      <w:r w:rsidR="00FE0B1B" w:rsidRPr="000B2E6E">
        <w:t>деятельность</w:t>
      </w:r>
      <w:r w:rsidR="000B2E6E">
        <w:t xml:space="preserve"> </w:t>
      </w:r>
      <w:r w:rsidR="00FE0B1B" w:rsidRPr="000B2E6E">
        <w:t>Фонда.</w:t>
      </w:r>
    </w:p>
    <w:p w:rsidR="009C65F1" w:rsidRPr="000B2E6E" w:rsidRDefault="009C65F1" w:rsidP="000B2E6E">
      <w:pPr>
        <w:ind w:firstLine="540"/>
      </w:pPr>
      <w:r w:rsidRPr="000B2E6E">
        <w:t>Совет</w:t>
      </w:r>
      <w:r w:rsidR="000B2E6E">
        <w:t xml:space="preserve"> </w:t>
      </w:r>
      <w:r w:rsidRPr="000B2E6E">
        <w:t>Фонда</w:t>
      </w:r>
      <w:r w:rsidR="000B2E6E">
        <w:t xml:space="preserve"> </w:t>
      </w:r>
      <w:r w:rsidRPr="000B2E6E">
        <w:t>собирается</w:t>
      </w:r>
      <w:r w:rsidR="000B2E6E">
        <w:t xml:space="preserve"> </w:t>
      </w:r>
      <w:r w:rsidRPr="000B2E6E">
        <w:t>по</w:t>
      </w:r>
      <w:r w:rsidR="000B2E6E">
        <w:t xml:space="preserve"> </w:t>
      </w:r>
      <w:r w:rsidRPr="000B2E6E">
        <w:t>мере</w:t>
      </w:r>
      <w:r w:rsidR="000B2E6E">
        <w:t xml:space="preserve"> </w:t>
      </w:r>
      <w:r w:rsidRPr="000B2E6E">
        <w:t>необходимости,</w:t>
      </w:r>
      <w:r w:rsidR="000B2E6E">
        <w:t xml:space="preserve"> </w:t>
      </w:r>
      <w:r w:rsidRPr="000B2E6E">
        <w:t>но</w:t>
      </w:r>
      <w:r w:rsidR="000B2E6E">
        <w:t xml:space="preserve"> </w:t>
      </w:r>
      <w:r w:rsidRPr="000B2E6E">
        <w:t>не</w:t>
      </w:r>
      <w:r w:rsidR="000B2E6E">
        <w:t xml:space="preserve"> </w:t>
      </w:r>
      <w:r w:rsidRPr="000B2E6E">
        <w:t>реже</w:t>
      </w:r>
      <w:r w:rsidR="000B2E6E">
        <w:t xml:space="preserve"> </w:t>
      </w:r>
      <w:r w:rsidRPr="000B2E6E">
        <w:t>одного</w:t>
      </w:r>
      <w:r w:rsidR="000B2E6E">
        <w:t xml:space="preserve"> </w:t>
      </w:r>
      <w:r w:rsidRPr="000B2E6E">
        <w:t>раза</w:t>
      </w:r>
      <w:r w:rsidR="000B2E6E">
        <w:t xml:space="preserve"> </w:t>
      </w:r>
      <w:r w:rsidRPr="000B2E6E">
        <w:t>в</w:t>
      </w:r>
      <w:r w:rsidR="000B2E6E">
        <w:t xml:space="preserve"> </w:t>
      </w:r>
      <w:r w:rsidRPr="000B2E6E">
        <w:t>квартал.</w:t>
      </w:r>
      <w:r w:rsidR="000B2E6E">
        <w:t xml:space="preserve"> </w:t>
      </w:r>
    </w:p>
    <w:p w:rsidR="009C65F1" w:rsidRPr="000B2E6E" w:rsidRDefault="00ED1903" w:rsidP="000B2E6E">
      <w:pPr>
        <w:ind w:firstLine="540"/>
      </w:pPr>
      <w:r>
        <w:t xml:space="preserve">4.3. </w:t>
      </w:r>
      <w:r w:rsidR="009C65F1" w:rsidRPr="000B2E6E">
        <w:t>Совет</w:t>
      </w:r>
      <w:r w:rsidR="000B2E6E">
        <w:t xml:space="preserve"> </w:t>
      </w:r>
      <w:r w:rsidR="009C65F1" w:rsidRPr="000B2E6E">
        <w:t>Фонда: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осуществляет</w:t>
      </w:r>
      <w:r w:rsidR="000B2E6E">
        <w:t xml:space="preserve"> </w:t>
      </w:r>
      <w:r w:rsidR="009C65F1" w:rsidRPr="000B2E6E">
        <w:t>надзор</w:t>
      </w:r>
      <w:r w:rsidR="000B2E6E">
        <w:t xml:space="preserve"> </w:t>
      </w:r>
      <w:r w:rsidR="009C65F1" w:rsidRPr="000B2E6E">
        <w:t>за</w:t>
      </w:r>
      <w:r w:rsidR="000B2E6E">
        <w:t xml:space="preserve"> </w:t>
      </w:r>
      <w:r w:rsidR="009C65F1" w:rsidRPr="000B2E6E">
        <w:t>деятельностью</w:t>
      </w:r>
      <w:r w:rsidR="000B2E6E">
        <w:t xml:space="preserve"> </w:t>
      </w:r>
      <w:r w:rsidR="009C65F1" w:rsidRPr="000B2E6E">
        <w:t>Фонда;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определяет</w:t>
      </w:r>
      <w:r w:rsidR="000B2E6E">
        <w:t xml:space="preserve"> </w:t>
      </w:r>
      <w:r w:rsidR="009C65F1" w:rsidRPr="000B2E6E">
        <w:t>приоритетные</w:t>
      </w:r>
      <w:r w:rsidR="000B2E6E">
        <w:t xml:space="preserve"> </w:t>
      </w:r>
      <w:r w:rsidR="009C65F1" w:rsidRPr="000B2E6E">
        <w:t>направления</w:t>
      </w:r>
      <w:r w:rsidR="000B2E6E">
        <w:t xml:space="preserve"> </w:t>
      </w:r>
      <w:r w:rsidR="009C65F1" w:rsidRPr="000B2E6E">
        <w:t>деятельности</w:t>
      </w:r>
      <w:r w:rsidR="000B2E6E">
        <w:t xml:space="preserve"> </w:t>
      </w:r>
      <w:r w:rsidR="009C65F1" w:rsidRPr="000B2E6E">
        <w:t>Фонда;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вносит</w:t>
      </w:r>
      <w:r w:rsidR="000B2E6E">
        <w:t xml:space="preserve"> </w:t>
      </w:r>
      <w:r w:rsidR="009C65F1" w:rsidRPr="000B2E6E">
        <w:t>изменения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дополнения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Устав</w:t>
      </w:r>
      <w:r w:rsidR="000B2E6E">
        <w:t xml:space="preserve"> </w:t>
      </w:r>
      <w:r w:rsidR="009C65F1" w:rsidRPr="000B2E6E">
        <w:t>Фонда;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утверждает</w:t>
      </w:r>
      <w:r w:rsidR="000B2E6E">
        <w:t xml:space="preserve"> </w:t>
      </w:r>
      <w:r w:rsidR="009C65F1" w:rsidRPr="000B2E6E">
        <w:t>годовые</w:t>
      </w:r>
      <w:r w:rsidR="000B2E6E">
        <w:t xml:space="preserve"> </w:t>
      </w:r>
      <w:r w:rsidR="009C65F1" w:rsidRPr="000B2E6E">
        <w:t>отчеты,</w:t>
      </w:r>
      <w:r w:rsidR="000B2E6E">
        <w:t xml:space="preserve"> </w:t>
      </w:r>
      <w:r w:rsidR="009C65F1" w:rsidRPr="000B2E6E">
        <w:t>балансы</w:t>
      </w:r>
      <w:r w:rsidR="000B2E6E">
        <w:t xml:space="preserve"> </w:t>
      </w:r>
      <w:r w:rsidR="009C65F1" w:rsidRPr="000B2E6E">
        <w:t>Фонда;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избирает</w:t>
      </w:r>
      <w:r w:rsidR="000B2E6E">
        <w:t xml:space="preserve"> </w:t>
      </w:r>
      <w:r w:rsidR="009C65F1" w:rsidRPr="000B2E6E">
        <w:t>председателя</w:t>
      </w:r>
      <w:r w:rsidR="000B2E6E">
        <w:t xml:space="preserve"> </w:t>
      </w:r>
      <w:r w:rsidR="009C65F1" w:rsidRPr="000B2E6E">
        <w:t>Совета;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назначает</w:t>
      </w:r>
      <w:r w:rsidR="000B2E6E">
        <w:t xml:space="preserve"> </w:t>
      </w:r>
      <w:r w:rsidR="009C65F1" w:rsidRPr="000B2E6E">
        <w:t>директора</w:t>
      </w:r>
      <w:r w:rsidR="000B2E6E">
        <w:t xml:space="preserve"> </w:t>
      </w:r>
      <w:r w:rsidR="009C65F1" w:rsidRPr="000B2E6E">
        <w:t>Фонда;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принимает</w:t>
      </w:r>
      <w:r w:rsidR="000B2E6E">
        <w:t xml:space="preserve"> </w:t>
      </w:r>
      <w:r w:rsidR="009C65F1" w:rsidRPr="000B2E6E">
        <w:t>решения</w:t>
      </w:r>
      <w:r w:rsidR="000B2E6E">
        <w:t xml:space="preserve"> </w:t>
      </w:r>
      <w:r w:rsidR="009C65F1" w:rsidRPr="000B2E6E">
        <w:t>о</w:t>
      </w:r>
      <w:r w:rsidR="000B2E6E">
        <w:t xml:space="preserve"> </w:t>
      </w:r>
      <w:r w:rsidR="009C65F1" w:rsidRPr="000B2E6E">
        <w:t>прекращении</w:t>
      </w:r>
      <w:r w:rsidR="000B2E6E">
        <w:t xml:space="preserve"> </w:t>
      </w:r>
      <w:r w:rsidR="009C65F1" w:rsidRPr="000B2E6E">
        <w:t>или</w:t>
      </w:r>
      <w:r w:rsidR="000B2E6E">
        <w:t xml:space="preserve"> </w:t>
      </w:r>
      <w:r w:rsidR="009C65F1" w:rsidRPr="000B2E6E">
        <w:t>реорганизации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уста</w:t>
      </w:r>
      <w:r w:rsidR="009C65F1" w:rsidRPr="000B2E6E">
        <w:softHyphen/>
        <w:t>новленном</w:t>
      </w:r>
      <w:r w:rsidR="000B2E6E">
        <w:t xml:space="preserve"> </w:t>
      </w:r>
      <w:r w:rsidR="009C65F1" w:rsidRPr="000B2E6E">
        <w:t>законом</w:t>
      </w:r>
      <w:r w:rsidR="000B2E6E">
        <w:t xml:space="preserve"> </w:t>
      </w:r>
      <w:r w:rsidR="009C65F1" w:rsidRPr="000B2E6E">
        <w:t>порядке;</w:t>
      </w:r>
      <w:r w:rsidR="000B2E6E">
        <w:t xml:space="preserve"> </w:t>
      </w:r>
      <w:r w:rsidR="009C65F1" w:rsidRPr="000B2E6E">
        <w:t>о</w:t>
      </w:r>
      <w:r w:rsidR="000B2E6E">
        <w:t xml:space="preserve"> </w:t>
      </w:r>
      <w:r w:rsidR="009C65F1" w:rsidRPr="000B2E6E">
        <w:t>создании</w:t>
      </w:r>
      <w:r w:rsidR="000B2E6E">
        <w:t xml:space="preserve"> </w:t>
      </w:r>
      <w:r w:rsidR="009C65F1" w:rsidRPr="000B2E6E">
        <w:t>филиалов,</w:t>
      </w:r>
      <w:r w:rsidR="000B2E6E">
        <w:t xml:space="preserve"> </w:t>
      </w:r>
      <w:r w:rsidR="009C65F1" w:rsidRPr="000B2E6E">
        <w:t>представительств,</w:t>
      </w:r>
      <w:r w:rsidR="000B2E6E">
        <w:t xml:space="preserve"> </w:t>
      </w:r>
      <w:r w:rsidR="009C65F1" w:rsidRPr="000B2E6E">
        <w:t>хозяйст</w:t>
      </w:r>
      <w:r w:rsidR="009C65F1" w:rsidRPr="000B2E6E">
        <w:softHyphen/>
        <w:t>венных</w:t>
      </w:r>
      <w:r w:rsidR="000B2E6E">
        <w:t xml:space="preserve"> </w:t>
      </w:r>
      <w:r w:rsidR="009C65F1" w:rsidRPr="000B2E6E">
        <w:t>обществ;</w:t>
      </w:r>
      <w:r w:rsidR="000B2E6E">
        <w:t xml:space="preserve"> </w:t>
      </w:r>
      <w:r w:rsidR="009C65F1" w:rsidRPr="000B2E6E">
        <w:t>а</w:t>
      </w:r>
      <w:r w:rsidR="000B2E6E">
        <w:t xml:space="preserve"> </w:t>
      </w:r>
      <w:r w:rsidR="009C65F1" w:rsidRPr="000B2E6E">
        <w:t>также</w:t>
      </w:r>
      <w:r w:rsidR="000B2E6E">
        <w:t xml:space="preserve"> </w:t>
      </w:r>
      <w:r w:rsidR="009C65F1" w:rsidRPr="000B2E6E">
        <w:t>об</w:t>
      </w:r>
      <w:r w:rsidR="000B2E6E">
        <w:t xml:space="preserve"> </w:t>
      </w:r>
      <w:r w:rsidR="009C65F1" w:rsidRPr="000B2E6E">
        <w:t>участии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деятельности</w:t>
      </w:r>
      <w:r w:rsidR="000B2E6E">
        <w:t xml:space="preserve"> </w:t>
      </w:r>
      <w:r w:rsidR="009C65F1" w:rsidRPr="000B2E6E">
        <w:t>хозяйственных</w:t>
      </w:r>
      <w:r w:rsidR="000B2E6E">
        <w:t xml:space="preserve"> </w:t>
      </w:r>
      <w:r w:rsidR="009C65F1" w:rsidRPr="000B2E6E">
        <w:t>обществ,</w:t>
      </w:r>
      <w:r w:rsidR="000B2E6E">
        <w:t xml:space="preserve"> </w:t>
      </w:r>
      <w:r w:rsidR="00FE0B1B" w:rsidRPr="000B2E6E">
        <w:t>утверждает</w:t>
      </w:r>
      <w:r w:rsidR="000B2E6E">
        <w:t xml:space="preserve"> </w:t>
      </w:r>
      <w:r w:rsidR="009C65F1" w:rsidRPr="000B2E6E">
        <w:t>их</w:t>
      </w:r>
      <w:r w:rsidR="000B2E6E">
        <w:t xml:space="preserve"> </w:t>
      </w:r>
      <w:r w:rsidR="009C65F1" w:rsidRPr="000B2E6E">
        <w:t>положения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уставы;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утверждает</w:t>
      </w:r>
      <w:r w:rsidR="000B2E6E">
        <w:t xml:space="preserve"> </w:t>
      </w:r>
      <w:r w:rsidR="009C65F1" w:rsidRPr="000B2E6E">
        <w:t>целевые</w:t>
      </w:r>
      <w:r w:rsidR="000B2E6E">
        <w:t xml:space="preserve"> </w:t>
      </w:r>
      <w:r w:rsidR="009C65F1" w:rsidRPr="000B2E6E">
        <w:t>программы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определяет</w:t>
      </w:r>
      <w:r w:rsidR="000B2E6E">
        <w:t xml:space="preserve"> </w:t>
      </w:r>
      <w:r w:rsidR="009C65F1" w:rsidRPr="000B2E6E">
        <w:t>источники</w:t>
      </w:r>
      <w:r w:rsidR="000B2E6E">
        <w:t xml:space="preserve"> </w:t>
      </w:r>
      <w:r w:rsidR="009C65F1" w:rsidRPr="000B2E6E">
        <w:t>их</w:t>
      </w:r>
      <w:r w:rsidR="000B2E6E">
        <w:t xml:space="preserve"> </w:t>
      </w:r>
      <w:r w:rsidR="009C65F1" w:rsidRPr="000B2E6E">
        <w:t>финансиро</w:t>
      </w:r>
      <w:r w:rsidR="00FE0B1B" w:rsidRPr="000B2E6E">
        <w:t>вания;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может</w:t>
      </w:r>
      <w:r w:rsidR="000B2E6E">
        <w:t xml:space="preserve"> </w:t>
      </w:r>
      <w:r w:rsidR="009C65F1" w:rsidRPr="000B2E6E">
        <w:t>принять</w:t>
      </w:r>
      <w:r w:rsidR="000B2E6E">
        <w:t xml:space="preserve"> </w:t>
      </w:r>
      <w:r w:rsidR="009C65F1" w:rsidRPr="000B2E6E">
        <w:t>к</w:t>
      </w:r>
      <w:r w:rsidR="000B2E6E">
        <w:t xml:space="preserve"> </w:t>
      </w:r>
      <w:r w:rsidR="009C65F1" w:rsidRPr="000B2E6E">
        <w:t>своему</w:t>
      </w:r>
      <w:r w:rsidR="000B2E6E">
        <w:t xml:space="preserve"> </w:t>
      </w:r>
      <w:r w:rsidR="009C65F1" w:rsidRPr="000B2E6E">
        <w:t>рассмотрению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иные</w:t>
      </w:r>
      <w:r w:rsidR="000B2E6E">
        <w:t xml:space="preserve"> </w:t>
      </w:r>
      <w:r w:rsidR="009C65F1" w:rsidRPr="000B2E6E">
        <w:t>вопросы</w:t>
      </w:r>
      <w:r w:rsidR="000B2E6E">
        <w:t xml:space="preserve"> </w:t>
      </w:r>
      <w:r w:rsidR="009C65F1" w:rsidRPr="000B2E6E">
        <w:t>деятельности</w:t>
      </w:r>
      <w:r w:rsidR="000B2E6E">
        <w:t xml:space="preserve"> </w:t>
      </w:r>
      <w:r w:rsidR="00FE0B1B" w:rsidRPr="000B2E6E">
        <w:t>Фонда.</w:t>
      </w:r>
      <w:bookmarkStart w:id="5" w:name="bookmark6"/>
      <w:bookmarkEnd w:id="5"/>
    </w:p>
    <w:p w:rsidR="009C65F1" w:rsidRPr="000B2E6E" w:rsidRDefault="00ED1903" w:rsidP="000B2E6E">
      <w:pPr>
        <w:ind w:firstLine="540"/>
      </w:pPr>
      <w:r>
        <w:t xml:space="preserve">4.4. </w:t>
      </w:r>
      <w:r w:rsidR="009C65F1" w:rsidRPr="000B2E6E">
        <w:t>Заседания</w:t>
      </w:r>
      <w:r w:rsidR="000B2E6E">
        <w:t xml:space="preserve"> </w:t>
      </w:r>
      <w:r w:rsidR="009C65F1" w:rsidRPr="000B2E6E">
        <w:t>Совета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правомочны,</w:t>
      </w:r>
      <w:r w:rsidR="000B2E6E">
        <w:t xml:space="preserve"> </w:t>
      </w:r>
      <w:r w:rsidR="009C65F1" w:rsidRPr="000B2E6E">
        <w:t>если</w:t>
      </w:r>
      <w:r w:rsidR="000B2E6E">
        <w:t xml:space="preserve"> </w:t>
      </w:r>
      <w:r w:rsidR="009C65F1" w:rsidRPr="000B2E6E">
        <w:t>на</w:t>
      </w:r>
      <w:r w:rsidR="000B2E6E">
        <w:t xml:space="preserve"> </w:t>
      </w:r>
      <w:r w:rsidR="009C65F1" w:rsidRPr="000B2E6E">
        <w:t>нем</w:t>
      </w:r>
      <w:r w:rsidR="000B2E6E">
        <w:t xml:space="preserve"> </w:t>
      </w:r>
      <w:r w:rsidR="009C65F1" w:rsidRPr="000B2E6E">
        <w:t>присутствуют</w:t>
      </w:r>
      <w:r w:rsidR="000B2E6E">
        <w:t xml:space="preserve"> </w:t>
      </w:r>
      <w:r w:rsidR="009C65F1" w:rsidRPr="000B2E6E">
        <w:t>более</w:t>
      </w:r>
      <w:r w:rsidR="000B2E6E">
        <w:t xml:space="preserve"> </w:t>
      </w:r>
      <w:r w:rsidR="009C65F1" w:rsidRPr="000B2E6E">
        <w:t>половины</w:t>
      </w:r>
      <w:r w:rsidR="000B2E6E">
        <w:t xml:space="preserve"> </w:t>
      </w:r>
      <w:r w:rsidR="009C65F1" w:rsidRPr="000B2E6E">
        <w:t>членов.</w:t>
      </w:r>
      <w:r w:rsidR="000B2E6E">
        <w:t xml:space="preserve"> </w:t>
      </w:r>
      <w:r w:rsidR="009C65F1" w:rsidRPr="000B2E6E">
        <w:t>Решения</w:t>
      </w:r>
      <w:r w:rsidR="000B2E6E">
        <w:t xml:space="preserve"> </w:t>
      </w:r>
      <w:r w:rsidR="009C65F1" w:rsidRPr="000B2E6E">
        <w:t>принимаются</w:t>
      </w:r>
      <w:r w:rsidR="000B2E6E">
        <w:t xml:space="preserve"> </w:t>
      </w:r>
      <w:r w:rsidR="009C65F1" w:rsidRPr="000B2E6E">
        <w:t>большинством</w:t>
      </w:r>
      <w:r w:rsidR="000B2E6E">
        <w:t xml:space="preserve"> </w:t>
      </w:r>
      <w:r w:rsidR="009C65F1" w:rsidRPr="000B2E6E">
        <w:t>голосов</w:t>
      </w:r>
      <w:r w:rsidR="000B2E6E">
        <w:t xml:space="preserve"> </w:t>
      </w:r>
      <w:r w:rsidR="009C65F1" w:rsidRPr="000B2E6E">
        <w:t>от</w:t>
      </w:r>
      <w:r w:rsidR="000B2E6E">
        <w:t xml:space="preserve"> </w:t>
      </w:r>
      <w:r w:rsidR="009C65F1" w:rsidRPr="000B2E6E">
        <w:t>присутствующих</w:t>
      </w:r>
      <w:r w:rsidR="000B2E6E">
        <w:t xml:space="preserve"> </w:t>
      </w:r>
      <w:r w:rsidR="009C65F1" w:rsidRPr="000B2E6E">
        <w:t>на</w:t>
      </w:r>
      <w:r w:rsidR="000B2E6E">
        <w:t xml:space="preserve"> </w:t>
      </w:r>
      <w:r w:rsidR="009C65F1" w:rsidRPr="000B2E6E">
        <w:t>заседании.</w:t>
      </w:r>
      <w:r w:rsidR="000B2E6E">
        <w:t xml:space="preserve"> </w:t>
      </w:r>
      <w:r w:rsidR="009C65F1" w:rsidRPr="000B2E6E">
        <w:t>О</w:t>
      </w:r>
      <w:r w:rsidR="000B2E6E">
        <w:t xml:space="preserve"> </w:t>
      </w:r>
      <w:r w:rsidR="009C65F1" w:rsidRPr="000B2E6E">
        <w:t>заседании</w:t>
      </w:r>
      <w:r w:rsidR="000B2E6E">
        <w:t xml:space="preserve"> </w:t>
      </w:r>
      <w:r w:rsidR="009C65F1" w:rsidRPr="000B2E6E">
        <w:t>Совета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его</w:t>
      </w:r>
      <w:r w:rsidR="000B2E6E">
        <w:t xml:space="preserve"> </w:t>
      </w:r>
      <w:r w:rsidR="009C65F1" w:rsidRPr="000B2E6E">
        <w:t>члены</w:t>
      </w:r>
      <w:r w:rsidR="000B2E6E">
        <w:t xml:space="preserve"> </w:t>
      </w:r>
      <w:r w:rsidR="009C65F1" w:rsidRPr="000B2E6E">
        <w:t>должны</w:t>
      </w:r>
      <w:r w:rsidR="000B2E6E">
        <w:t xml:space="preserve"> </w:t>
      </w:r>
      <w:r w:rsidR="009C65F1" w:rsidRPr="000B2E6E">
        <w:t>быть</w:t>
      </w:r>
      <w:r w:rsidR="000B2E6E">
        <w:t xml:space="preserve"> </w:t>
      </w:r>
      <w:r w:rsidR="009C65F1" w:rsidRPr="000B2E6E">
        <w:t>уведомлены</w:t>
      </w:r>
      <w:r w:rsidR="000B2E6E">
        <w:t xml:space="preserve"> </w:t>
      </w:r>
      <w:r w:rsidR="009C65F1" w:rsidRPr="000B2E6E">
        <w:t>надлежащим</w:t>
      </w:r>
      <w:r w:rsidR="000B2E6E">
        <w:t xml:space="preserve"> </w:t>
      </w:r>
      <w:r w:rsidR="009C65F1" w:rsidRPr="000B2E6E">
        <w:t>образом.</w:t>
      </w:r>
    </w:p>
    <w:p w:rsidR="009C65F1" w:rsidRPr="000B2E6E" w:rsidRDefault="00ED1903" w:rsidP="000B2E6E">
      <w:pPr>
        <w:ind w:firstLine="540"/>
      </w:pPr>
      <w:r>
        <w:t xml:space="preserve">4.5. </w:t>
      </w:r>
      <w:r w:rsidR="009C65F1" w:rsidRPr="000B2E6E">
        <w:t>Директор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назначается</w:t>
      </w:r>
      <w:r w:rsidR="000B2E6E">
        <w:t xml:space="preserve"> </w:t>
      </w:r>
      <w:r w:rsidR="009C65F1" w:rsidRPr="000B2E6E">
        <w:t>Советом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осуществляет</w:t>
      </w:r>
      <w:r w:rsidR="000B2E6E">
        <w:t xml:space="preserve"> </w:t>
      </w:r>
      <w:r w:rsidR="009C65F1" w:rsidRPr="000B2E6E">
        <w:t>сле</w:t>
      </w:r>
      <w:r w:rsidR="009C65F1" w:rsidRPr="000B2E6E">
        <w:softHyphen/>
        <w:t>дующие</w:t>
      </w:r>
      <w:r w:rsidR="000B2E6E">
        <w:t xml:space="preserve"> </w:t>
      </w:r>
      <w:r w:rsidR="009C65F1" w:rsidRPr="000B2E6E">
        <w:t>функции: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руководит</w:t>
      </w:r>
      <w:r w:rsidR="000B2E6E">
        <w:t xml:space="preserve"> </w:t>
      </w:r>
      <w:r w:rsidR="009C65F1" w:rsidRPr="000B2E6E">
        <w:t>текущей</w:t>
      </w:r>
      <w:r w:rsidR="000B2E6E">
        <w:t xml:space="preserve"> </w:t>
      </w:r>
      <w:r w:rsidR="009C65F1" w:rsidRPr="000B2E6E">
        <w:t>работой</w:t>
      </w:r>
      <w:r w:rsidR="000B2E6E">
        <w:t xml:space="preserve"> </w:t>
      </w:r>
      <w:r w:rsidR="009C65F1" w:rsidRPr="000B2E6E">
        <w:t>Фонда;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распоряжается</w:t>
      </w:r>
      <w:r w:rsidR="000B2E6E">
        <w:t xml:space="preserve"> </w:t>
      </w:r>
      <w:r w:rsidR="009C65F1" w:rsidRPr="000B2E6E">
        <w:t>имуществом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средствами</w:t>
      </w:r>
      <w:r w:rsidR="000B2E6E">
        <w:t xml:space="preserve"> </w:t>
      </w:r>
      <w:r w:rsidR="009C65F1" w:rsidRPr="000B2E6E">
        <w:t>Фонда,</w:t>
      </w:r>
      <w:r w:rsidR="000B2E6E">
        <w:t xml:space="preserve"> </w:t>
      </w:r>
      <w:r w:rsidR="009C65F1" w:rsidRPr="000B2E6E">
        <w:t>действует</w:t>
      </w:r>
      <w:r w:rsidR="000B2E6E">
        <w:t xml:space="preserve"> </w:t>
      </w:r>
      <w:r w:rsidR="009C65F1" w:rsidRPr="000B2E6E">
        <w:t>от</w:t>
      </w:r>
      <w:r w:rsidR="000B2E6E">
        <w:t xml:space="preserve"> </w:t>
      </w:r>
      <w:r w:rsidR="009C65F1" w:rsidRPr="000B2E6E">
        <w:t>имени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без</w:t>
      </w:r>
      <w:r w:rsidR="000B2E6E">
        <w:t xml:space="preserve"> </w:t>
      </w:r>
      <w:r w:rsidR="009C65F1" w:rsidRPr="000B2E6E">
        <w:t>доверенности;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заключает</w:t>
      </w:r>
      <w:r w:rsidR="000B2E6E">
        <w:t xml:space="preserve"> </w:t>
      </w:r>
      <w:r w:rsidR="009C65F1" w:rsidRPr="000B2E6E">
        <w:t>договоры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совершает</w:t>
      </w:r>
      <w:r w:rsidR="000B2E6E">
        <w:t xml:space="preserve"> </w:t>
      </w:r>
      <w:r w:rsidR="009C65F1" w:rsidRPr="000B2E6E">
        <w:t>иные</w:t>
      </w:r>
      <w:r w:rsidR="000B2E6E">
        <w:t xml:space="preserve"> </w:t>
      </w:r>
      <w:r w:rsidR="009C65F1" w:rsidRPr="000B2E6E">
        <w:t>сделки;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осуществляет</w:t>
      </w:r>
      <w:r w:rsidR="000B2E6E">
        <w:t xml:space="preserve"> </w:t>
      </w:r>
      <w:r w:rsidR="009C65F1" w:rsidRPr="000B2E6E">
        <w:t>исполнительно-распорядительные</w:t>
      </w:r>
      <w:r w:rsidR="000B2E6E">
        <w:t xml:space="preserve"> </w:t>
      </w:r>
      <w:r w:rsidR="009C65F1" w:rsidRPr="000B2E6E">
        <w:t>функции;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проводит</w:t>
      </w:r>
      <w:r w:rsidR="000B2E6E">
        <w:t xml:space="preserve"> </w:t>
      </w:r>
      <w:r w:rsidR="009C65F1" w:rsidRPr="000B2E6E">
        <w:t>повседневную</w:t>
      </w:r>
      <w:r w:rsidR="000B2E6E">
        <w:t xml:space="preserve"> </w:t>
      </w:r>
      <w:r w:rsidR="009C65F1" w:rsidRPr="000B2E6E">
        <w:t>работу</w:t>
      </w:r>
      <w:r w:rsidR="000B2E6E">
        <w:t xml:space="preserve"> </w:t>
      </w:r>
      <w:r w:rsidR="009C65F1" w:rsidRPr="000B2E6E">
        <w:t>для</w:t>
      </w:r>
      <w:r w:rsidR="000B2E6E">
        <w:t xml:space="preserve"> </w:t>
      </w:r>
      <w:r w:rsidR="009C65F1" w:rsidRPr="000B2E6E">
        <w:t>реализации</w:t>
      </w:r>
      <w:r w:rsidR="000B2E6E">
        <w:t xml:space="preserve"> </w:t>
      </w:r>
      <w:r w:rsidR="009C65F1" w:rsidRPr="000B2E6E">
        <w:t>решений</w:t>
      </w:r>
      <w:r w:rsidR="000B2E6E">
        <w:t xml:space="preserve"> </w:t>
      </w:r>
      <w:r w:rsidR="009C65F1" w:rsidRPr="000B2E6E">
        <w:t>Попечительского</w:t>
      </w:r>
      <w:r w:rsidR="000B2E6E">
        <w:t xml:space="preserve"> </w:t>
      </w:r>
      <w:r w:rsidR="009C65F1" w:rsidRPr="000B2E6E">
        <w:t>Совета</w:t>
      </w:r>
      <w:r w:rsidR="000B2E6E">
        <w:t xml:space="preserve"> </w:t>
      </w:r>
      <w:r w:rsidR="009C65F1" w:rsidRPr="000B2E6E">
        <w:t>Фонда.</w:t>
      </w:r>
    </w:p>
    <w:p w:rsidR="009C65F1" w:rsidRPr="000B2E6E" w:rsidRDefault="00ED1903" w:rsidP="000B2E6E">
      <w:pPr>
        <w:ind w:firstLine="540"/>
      </w:pPr>
      <w:r>
        <w:t xml:space="preserve">4.6. </w:t>
      </w:r>
      <w:r w:rsidR="009C65F1" w:rsidRPr="000B2E6E">
        <w:t>Ревизионная</w:t>
      </w:r>
      <w:r w:rsidR="000B2E6E">
        <w:t xml:space="preserve"> </w:t>
      </w:r>
      <w:r w:rsidR="009C65F1" w:rsidRPr="000B2E6E">
        <w:t>комиссия,</w:t>
      </w:r>
      <w:r w:rsidR="000B2E6E">
        <w:t xml:space="preserve"> </w:t>
      </w:r>
      <w:r w:rsidR="009C65F1" w:rsidRPr="000B2E6E">
        <w:t>назначенная</w:t>
      </w:r>
      <w:r w:rsidR="000B2E6E">
        <w:t xml:space="preserve"> </w:t>
      </w:r>
      <w:r w:rsidR="009C65F1" w:rsidRPr="000B2E6E">
        <w:t>Советом</w:t>
      </w:r>
      <w:r w:rsidR="000B2E6E">
        <w:t xml:space="preserve"> </w:t>
      </w:r>
      <w:r w:rsidR="009C65F1" w:rsidRPr="000B2E6E">
        <w:t>Фонда,</w:t>
      </w:r>
      <w:r w:rsidR="000B2E6E">
        <w:t xml:space="preserve"> </w:t>
      </w:r>
      <w:r w:rsidR="009C65F1" w:rsidRPr="000B2E6E">
        <w:t>осуществляет</w:t>
      </w:r>
      <w:r w:rsidR="000B2E6E">
        <w:t xml:space="preserve"> </w:t>
      </w:r>
      <w:r w:rsidR="009C65F1" w:rsidRPr="000B2E6E">
        <w:t>контроль</w:t>
      </w:r>
      <w:r w:rsidR="000B2E6E">
        <w:t xml:space="preserve"> </w:t>
      </w:r>
      <w:r w:rsidR="009C65F1" w:rsidRPr="000B2E6E">
        <w:t>за</w:t>
      </w:r>
      <w:r w:rsidR="000B2E6E">
        <w:t xml:space="preserve"> </w:t>
      </w:r>
      <w:r w:rsidR="009C65F1" w:rsidRPr="000B2E6E">
        <w:t>деятельностью</w:t>
      </w:r>
      <w:r w:rsidR="000B2E6E">
        <w:t xml:space="preserve"> </w:t>
      </w:r>
      <w:r w:rsidR="009C65F1" w:rsidRPr="000B2E6E">
        <w:t>Фонда,</w:t>
      </w:r>
      <w:r w:rsidR="000B2E6E">
        <w:t xml:space="preserve"> </w:t>
      </w:r>
      <w:r w:rsidR="009C65F1" w:rsidRPr="000B2E6E">
        <w:t>правильностью</w:t>
      </w:r>
      <w:r w:rsidR="000B2E6E">
        <w:t xml:space="preserve"> </w:t>
      </w:r>
      <w:r w:rsidR="009C65F1" w:rsidRPr="000B2E6E">
        <w:t>расходования</w:t>
      </w:r>
      <w:r w:rsidR="000B2E6E">
        <w:t xml:space="preserve"> </w:t>
      </w:r>
      <w:r w:rsidR="009C65F1" w:rsidRPr="000B2E6E">
        <w:t>его</w:t>
      </w:r>
      <w:r w:rsidR="000B2E6E">
        <w:t xml:space="preserve"> </w:t>
      </w:r>
      <w:r w:rsidR="009C65F1" w:rsidRPr="000B2E6E">
        <w:t>средств,</w:t>
      </w:r>
      <w:r w:rsidR="000B2E6E">
        <w:t xml:space="preserve"> </w:t>
      </w:r>
      <w:r w:rsidR="009C65F1" w:rsidRPr="000B2E6E">
        <w:t>выполнением</w:t>
      </w:r>
      <w:r w:rsidR="000B2E6E">
        <w:t xml:space="preserve"> </w:t>
      </w:r>
      <w:r w:rsidR="009C65F1" w:rsidRPr="000B2E6E">
        <w:t>Устава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решений</w:t>
      </w:r>
      <w:r w:rsidR="000B2E6E">
        <w:t xml:space="preserve"> </w:t>
      </w:r>
      <w:r w:rsidR="009C65F1" w:rsidRPr="000B2E6E">
        <w:t>органов</w:t>
      </w:r>
      <w:r w:rsidR="000B2E6E">
        <w:t xml:space="preserve"> </w:t>
      </w:r>
      <w:r w:rsidR="009C65F1" w:rsidRPr="000B2E6E">
        <w:t>управления</w:t>
      </w:r>
      <w:r w:rsidR="000B2E6E">
        <w:t xml:space="preserve"> </w:t>
      </w:r>
      <w:r w:rsidR="009C65F1" w:rsidRPr="000B2E6E">
        <w:t>Фонда.</w:t>
      </w:r>
      <w:r w:rsidR="000B2E6E">
        <w:t xml:space="preserve"> </w:t>
      </w:r>
      <w:r w:rsidR="009C65F1" w:rsidRPr="000B2E6E">
        <w:t>Ревизионная</w:t>
      </w:r>
      <w:r w:rsidR="000B2E6E">
        <w:t xml:space="preserve"> </w:t>
      </w:r>
      <w:r w:rsidR="009C65F1" w:rsidRPr="000B2E6E">
        <w:t>комиссия</w:t>
      </w:r>
      <w:r w:rsidR="000B2E6E">
        <w:t xml:space="preserve"> </w:t>
      </w:r>
      <w:r w:rsidR="009C65F1" w:rsidRPr="000B2E6E">
        <w:t>назначается</w:t>
      </w:r>
      <w:r w:rsidR="000B2E6E">
        <w:t xml:space="preserve"> </w:t>
      </w:r>
      <w:r w:rsidR="009C65F1" w:rsidRPr="000B2E6E">
        <w:t>сроком</w:t>
      </w:r>
      <w:r w:rsidR="000B2E6E">
        <w:t xml:space="preserve"> </w:t>
      </w:r>
      <w:r w:rsidR="009C65F1" w:rsidRPr="000B2E6E">
        <w:t>на</w:t>
      </w:r>
      <w:r w:rsidR="000B2E6E">
        <w:t xml:space="preserve"> </w:t>
      </w:r>
      <w:r w:rsidR="009C65F1" w:rsidRPr="000B2E6E">
        <w:t>2</w:t>
      </w:r>
      <w:r w:rsidR="000B2E6E">
        <w:t xml:space="preserve"> </w:t>
      </w:r>
      <w:r w:rsidR="009C65F1" w:rsidRPr="000B2E6E">
        <w:t>года.</w:t>
      </w:r>
    </w:p>
    <w:p w:rsidR="009C65F1" w:rsidRPr="000B2E6E" w:rsidRDefault="009C65F1" w:rsidP="000B2E6E">
      <w:pPr>
        <w:ind w:firstLine="540"/>
      </w:pPr>
      <w:r w:rsidRPr="000B2E6E">
        <w:t>На</w:t>
      </w:r>
      <w:r w:rsidR="000B2E6E">
        <w:t xml:space="preserve"> </w:t>
      </w:r>
      <w:r w:rsidRPr="000B2E6E">
        <w:t>основании</w:t>
      </w:r>
      <w:r w:rsidR="000B2E6E">
        <w:t xml:space="preserve"> </w:t>
      </w:r>
      <w:r w:rsidRPr="000B2E6E">
        <w:t>документов,</w:t>
      </w:r>
      <w:r w:rsidR="000B2E6E">
        <w:t xml:space="preserve"> </w:t>
      </w:r>
      <w:r w:rsidRPr="000B2E6E">
        <w:t>представляемых</w:t>
      </w:r>
      <w:r w:rsidR="000B2E6E">
        <w:t xml:space="preserve"> </w:t>
      </w:r>
      <w:r w:rsidRPr="000B2E6E">
        <w:t>директором</w:t>
      </w:r>
      <w:r w:rsidR="000B2E6E">
        <w:t xml:space="preserve"> </w:t>
      </w:r>
      <w:r w:rsidRPr="000B2E6E">
        <w:t>Фонда,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результатов</w:t>
      </w:r>
      <w:r w:rsidR="000B2E6E">
        <w:t xml:space="preserve"> </w:t>
      </w:r>
      <w:r w:rsidRPr="000B2E6E">
        <w:t>проверок</w:t>
      </w:r>
      <w:r w:rsidR="000B2E6E">
        <w:t xml:space="preserve"> </w:t>
      </w:r>
      <w:r w:rsidRPr="000B2E6E">
        <w:t>деятельности</w:t>
      </w:r>
      <w:r w:rsidR="000B2E6E">
        <w:t xml:space="preserve"> </w:t>
      </w:r>
      <w:r w:rsidRPr="000B2E6E">
        <w:t>Фонда</w:t>
      </w:r>
      <w:r w:rsidR="000B2E6E">
        <w:t xml:space="preserve"> </w:t>
      </w:r>
      <w:r w:rsidRPr="000B2E6E">
        <w:t>Ревизионная</w:t>
      </w:r>
      <w:r w:rsidR="000B2E6E">
        <w:t xml:space="preserve"> </w:t>
      </w:r>
      <w:r w:rsidRPr="000B2E6E">
        <w:t>комиссия</w:t>
      </w:r>
      <w:r w:rsidR="000B2E6E">
        <w:t xml:space="preserve"> </w:t>
      </w:r>
      <w:r w:rsidRPr="000B2E6E">
        <w:t>представляет</w:t>
      </w:r>
      <w:r w:rsidR="000B2E6E">
        <w:t xml:space="preserve"> </w:t>
      </w:r>
      <w:r w:rsidRPr="000B2E6E">
        <w:t>ежегодный</w:t>
      </w:r>
      <w:r w:rsidR="000B2E6E">
        <w:t xml:space="preserve"> </w:t>
      </w:r>
      <w:r w:rsidRPr="000B2E6E">
        <w:t>отчет</w:t>
      </w:r>
      <w:r w:rsidR="000B2E6E">
        <w:t xml:space="preserve"> </w:t>
      </w:r>
      <w:r w:rsidRPr="000B2E6E">
        <w:t>о</w:t>
      </w:r>
      <w:r w:rsidR="000B2E6E">
        <w:t xml:space="preserve"> </w:t>
      </w:r>
      <w:r w:rsidRPr="000B2E6E">
        <w:t>работе</w:t>
      </w:r>
      <w:r w:rsidR="000B2E6E">
        <w:t xml:space="preserve"> </w:t>
      </w:r>
      <w:r w:rsidRPr="000B2E6E">
        <w:t>Фонда</w:t>
      </w:r>
      <w:r w:rsidR="000B2E6E">
        <w:t xml:space="preserve"> </w:t>
      </w:r>
      <w:r w:rsidRPr="000B2E6E">
        <w:t>Попечительскому</w:t>
      </w:r>
      <w:r w:rsidR="000B2E6E">
        <w:t xml:space="preserve"> </w:t>
      </w:r>
      <w:r w:rsidRPr="000B2E6E">
        <w:t>Совету.</w:t>
      </w:r>
      <w:r w:rsidR="000B2E6E">
        <w:t xml:space="preserve"> </w:t>
      </w:r>
      <w:r w:rsidRPr="000B2E6E">
        <w:t>Отчет</w:t>
      </w:r>
      <w:r w:rsidR="000B2E6E">
        <w:t xml:space="preserve"> </w:t>
      </w:r>
      <w:r w:rsidRPr="000B2E6E">
        <w:t>представляется</w:t>
      </w:r>
      <w:r w:rsidR="000B2E6E">
        <w:t xml:space="preserve"> </w:t>
      </w:r>
      <w:r w:rsidRPr="000B2E6E">
        <w:t>не</w:t>
      </w:r>
      <w:r w:rsidR="000B2E6E">
        <w:t xml:space="preserve"> </w:t>
      </w:r>
      <w:r w:rsidRPr="000B2E6E">
        <w:t>позднее,</w:t>
      </w:r>
      <w:r w:rsidR="000B2E6E">
        <w:t xml:space="preserve"> </w:t>
      </w:r>
      <w:r w:rsidRPr="000B2E6E">
        <w:t>чем</w:t>
      </w:r>
      <w:r w:rsidR="000B2E6E">
        <w:t xml:space="preserve"> </w:t>
      </w:r>
      <w:r w:rsidRPr="000B2E6E">
        <w:t>через</w:t>
      </w:r>
      <w:r w:rsidR="000B2E6E">
        <w:t xml:space="preserve"> </w:t>
      </w:r>
      <w:r w:rsidRPr="000B2E6E">
        <w:t>1</w:t>
      </w:r>
      <w:r w:rsidR="000B2E6E">
        <w:t xml:space="preserve"> </w:t>
      </w:r>
      <w:r w:rsidRPr="000B2E6E">
        <w:t>месяц</w:t>
      </w:r>
      <w:r w:rsidR="000B2E6E">
        <w:t xml:space="preserve"> </w:t>
      </w:r>
      <w:r w:rsidRPr="000B2E6E">
        <w:t>после</w:t>
      </w:r>
      <w:r w:rsidR="000B2E6E">
        <w:t xml:space="preserve"> </w:t>
      </w:r>
      <w:r w:rsidRPr="000B2E6E">
        <w:t>окончания</w:t>
      </w:r>
      <w:r w:rsidR="000B2E6E">
        <w:t xml:space="preserve"> </w:t>
      </w:r>
      <w:r w:rsidRPr="000B2E6E">
        <w:t>финансового</w:t>
      </w:r>
      <w:r w:rsidR="000B2E6E">
        <w:t xml:space="preserve"> </w:t>
      </w:r>
      <w:r w:rsidRPr="000B2E6E">
        <w:t>года.</w:t>
      </w:r>
      <w:r w:rsidR="000B2E6E">
        <w:t xml:space="preserve"> </w:t>
      </w:r>
    </w:p>
    <w:p w:rsidR="009C65F1" w:rsidRPr="000B2E6E" w:rsidRDefault="00ED1903" w:rsidP="000B2E6E">
      <w:pPr>
        <w:ind w:firstLine="540"/>
      </w:pPr>
      <w:r>
        <w:t xml:space="preserve">4.7. </w:t>
      </w:r>
      <w:r w:rsidR="009C65F1" w:rsidRPr="000B2E6E">
        <w:t>Фонд</w:t>
      </w:r>
      <w:r w:rsidR="000B2E6E">
        <w:t xml:space="preserve"> </w:t>
      </w:r>
      <w:r w:rsidR="009C65F1" w:rsidRPr="000B2E6E">
        <w:t>ведет</w:t>
      </w:r>
      <w:r w:rsidR="000B2E6E">
        <w:t xml:space="preserve"> </w:t>
      </w:r>
      <w:r w:rsidR="009C65F1" w:rsidRPr="000B2E6E">
        <w:t>бухгалтерскую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статистическую</w:t>
      </w:r>
      <w:r w:rsidR="000B2E6E">
        <w:t xml:space="preserve"> </w:t>
      </w:r>
      <w:r w:rsidR="009C65F1" w:rsidRPr="000B2E6E">
        <w:t>отчетность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порядке,</w:t>
      </w:r>
      <w:r w:rsidR="000B2E6E">
        <w:t xml:space="preserve"> </w:t>
      </w:r>
      <w:r w:rsidR="009C65F1" w:rsidRPr="000B2E6E">
        <w:t>установленном</w:t>
      </w:r>
      <w:r w:rsidR="000B2E6E">
        <w:t xml:space="preserve"> </w:t>
      </w:r>
      <w:r w:rsidR="009C65F1" w:rsidRPr="000B2E6E">
        <w:t>законодательством</w:t>
      </w:r>
      <w:r w:rsidR="000B2E6E">
        <w:t xml:space="preserve"> </w:t>
      </w:r>
      <w:r w:rsidR="009C65F1" w:rsidRPr="000B2E6E">
        <w:t>РФ.</w:t>
      </w:r>
    </w:p>
    <w:p w:rsidR="009C65F1" w:rsidRPr="000B2E6E" w:rsidRDefault="009C65F1" w:rsidP="000B2E6E">
      <w:pPr>
        <w:ind w:firstLine="540"/>
      </w:pPr>
      <w:r w:rsidRPr="000B2E6E">
        <w:t>Фонд</w:t>
      </w:r>
      <w:r w:rsidR="000B2E6E">
        <w:t xml:space="preserve"> </w:t>
      </w:r>
      <w:r w:rsidRPr="000B2E6E">
        <w:t>в</w:t>
      </w:r>
      <w:r w:rsidR="000B2E6E">
        <w:t xml:space="preserve"> </w:t>
      </w:r>
      <w:r w:rsidRPr="000B2E6E">
        <w:t>целях</w:t>
      </w:r>
      <w:r w:rsidR="000B2E6E">
        <w:t xml:space="preserve"> </w:t>
      </w:r>
      <w:r w:rsidRPr="000B2E6E">
        <w:t>реализации</w:t>
      </w:r>
      <w:r w:rsidR="000B2E6E">
        <w:t xml:space="preserve"> </w:t>
      </w:r>
      <w:r w:rsidRPr="000B2E6E">
        <w:t>государственной,</w:t>
      </w:r>
      <w:r w:rsidR="000B2E6E">
        <w:t xml:space="preserve"> </w:t>
      </w:r>
      <w:r w:rsidRPr="000B2E6E">
        <w:t>социальной,</w:t>
      </w:r>
      <w:r w:rsidR="000B2E6E">
        <w:t xml:space="preserve"> </w:t>
      </w:r>
      <w:r w:rsidRPr="000B2E6E">
        <w:t>экономической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налоговой</w:t>
      </w:r>
      <w:r w:rsidR="000B2E6E">
        <w:t xml:space="preserve"> </w:t>
      </w:r>
      <w:r w:rsidRPr="000B2E6E">
        <w:t>политики</w:t>
      </w:r>
      <w:r w:rsidR="000B2E6E">
        <w:t xml:space="preserve"> </w:t>
      </w:r>
      <w:r w:rsidRPr="000B2E6E">
        <w:t>несет</w:t>
      </w:r>
      <w:r w:rsidR="000B2E6E">
        <w:t xml:space="preserve"> </w:t>
      </w:r>
      <w:r w:rsidRPr="000B2E6E">
        <w:t>ответственность</w:t>
      </w:r>
      <w:r w:rsidR="000B2E6E">
        <w:t xml:space="preserve"> </w:t>
      </w:r>
      <w:r w:rsidRPr="000B2E6E">
        <w:t>за</w:t>
      </w:r>
      <w:r w:rsidR="000B2E6E">
        <w:t xml:space="preserve"> </w:t>
      </w:r>
      <w:r w:rsidRPr="000B2E6E">
        <w:t>сохранность</w:t>
      </w:r>
      <w:r w:rsidR="000B2E6E">
        <w:t xml:space="preserve"> </w:t>
      </w:r>
      <w:r w:rsidRPr="000B2E6E">
        <w:t>документов</w:t>
      </w:r>
      <w:r w:rsidR="000B2E6E">
        <w:t xml:space="preserve"> </w:t>
      </w:r>
      <w:r w:rsidRPr="000B2E6E">
        <w:t>(управленческих,</w:t>
      </w:r>
      <w:r w:rsidR="000B2E6E">
        <w:t xml:space="preserve"> </w:t>
      </w:r>
      <w:r w:rsidRPr="000B2E6E">
        <w:t>финансово-хозяйственных,</w:t>
      </w:r>
      <w:r w:rsidR="000B2E6E">
        <w:t xml:space="preserve"> </w:t>
      </w:r>
      <w:r w:rsidRPr="000B2E6E">
        <w:t>по</w:t>
      </w:r>
      <w:r w:rsidR="000B2E6E">
        <w:t xml:space="preserve"> </w:t>
      </w:r>
      <w:r w:rsidRPr="000B2E6E">
        <w:t>личному</w:t>
      </w:r>
      <w:r w:rsidR="000B2E6E">
        <w:t xml:space="preserve"> </w:t>
      </w:r>
      <w:r w:rsidRPr="000B2E6E">
        <w:t>составу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др.).</w:t>
      </w:r>
      <w:r w:rsidR="000B2E6E">
        <w:t xml:space="preserve"> </w:t>
      </w:r>
    </w:p>
    <w:p w:rsidR="009C65F1" w:rsidRPr="000B2E6E" w:rsidRDefault="00ED1903" w:rsidP="000B2E6E">
      <w:pPr>
        <w:ind w:firstLine="540"/>
      </w:pPr>
      <w:r>
        <w:t xml:space="preserve">4.8. </w:t>
      </w:r>
      <w:r w:rsidR="009C65F1" w:rsidRPr="000B2E6E">
        <w:t>Внесение</w:t>
      </w:r>
      <w:r w:rsidR="000B2E6E">
        <w:t xml:space="preserve"> </w:t>
      </w:r>
      <w:r w:rsidR="009C65F1" w:rsidRPr="000B2E6E">
        <w:t>изменений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дополнений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Устав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возможно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находится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компетенции</w:t>
      </w:r>
      <w:r w:rsidR="000B2E6E">
        <w:t xml:space="preserve"> </w:t>
      </w:r>
      <w:r w:rsidR="009C65F1" w:rsidRPr="000B2E6E">
        <w:t>высшего</w:t>
      </w:r>
      <w:r w:rsidR="000B2E6E">
        <w:t xml:space="preserve"> </w:t>
      </w:r>
      <w:r w:rsidR="009C65F1" w:rsidRPr="000B2E6E">
        <w:t>органа</w:t>
      </w:r>
      <w:r w:rsidR="000B2E6E">
        <w:t xml:space="preserve"> </w:t>
      </w:r>
      <w:r w:rsidR="009C65F1" w:rsidRPr="000B2E6E">
        <w:t>управления</w:t>
      </w:r>
      <w:r w:rsidR="000B2E6E">
        <w:t xml:space="preserve"> </w:t>
      </w:r>
      <w:r w:rsidR="009C65F1" w:rsidRPr="000B2E6E">
        <w:t>Фонда.</w:t>
      </w:r>
    </w:p>
    <w:p w:rsidR="00FE0B1B" w:rsidRPr="000B2E6E" w:rsidRDefault="00FE0B1B" w:rsidP="000B2E6E">
      <w:pPr>
        <w:ind w:firstLine="540"/>
      </w:pPr>
    </w:p>
    <w:p w:rsidR="009C65F1" w:rsidRPr="00ED1903" w:rsidRDefault="009C65F1" w:rsidP="00ED1903">
      <w:pPr>
        <w:ind w:firstLine="540"/>
        <w:jc w:val="center"/>
        <w:rPr>
          <w:rFonts w:cs="Arial"/>
          <w:b/>
          <w:bCs/>
          <w:iCs/>
          <w:sz w:val="30"/>
          <w:szCs w:val="28"/>
        </w:rPr>
      </w:pPr>
      <w:bookmarkStart w:id="6" w:name="bookmark7"/>
      <w:bookmarkEnd w:id="6"/>
      <w:r w:rsidRPr="00ED1903">
        <w:rPr>
          <w:rFonts w:cs="Arial"/>
          <w:b/>
          <w:bCs/>
          <w:iCs/>
          <w:sz w:val="30"/>
          <w:szCs w:val="28"/>
        </w:rPr>
        <w:lastRenderedPageBreak/>
        <w:t>5.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ИМУЩЕСТВО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ФОНДА</w:t>
      </w:r>
    </w:p>
    <w:p w:rsidR="00FE0B1B" w:rsidRPr="000B2E6E" w:rsidRDefault="00FE0B1B" w:rsidP="000B2E6E">
      <w:pPr>
        <w:ind w:firstLine="540"/>
      </w:pPr>
    </w:p>
    <w:p w:rsidR="009C65F1" w:rsidRPr="000B2E6E" w:rsidRDefault="00ED1903" w:rsidP="000B2E6E">
      <w:pPr>
        <w:ind w:firstLine="540"/>
      </w:pPr>
      <w:r>
        <w:t xml:space="preserve">5.1. </w:t>
      </w:r>
      <w:r w:rsidR="009C65F1" w:rsidRPr="000B2E6E">
        <w:t>В</w:t>
      </w:r>
      <w:r w:rsidR="000B2E6E">
        <w:t xml:space="preserve"> </w:t>
      </w:r>
      <w:r w:rsidR="009C65F1" w:rsidRPr="000B2E6E">
        <w:t>собственности</w:t>
      </w:r>
      <w:r w:rsidR="000B2E6E">
        <w:t xml:space="preserve"> </w:t>
      </w:r>
      <w:r w:rsidR="009C65F1" w:rsidRPr="000B2E6E">
        <w:t>или</w:t>
      </w:r>
      <w:r w:rsidR="000B2E6E">
        <w:t xml:space="preserve"> </w:t>
      </w:r>
      <w:r w:rsidR="009C65F1" w:rsidRPr="000B2E6E">
        <w:t>на</w:t>
      </w:r>
      <w:r w:rsidR="000B2E6E">
        <w:t xml:space="preserve"> </w:t>
      </w:r>
      <w:r w:rsidR="009C65F1" w:rsidRPr="000B2E6E">
        <w:t>ином</w:t>
      </w:r>
      <w:r w:rsidR="000B2E6E">
        <w:t xml:space="preserve"> </w:t>
      </w:r>
      <w:r w:rsidR="009C65F1" w:rsidRPr="000B2E6E">
        <w:t>вещном</w:t>
      </w:r>
      <w:r w:rsidR="000B2E6E">
        <w:t xml:space="preserve"> </w:t>
      </w:r>
      <w:r w:rsidR="009C65F1" w:rsidRPr="000B2E6E">
        <w:t>праве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могут</w:t>
      </w:r>
      <w:r w:rsidR="000B2E6E">
        <w:t xml:space="preserve"> </w:t>
      </w:r>
      <w:r w:rsidR="009C65F1" w:rsidRPr="000B2E6E">
        <w:t>находиться</w:t>
      </w:r>
      <w:r w:rsidR="000B2E6E">
        <w:t xml:space="preserve"> </w:t>
      </w:r>
      <w:r w:rsidR="009C65F1" w:rsidRPr="000B2E6E">
        <w:t>здания,</w:t>
      </w:r>
      <w:r w:rsidR="000B2E6E">
        <w:t xml:space="preserve"> </w:t>
      </w:r>
      <w:r w:rsidR="009C65F1" w:rsidRPr="000B2E6E">
        <w:t>сооружения,</w:t>
      </w:r>
      <w:r w:rsidR="000B2E6E">
        <w:t xml:space="preserve"> </w:t>
      </w:r>
      <w:r w:rsidR="009C65F1" w:rsidRPr="000B2E6E">
        <w:t>оборудование,</w:t>
      </w:r>
      <w:r w:rsidR="000B2E6E">
        <w:t xml:space="preserve"> </w:t>
      </w:r>
      <w:r w:rsidR="009C65F1" w:rsidRPr="000B2E6E">
        <w:t>денежные</w:t>
      </w:r>
      <w:r w:rsidR="000B2E6E">
        <w:t xml:space="preserve"> </w:t>
      </w:r>
      <w:r w:rsidR="009C65F1" w:rsidRPr="000B2E6E">
        <w:t>средства,</w:t>
      </w:r>
      <w:r w:rsidR="000B2E6E">
        <w:t xml:space="preserve"> </w:t>
      </w:r>
      <w:r w:rsidR="009C65F1" w:rsidRPr="000B2E6E">
        <w:t>ценные</w:t>
      </w:r>
      <w:r w:rsidR="000B2E6E">
        <w:t xml:space="preserve"> </w:t>
      </w:r>
      <w:r w:rsidR="009C65F1" w:rsidRPr="000B2E6E">
        <w:t>бумаги,</w:t>
      </w:r>
      <w:r w:rsidR="000B2E6E">
        <w:t xml:space="preserve"> </w:t>
      </w:r>
      <w:r w:rsidR="009C65F1" w:rsidRPr="000B2E6E">
        <w:t>другое</w:t>
      </w:r>
      <w:r w:rsidR="000B2E6E">
        <w:t xml:space="preserve"> </w:t>
      </w:r>
      <w:r w:rsidR="009C65F1" w:rsidRPr="000B2E6E">
        <w:t>имущество.</w:t>
      </w:r>
    </w:p>
    <w:p w:rsidR="009C65F1" w:rsidRPr="000B2E6E" w:rsidRDefault="009C65F1" w:rsidP="000B2E6E">
      <w:pPr>
        <w:ind w:firstLine="540"/>
      </w:pPr>
      <w:r w:rsidRPr="000B2E6E">
        <w:t>Фонд</w:t>
      </w:r>
      <w:r w:rsidR="000B2E6E">
        <w:t xml:space="preserve"> </w:t>
      </w:r>
      <w:r w:rsidRPr="000B2E6E">
        <w:t>может</w:t>
      </w:r>
      <w:r w:rsidR="000B2E6E">
        <w:t xml:space="preserve"> </w:t>
      </w:r>
      <w:r w:rsidRPr="000B2E6E">
        <w:t>совершать</w:t>
      </w:r>
      <w:r w:rsidR="000B2E6E">
        <w:t xml:space="preserve"> </w:t>
      </w:r>
      <w:r w:rsidRPr="000B2E6E">
        <w:t>в</w:t>
      </w:r>
      <w:r w:rsidR="000B2E6E">
        <w:t xml:space="preserve"> </w:t>
      </w:r>
      <w:r w:rsidRPr="000B2E6E">
        <w:t>отношении</w:t>
      </w:r>
      <w:r w:rsidR="000B2E6E">
        <w:t xml:space="preserve"> </w:t>
      </w:r>
      <w:r w:rsidRPr="000B2E6E">
        <w:t>находящегося</w:t>
      </w:r>
      <w:r w:rsidR="000B2E6E">
        <w:t xml:space="preserve"> </w:t>
      </w:r>
      <w:r w:rsidR="0080790B" w:rsidRPr="000B2E6E">
        <w:t>в</w:t>
      </w:r>
      <w:r w:rsidR="000B2E6E">
        <w:t xml:space="preserve"> </w:t>
      </w:r>
      <w:r w:rsidR="0080790B" w:rsidRPr="000B2E6E">
        <w:t>его</w:t>
      </w:r>
      <w:r w:rsidR="000B2E6E">
        <w:t xml:space="preserve"> </w:t>
      </w:r>
      <w:r w:rsidR="0080790B" w:rsidRPr="000B2E6E">
        <w:t>собственности</w:t>
      </w:r>
      <w:r w:rsidR="000B2E6E">
        <w:t xml:space="preserve"> </w:t>
      </w:r>
      <w:r w:rsidR="0080790B" w:rsidRPr="000B2E6E">
        <w:t>и</w:t>
      </w:r>
      <w:r w:rsidRPr="000B2E6E">
        <w:t>ли</w:t>
      </w:r>
      <w:r w:rsidR="000B2E6E">
        <w:t xml:space="preserve"> </w:t>
      </w:r>
      <w:r w:rsidRPr="000B2E6E">
        <w:t>на</w:t>
      </w:r>
      <w:r w:rsidR="000B2E6E">
        <w:t xml:space="preserve"> </w:t>
      </w:r>
      <w:r w:rsidRPr="000B2E6E">
        <w:t>ином</w:t>
      </w:r>
      <w:r w:rsidR="000B2E6E">
        <w:t xml:space="preserve"> </w:t>
      </w:r>
      <w:r w:rsidRPr="000B2E6E">
        <w:t>вещном</w:t>
      </w:r>
      <w:r w:rsidR="000B2E6E">
        <w:t xml:space="preserve"> </w:t>
      </w:r>
      <w:r w:rsidRPr="000B2E6E">
        <w:t>праве</w:t>
      </w:r>
      <w:r w:rsidR="000B2E6E">
        <w:t xml:space="preserve"> </w:t>
      </w:r>
      <w:r w:rsidRPr="000B2E6E">
        <w:t>имущества</w:t>
      </w:r>
      <w:r w:rsidR="000B2E6E">
        <w:t xml:space="preserve"> </w:t>
      </w:r>
      <w:r w:rsidRPr="000B2E6E">
        <w:t>любые</w:t>
      </w:r>
      <w:r w:rsidR="000B2E6E">
        <w:t xml:space="preserve"> </w:t>
      </w:r>
      <w:r w:rsidRPr="000B2E6E">
        <w:t>сделки,</w:t>
      </w:r>
      <w:r w:rsidR="000B2E6E">
        <w:t xml:space="preserve"> </w:t>
      </w:r>
      <w:r w:rsidRPr="000B2E6E">
        <w:t>не</w:t>
      </w:r>
      <w:r w:rsidR="000B2E6E">
        <w:t xml:space="preserve"> </w:t>
      </w:r>
      <w:r w:rsidRPr="000B2E6E">
        <w:t>противоречащие</w:t>
      </w:r>
      <w:r w:rsidR="000B2E6E">
        <w:t xml:space="preserve"> </w:t>
      </w:r>
      <w:r w:rsidRPr="000B2E6E">
        <w:t>законодательству</w:t>
      </w:r>
      <w:r w:rsidR="000B2E6E">
        <w:t xml:space="preserve"> </w:t>
      </w:r>
      <w:r w:rsidRPr="000B2E6E">
        <w:t>РФ,</w:t>
      </w:r>
      <w:r w:rsidR="000B2E6E">
        <w:t xml:space="preserve"> </w:t>
      </w:r>
      <w:r w:rsidRPr="000B2E6E">
        <w:t>уставу</w:t>
      </w:r>
      <w:r w:rsidR="000B2E6E">
        <w:t xml:space="preserve"> </w:t>
      </w:r>
      <w:r w:rsidRPr="000B2E6E">
        <w:t>Фонда.</w:t>
      </w:r>
      <w:r w:rsidR="000B2E6E">
        <w:t xml:space="preserve"> </w:t>
      </w:r>
    </w:p>
    <w:p w:rsidR="009C65F1" w:rsidRPr="000B2E6E" w:rsidRDefault="00ED1903" w:rsidP="000B2E6E">
      <w:pPr>
        <w:ind w:firstLine="540"/>
      </w:pPr>
      <w:r>
        <w:t xml:space="preserve">5.2. </w:t>
      </w:r>
      <w:r w:rsidR="009C65F1" w:rsidRPr="000B2E6E">
        <w:t>Имущество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образуется</w:t>
      </w:r>
      <w:r w:rsidR="000B2E6E">
        <w:t xml:space="preserve"> </w:t>
      </w:r>
      <w:r w:rsidR="009C65F1" w:rsidRPr="000B2E6E">
        <w:t>из: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регулярных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(или)</w:t>
      </w:r>
      <w:r w:rsidR="000B2E6E">
        <w:t xml:space="preserve"> </w:t>
      </w:r>
      <w:r w:rsidR="009C65F1" w:rsidRPr="000B2E6E">
        <w:t>единовременных</w:t>
      </w:r>
      <w:r w:rsidR="000B2E6E">
        <w:t xml:space="preserve"> </w:t>
      </w:r>
      <w:r w:rsidR="009C65F1" w:rsidRPr="000B2E6E">
        <w:t>поступлений</w:t>
      </w:r>
      <w:r w:rsidR="000B2E6E">
        <w:t xml:space="preserve"> </w:t>
      </w:r>
      <w:r w:rsidR="009C65F1" w:rsidRPr="000B2E6E">
        <w:t>от</w:t>
      </w:r>
      <w:r w:rsidR="000B2E6E">
        <w:t xml:space="preserve"> </w:t>
      </w:r>
      <w:r w:rsidR="009C65F1" w:rsidRPr="000B2E6E">
        <w:t>учредителей;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поступлений</w:t>
      </w:r>
      <w:r w:rsidR="000B2E6E">
        <w:t xml:space="preserve"> </w:t>
      </w:r>
      <w:r w:rsidR="009C65F1" w:rsidRPr="000B2E6E">
        <w:t>от</w:t>
      </w:r>
      <w:r w:rsidR="000B2E6E">
        <w:t xml:space="preserve"> </w:t>
      </w:r>
      <w:r w:rsidR="009C65F1" w:rsidRPr="000B2E6E">
        <w:t>оказания</w:t>
      </w:r>
      <w:r w:rsidR="000B2E6E">
        <w:t xml:space="preserve"> </w:t>
      </w:r>
      <w:r w:rsidR="009C65F1" w:rsidRPr="000B2E6E">
        <w:t>услуг,</w:t>
      </w:r>
      <w:r w:rsidR="000B2E6E">
        <w:t xml:space="preserve"> </w:t>
      </w:r>
      <w:r w:rsidR="009C65F1" w:rsidRPr="000B2E6E">
        <w:t>выполнения</w:t>
      </w:r>
      <w:r w:rsidR="000B2E6E">
        <w:t xml:space="preserve"> </w:t>
      </w:r>
      <w:r w:rsidR="009C65F1" w:rsidRPr="000B2E6E">
        <w:t>работ;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добровольных</w:t>
      </w:r>
      <w:r w:rsidR="000B2E6E">
        <w:t xml:space="preserve"> </w:t>
      </w:r>
      <w:r w:rsidR="009C65F1" w:rsidRPr="000B2E6E">
        <w:t>взносов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пожертвований</w:t>
      </w:r>
      <w:r w:rsidR="000B2E6E">
        <w:t xml:space="preserve"> </w:t>
      </w:r>
      <w:r w:rsidR="009C65F1" w:rsidRPr="000B2E6E">
        <w:t>граждан,</w:t>
      </w:r>
      <w:r w:rsidR="000B2E6E">
        <w:t xml:space="preserve"> </w:t>
      </w:r>
      <w:r w:rsidR="009C65F1" w:rsidRPr="000B2E6E">
        <w:t>предприятий,</w:t>
      </w:r>
      <w:r w:rsidR="000B2E6E">
        <w:t xml:space="preserve"> </w:t>
      </w:r>
      <w:r w:rsidR="009C65F1" w:rsidRPr="000B2E6E">
        <w:t>организаций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учреждений;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доходов</w:t>
      </w:r>
      <w:r w:rsidR="000B2E6E">
        <w:t xml:space="preserve"> </w:t>
      </w:r>
      <w:r w:rsidR="009C65F1" w:rsidRPr="000B2E6E">
        <w:t>от</w:t>
      </w:r>
      <w:r w:rsidR="000B2E6E">
        <w:t xml:space="preserve"> </w:t>
      </w:r>
      <w:r w:rsidR="009C65F1" w:rsidRPr="000B2E6E">
        <w:t>хозяйственной</w:t>
      </w:r>
      <w:r w:rsidR="000B2E6E">
        <w:t xml:space="preserve"> </w:t>
      </w:r>
      <w:r w:rsidR="009C65F1" w:rsidRPr="000B2E6E">
        <w:t>деятельности;</w:t>
      </w:r>
    </w:p>
    <w:p w:rsidR="009C65F1" w:rsidRPr="000B2E6E" w:rsidRDefault="00ED1903" w:rsidP="000B2E6E">
      <w:pPr>
        <w:ind w:firstLine="540"/>
      </w:pPr>
      <w:r>
        <w:t xml:space="preserve">- </w:t>
      </w:r>
      <w:r w:rsidR="009C65F1" w:rsidRPr="000B2E6E">
        <w:t>других</w:t>
      </w:r>
      <w:r w:rsidR="000B2E6E">
        <w:t xml:space="preserve"> </w:t>
      </w:r>
      <w:r w:rsidR="009C65F1" w:rsidRPr="000B2E6E">
        <w:t>источников,</w:t>
      </w:r>
      <w:r w:rsidR="000B2E6E">
        <w:t xml:space="preserve"> </w:t>
      </w:r>
      <w:r w:rsidR="009C65F1" w:rsidRPr="000B2E6E">
        <w:t>не</w:t>
      </w:r>
      <w:r w:rsidR="000B2E6E">
        <w:t xml:space="preserve"> </w:t>
      </w:r>
      <w:r w:rsidR="009C65F1" w:rsidRPr="000B2E6E">
        <w:t>запрещенных</w:t>
      </w:r>
      <w:r w:rsidR="000B2E6E">
        <w:t xml:space="preserve"> </w:t>
      </w:r>
      <w:r w:rsidR="009C65F1" w:rsidRPr="000B2E6E">
        <w:t>действующим</w:t>
      </w:r>
      <w:r w:rsidR="000B2E6E">
        <w:t xml:space="preserve"> </w:t>
      </w:r>
      <w:r w:rsidR="009C65F1" w:rsidRPr="000B2E6E">
        <w:t>законодательством.</w:t>
      </w:r>
    </w:p>
    <w:p w:rsidR="009C65F1" w:rsidRPr="000B2E6E" w:rsidRDefault="009C65F1" w:rsidP="000B2E6E">
      <w:pPr>
        <w:ind w:firstLine="540"/>
      </w:pPr>
      <w:r w:rsidRPr="000B2E6E">
        <w:t>5.3.</w:t>
      </w:r>
      <w:r w:rsidR="000B2E6E">
        <w:t xml:space="preserve"> </w:t>
      </w:r>
      <w:r w:rsidRPr="000B2E6E">
        <w:t>Всё</w:t>
      </w:r>
      <w:r w:rsidR="000B2E6E">
        <w:t xml:space="preserve"> </w:t>
      </w:r>
      <w:r w:rsidRPr="000B2E6E">
        <w:t>имущество</w:t>
      </w:r>
      <w:r w:rsidR="000B2E6E">
        <w:t xml:space="preserve"> </w:t>
      </w:r>
      <w:r w:rsidRPr="000B2E6E">
        <w:t>Фонда,</w:t>
      </w:r>
      <w:r w:rsidR="000B2E6E">
        <w:t xml:space="preserve"> </w:t>
      </w:r>
      <w:r w:rsidRPr="000B2E6E">
        <w:t>доходы</w:t>
      </w:r>
      <w:r w:rsidR="000B2E6E">
        <w:t xml:space="preserve"> </w:t>
      </w:r>
      <w:r w:rsidRPr="000B2E6E">
        <w:t>от</w:t>
      </w:r>
      <w:r w:rsidR="000B2E6E">
        <w:t xml:space="preserve"> </w:t>
      </w:r>
      <w:r w:rsidRPr="000B2E6E">
        <w:t>хозяйственной</w:t>
      </w:r>
      <w:r w:rsidR="000B2E6E">
        <w:t xml:space="preserve"> </w:t>
      </w:r>
      <w:r w:rsidRPr="000B2E6E">
        <w:t>деятельности</w:t>
      </w:r>
      <w:r w:rsidR="000B2E6E">
        <w:t xml:space="preserve"> </w:t>
      </w:r>
      <w:r w:rsidRPr="000B2E6E">
        <w:t>являйся</w:t>
      </w:r>
      <w:r w:rsidR="000B2E6E">
        <w:t xml:space="preserve"> </w:t>
      </w:r>
      <w:r w:rsidRPr="000B2E6E">
        <w:t>его</w:t>
      </w:r>
      <w:r w:rsidR="000B2E6E">
        <w:t xml:space="preserve"> </w:t>
      </w:r>
      <w:r w:rsidRPr="000B2E6E">
        <w:t>собственностью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не</w:t>
      </w:r>
      <w:r w:rsidR="000B2E6E">
        <w:t xml:space="preserve"> </w:t>
      </w:r>
      <w:r w:rsidRPr="000B2E6E">
        <w:t>могут</w:t>
      </w:r>
      <w:r w:rsidR="000B2E6E">
        <w:t xml:space="preserve"> </w:t>
      </w:r>
      <w:r w:rsidRPr="000B2E6E">
        <w:t>перераспределяться</w:t>
      </w:r>
      <w:r w:rsidR="000B2E6E">
        <w:t xml:space="preserve"> </w:t>
      </w:r>
      <w:r w:rsidRPr="000B2E6E">
        <w:t>между</w:t>
      </w:r>
      <w:r w:rsidR="000B2E6E">
        <w:t xml:space="preserve"> </w:t>
      </w:r>
      <w:r w:rsidRPr="000B2E6E">
        <w:t>Учредителями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другими</w:t>
      </w:r>
      <w:r w:rsidR="000B2E6E">
        <w:t xml:space="preserve"> </w:t>
      </w:r>
      <w:r w:rsidRPr="000B2E6E">
        <w:t>работниками</w:t>
      </w:r>
      <w:r w:rsidR="000B2E6E">
        <w:t xml:space="preserve"> </w:t>
      </w:r>
      <w:r w:rsidRPr="000B2E6E">
        <w:t>Фонда.</w:t>
      </w:r>
      <w:r w:rsidR="000B2E6E">
        <w:t xml:space="preserve"> </w:t>
      </w:r>
      <w:r w:rsidRPr="000B2E6E">
        <w:t>Фонд</w:t>
      </w:r>
      <w:r w:rsidR="000B2E6E">
        <w:t xml:space="preserve"> </w:t>
      </w:r>
      <w:r w:rsidRPr="000B2E6E">
        <w:t>осуществляет</w:t>
      </w:r>
      <w:r w:rsidR="000B2E6E">
        <w:t xml:space="preserve"> </w:t>
      </w:r>
      <w:r w:rsidRPr="000B2E6E">
        <w:t>владение,</w:t>
      </w:r>
      <w:r w:rsidR="000B2E6E">
        <w:t xml:space="preserve"> </w:t>
      </w:r>
      <w:r w:rsidRPr="000B2E6E">
        <w:t>пользование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распоряжение</w:t>
      </w:r>
      <w:r w:rsidR="000B2E6E">
        <w:t xml:space="preserve"> </w:t>
      </w:r>
      <w:r w:rsidRPr="000B2E6E">
        <w:t>своим</w:t>
      </w:r>
      <w:r w:rsidR="000B2E6E">
        <w:t xml:space="preserve"> </w:t>
      </w:r>
      <w:r w:rsidRPr="000B2E6E">
        <w:t>имуществом</w:t>
      </w:r>
      <w:r w:rsidR="000B2E6E">
        <w:t xml:space="preserve"> </w:t>
      </w:r>
      <w:r w:rsidRPr="000B2E6E">
        <w:t>в</w:t>
      </w:r>
      <w:r w:rsidR="000B2E6E">
        <w:t xml:space="preserve"> </w:t>
      </w:r>
      <w:r w:rsidRPr="000B2E6E">
        <w:t>соответствии</w:t>
      </w:r>
      <w:r w:rsidR="000B2E6E">
        <w:t xml:space="preserve"> </w:t>
      </w:r>
      <w:r w:rsidRPr="000B2E6E">
        <w:t>с</w:t>
      </w:r>
      <w:r w:rsidR="000B2E6E">
        <w:t xml:space="preserve"> </w:t>
      </w:r>
      <w:r w:rsidRPr="000B2E6E">
        <w:t>его</w:t>
      </w:r>
      <w:r w:rsidR="000B2E6E">
        <w:t xml:space="preserve"> </w:t>
      </w:r>
      <w:r w:rsidRPr="000B2E6E">
        <w:t>назначением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только</w:t>
      </w:r>
      <w:r w:rsidR="000B2E6E">
        <w:t xml:space="preserve"> </w:t>
      </w:r>
      <w:r w:rsidR="00FE0B1B" w:rsidRPr="000B2E6E">
        <w:t>дл</w:t>
      </w:r>
      <w:r w:rsidRPr="000B2E6E">
        <w:t>я</w:t>
      </w:r>
      <w:r w:rsidR="000B2E6E">
        <w:t xml:space="preserve"> </w:t>
      </w:r>
      <w:r w:rsidRPr="000B2E6E">
        <w:t>выполнения</w:t>
      </w:r>
      <w:r w:rsidR="000B2E6E">
        <w:t xml:space="preserve"> </w:t>
      </w:r>
      <w:r w:rsidRPr="000B2E6E">
        <w:t>уставных</w:t>
      </w:r>
      <w:r w:rsidR="000B2E6E">
        <w:t xml:space="preserve"> </w:t>
      </w:r>
      <w:r w:rsidRPr="000B2E6E">
        <w:t>задач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целей.</w:t>
      </w:r>
    </w:p>
    <w:p w:rsidR="009C65F1" w:rsidRPr="000B2E6E" w:rsidRDefault="009C65F1" w:rsidP="000B2E6E">
      <w:pPr>
        <w:ind w:firstLine="540"/>
      </w:pPr>
      <w:r w:rsidRPr="000B2E6E">
        <w:t>Учредитель</w:t>
      </w:r>
      <w:r w:rsidR="000B2E6E">
        <w:t xml:space="preserve"> </w:t>
      </w:r>
      <w:r w:rsidRPr="000B2E6E">
        <w:t>Фонда</w:t>
      </w:r>
      <w:r w:rsidR="000B2E6E">
        <w:t xml:space="preserve"> </w:t>
      </w:r>
      <w:r w:rsidRPr="000B2E6E">
        <w:t>не</w:t>
      </w:r>
      <w:r w:rsidR="000B2E6E">
        <w:t xml:space="preserve"> </w:t>
      </w:r>
      <w:r w:rsidRPr="000B2E6E">
        <w:t>обладает</w:t>
      </w:r>
      <w:r w:rsidR="000B2E6E">
        <w:t xml:space="preserve"> </w:t>
      </w:r>
      <w:r w:rsidRPr="000B2E6E">
        <w:t>права</w:t>
      </w:r>
      <w:r w:rsidR="00FE0B1B" w:rsidRPr="000B2E6E">
        <w:t>ми</w:t>
      </w:r>
      <w:r w:rsidR="000B2E6E">
        <w:t xml:space="preserve"> </w:t>
      </w:r>
      <w:r w:rsidR="00FE0B1B" w:rsidRPr="000B2E6E">
        <w:t>собственности</w:t>
      </w:r>
      <w:r w:rsidR="000B2E6E">
        <w:t xml:space="preserve"> </w:t>
      </w:r>
      <w:r w:rsidR="00FE0B1B" w:rsidRPr="000B2E6E">
        <w:t>на</w:t>
      </w:r>
      <w:r w:rsidR="000B2E6E">
        <w:t xml:space="preserve"> </w:t>
      </w:r>
      <w:r w:rsidR="00FE0B1B" w:rsidRPr="000B2E6E">
        <w:t>имущество</w:t>
      </w:r>
      <w:r w:rsidR="000B2E6E">
        <w:t xml:space="preserve"> </w:t>
      </w:r>
      <w:r w:rsidR="00FE0B1B" w:rsidRPr="000B2E6E">
        <w:t>Ф</w:t>
      </w:r>
      <w:r w:rsidRPr="000B2E6E">
        <w:t>онда,</w:t>
      </w:r>
      <w:r w:rsidR="000B2E6E">
        <w:t xml:space="preserve"> </w:t>
      </w:r>
      <w:r w:rsidRPr="000B2E6E">
        <w:t>в</w:t>
      </w:r>
      <w:r w:rsidR="000B2E6E">
        <w:t xml:space="preserve"> </w:t>
      </w:r>
      <w:r w:rsidRPr="000B2E6E">
        <w:t>том</w:t>
      </w:r>
      <w:r w:rsidR="000B2E6E">
        <w:t xml:space="preserve"> </w:t>
      </w:r>
      <w:r w:rsidRPr="000B2E6E">
        <w:t>числе</w:t>
      </w:r>
      <w:r w:rsidR="000B2E6E">
        <w:t xml:space="preserve"> </w:t>
      </w:r>
      <w:r w:rsidRPr="000B2E6E">
        <w:t>на</w:t>
      </w:r>
      <w:r w:rsidR="000B2E6E">
        <w:t xml:space="preserve"> </w:t>
      </w:r>
      <w:r w:rsidRPr="000B2E6E">
        <w:t>ту</w:t>
      </w:r>
      <w:r w:rsidR="000B2E6E">
        <w:t xml:space="preserve"> </w:t>
      </w:r>
      <w:r w:rsidRPr="000B2E6E">
        <w:t>его</w:t>
      </w:r>
      <w:r w:rsidR="000B2E6E">
        <w:t xml:space="preserve"> </w:t>
      </w:r>
      <w:r w:rsidRPr="000B2E6E">
        <w:t>часть,</w:t>
      </w:r>
      <w:r w:rsidR="000B2E6E">
        <w:t xml:space="preserve"> </w:t>
      </w:r>
      <w:r w:rsidRPr="000B2E6E">
        <w:t>которая</w:t>
      </w:r>
      <w:r w:rsidR="000B2E6E">
        <w:t xml:space="preserve"> </w:t>
      </w:r>
      <w:r w:rsidRPr="000B2E6E">
        <w:t>образовалась</w:t>
      </w:r>
      <w:r w:rsidR="000B2E6E">
        <w:t xml:space="preserve"> </w:t>
      </w:r>
      <w:r w:rsidRPr="000B2E6E">
        <w:t>за</w:t>
      </w:r>
      <w:r w:rsidR="000B2E6E">
        <w:t xml:space="preserve"> </w:t>
      </w:r>
      <w:r w:rsidRPr="000B2E6E">
        <w:t>счет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взносов</w:t>
      </w:r>
      <w:r w:rsidR="000B2E6E">
        <w:t xml:space="preserve"> </w:t>
      </w:r>
      <w:r w:rsidRPr="000B2E6E">
        <w:t>и</w:t>
      </w:r>
      <w:r w:rsidR="000B2E6E">
        <w:t xml:space="preserve"> </w:t>
      </w:r>
      <w:r w:rsidRPr="000B2E6E">
        <w:t>пожертвований.</w:t>
      </w:r>
    </w:p>
    <w:p w:rsidR="00FE0B1B" w:rsidRPr="000B2E6E" w:rsidRDefault="00FE0B1B" w:rsidP="000B2E6E">
      <w:pPr>
        <w:ind w:firstLine="540"/>
      </w:pPr>
    </w:p>
    <w:p w:rsidR="009C65F1" w:rsidRPr="00ED1903" w:rsidRDefault="009C65F1" w:rsidP="00ED1903">
      <w:pPr>
        <w:ind w:firstLine="540"/>
        <w:jc w:val="center"/>
        <w:rPr>
          <w:rFonts w:cs="Arial"/>
          <w:b/>
          <w:bCs/>
          <w:iCs/>
          <w:sz w:val="30"/>
          <w:szCs w:val="28"/>
        </w:rPr>
      </w:pPr>
      <w:bookmarkStart w:id="7" w:name="bookmark8"/>
      <w:bookmarkEnd w:id="7"/>
      <w:r w:rsidRPr="00ED1903">
        <w:rPr>
          <w:rFonts w:cs="Arial"/>
          <w:b/>
          <w:bCs/>
          <w:iCs/>
          <w:sz w:val="30"/>
          <w:szCs w:val="28"/>
        </w:rPr>
        <w:t>6.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ПРЕКРАЩЕНИЕ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ДЕЯТЕЛЬНОСТИ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ФОНДА</w:t>
      </w:r>
    </w:p>
    <w:p w:rsidR="0080790B" w:rsidRPr="000B2E6E" w:rsidRDefault="0080790B" w:rsidP="000B2E6E">
      <w:pPr>
        <w:ind w:firstLine="540"/>
      </w:pPr>
    </w:p>
    <w:p w:rsidR="009C65F1" w:rsidRPr="000B2E6E" w:rsidRDefault="00ED1903" w:rsidP="000B2E6E">
      <w:pPr>
        <w:ind w:firstLine="540"/>
      </w:pPr>
      <w:r>
        <w:t xml:space="preserve">6.1. </w:t>
      </w:r>
      <w:r w:rsidR="009C65F1" w:rsidRPr="000B2E6E">
        <w:t>Прекращение</w:t>
      </w:r>
      <w:r w:rsidR="000B2E6E">
        <w:t xml:space="preserve"> </w:t>
      </w:r>
      <w:r w:rsidR="009C65F1" w:rsidRPr="000B2E6E">
        <w:t>деятельности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может</w:t>
      </w:r>
      <w:r w:rsidR="000B2E6E">
        <w:t xml:space="preserve"> </w:t>
      </w:r>
      <w:r w:rsidR="009C65F1" w:rsidRPr="000B2E6E">
        <w:t>осуществляться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виде</w:t>
      </w:r>
      <w:r w:rsidR="000B2E6E">
        <w:t xml:space="preserve"> </w:t>
      </w:r>
      <w:r w:rsidR="009C65F1" w:rsidRPr="000B2E6E">
        <w:t>его</w:t>
      </w:r>
      <w:r w:rsidR="000B2E6E">
        <w:t xml:space="preserve"> </w:t>
      </w:r>
      <w:r w:rsidR="0080790B" w:rsidRPr="000B2E6E">
        <w:t>ли</w:t>
      </w:r>
      <w:r w:rsidR="009C65F1" w:rsidRPr="000B2E6E">
        <w:t>квидации</w:t>
      </w:r>
      <w:r w:rsidR="000B2E6E">
        <w:t xml:space="preserve"> </w:t>
      </w:r>
      <w:r w:rsidR="009C65F1" w:rsidRPr="000B2E6E">
        <w:t>или</w:t>
      </w:r>
      <w:r w:rsidR="000B2E6E">
        <w:t xml:space="preserve"> </w:t>
      </w:r>
      <w:r w:rsidR="009C65F1" w:rsidRPr="000B2E6E">
        <w:t>реорганизации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форме</w:t>
      </w:r>
      <w:r w:rsidR="000B2E6E">
        <w:t xml:space="preserve"> </w:t>
      </w:r>
      <w:r w:rsidR="009C65F1" w:rsidRPr="000B2E6E">
        <w:t>слияни</w:t>
      </w:r>
      <w:r w:rsidR="0080790B" w:rsidRPr="000B2E6E">
        <w:t>я,</w:t>
      </w:r>
      <w:r w:rsidR="000B2E6E">
        <w:t xml:space="preserve"> </w:t>
      </w:r>
      <w:r w:rsidR="0080790B" w:rsidRPr="000B2E6E">
        <w:t>присоединения,</w:t>
      </w:r>
      <w:r w:rsidR="000B2E6E">
        <w:t xml:space="preserve"> </w:t>
      </w:r>
      <w:r w:rsidR="0080790B" w:rsidRPr="000B2E6E">
        <w:t>разделения.</w:t>
      </w:r>
      <w:r w:rsidR="000B2E6E">
        <w:t xml:space="preserve"> </w:t>
      </w:r>
      <w:r w:rsidR="0080790B" w:rsidRPr="000B2E6E">
        <w:t>С</w:t>
      </w:r>
      <w:r w:rsidR="009C65F1" w:rsidRPr="000B2E6E">
        <w:t>лияние,</w:t>
      </w:r>
      <w:r w:rsidR="000B2E6E">
        <w:t xml:space="preserve"> </w:t>
      </w:r>
      <w:r w:rsidR="009C65F1" w:rsidRPr="000B2E6E">
        <w:t>присоединение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возможно</w:t>
      </w:r>
      <w:r w:rsidR="000B2E6E">
        <w:t xml:space="preserve"> </w:t>
      </w:r>
      <w:r w:rsidR="009C65F1" w:rsidRPr="000B2E6E">
        <w:t>только</w:t>
      </w:r>
      <w:r w:rsidR="000B2E6E">
        <w:t xml:space="preserve"> </w:t>
      </w:r>
      <w:r w:rsidR="009C65F1" w:rsidRPr="000B2E6E">
        <w:t>с</w:t>
      </w:r>
      <w:r w:rsidR="000B2E6E">
        <w:t xml:space="preserve"> </w:t>
      </w:r>
      <w:r w:rsidR="009C65F1" w:rsidRPr="000B2E6E">
        <w:t>другим</w:t>
      </w:r>
      <w:r w:rsidR="000B2E6E">
        <w:t xml:space="preserve"> </w:t>
      </w:r>
      <w:r w:rsidR="009C65F1" w:rsidRPr="000B2E6E">
        <w:t>фондом</w:t>
      </w:r>
      <w:r w:rsidR="000B2E6E">
        <w:t xml:space="preserve"> </w:t>
      </w:r>
      <w:r w:rsidR="009C65F1" w:rsidRPr="000B2E6E">
        <w:t>поддержки</w:t>
      </w:r>
      <w:r w:rsidR="000B2E6E">
        <w:t xml:space="preserve"> </w:t>
      </w:r>
      <w:r w:rsidR="0080790B" w:rsidRPr="000B2E6E">
        <w:t>м</w:t>
      </w:r>
      <w:r w:rsidR="009C65F1" w:rsidRPr="000B2E6E">
        <w:t>алого</w:t>
      </w:r>
      <w:r w:rsidR="000B2E6E">
        <w:t xml:space="preserve"> </w:t>
      </w:r>
      <w:r w:rsidR="009C65F1" w:rsidRPr="000B2E6E">
        <w:t>предпринимательства,</w:t>
      </w:r>
      <w:r w:rsidR="000B2E6E">
        <w:t xml:space="preserve"> </w:t>
      </w:r>
      <w:r w:rsidR="009C65F1" w:rsidRPr="000B2E6E">
        <w:t>преследующим</w:t>
      </w:r>
      <w:r w:rsidR="000B2E6E">
        <w:t xml:space="preserve"> </w:t>
      </w:r>
      <w:r w:rsidR="009C65F1" w:rsidRPr="000B2E6E">
        <w:t>цели,</w:t>
      </w:r>
      <w:r w:rsidR="000B2E6E">
        <w:t xml:space="preserve"> </w:t>
      </w:r>
      <w:r w:rsidR="009C65F1" w:rsidRPr="000B2E6E">
        <w:t>указанные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пункте</w:t>
      </w:r>
      <w:r w:rsidR="000B2E6E">
        <w:t xml:space="preserve"> </w:t>
      </w:r>
      <w:r w:rsidR="009C65F1" w:rsidRPr="000B2E6E">
        <w:t>1.5</w:t>
      </w:r>
      <w:r w:rsidR="000B2E6E">
        <w:t xml:space="preserve"> </w:t>
      </w:r>
      <w:r w:rsidR="009C65F1" w:rsidRPr="000B2E6E">
        <w:t>настоящего</w:t>
      </w:r>
      <w:r w:rsidR="000B2E6E">
        <w:t xml:space="preserve"> </w:t>
      </w:r>
      <w:r w:rsidR="009C65F1" w:rsidRPr="000B2E6E">
        <w:t>Устава.</w:t>
      </w:r>
      <w:r w:rsidR="000B2E6E">
        <w:t xml:space="preserve"> </w:t>
      </w:r>
      <w:r w:rsidR="009C65F1" w:rsidRPr="000B2E6E">
        <w:t>При</w:t>
      </w:r>
      <w:r w:rsidR="000B2E6E">
        <w:t xml:space="preserve"> </w:t>
      </w:r>
      <w:r w:rsidR="009C65F1" w:rsidRPr="000B2E6E">
        <w:t>разделении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может</w:t>
      </w:r>
      <w:r w:rsidR="000B2E6E">
        <w:t xml:space="preserve"> </w:t>
      </w:r>
      <w:r w:rsidR="009C65F1" w:rsidRPr="000B2E6E">
        <w:t>быть</w:t>
      </w:r>
      <w:r w:rsidR="000B2E6E">
        <w:t xml:space="preserve"> </w:t>
      </w:r>
      <w:r w:rsidR="009C65F1" w:rsidRPr="000B2E6E">
        <w:t>образовано</w:t>
      </w:r>
      <w:r w:rsidR="000B2E6E">
        <w:t xml:space="preserve"> </w:t>
      </w:r>
      <w:r w:rsidR="009C65F1" w:rsidRPr="000B2E6E">
        <w:t>два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более</w:t>
      </w:r>
      <w:r w:rsidR="000B2E6E">
        <w:t xml:space="preserve"> </w:t>
      </w:r>
      <w:r w:rsidR="009C65F1" w:rsidRPr="000B2E6E">
        <w:t>других</w:t>
      </w:r>
      <w:r w:rsidR="000B2E6E">
        <w:t xml:space="preserve"> </w:t>
      </w:r>
      <w:r w:rsidR="009C65F1" w:rsidRPr="000B2E6E">
        <w:t>фондов</w:t>
      </w:r>
      <w:r w:rsidR="000B2E6E">
        <w:t xml:space="preserve"> </w:t>
      </w:r>
      <w:r w:rsidR="009C65F1" w:rsidRPr="000B2E6E">
        <w:t>поддержки</w:t>
      </w:r>
      <w:r w:rsidR="000B2E6E">
        <w:t xml:space="preserve"> </w:t>
      </w:r>
      <w:r w:rsidR="009C65F1" w:rsidRPr="000B2E6E">
        <w:t>малого</w:t>
      </w:r>
      <w:r w:rsidR="000B2E6E">
        <w:t xml:space="preserve"> </w:t>
      </w:r>
      <w:r w:rsidR="009C65F1" w:rsidRPr="000B2E6E">
        <w:t>предпринимательства</w:t>
      </w:r>
      <w:r w:rsidR="000B2E6E">
        <w:t xml:space="preserve"> </w:t>
      </w:r>
      <w:r w:rsidR="009C65F1" w:rsidRPr="000B2E6E">
        <w:t>с</w:t>
      </w:r>
      <w:r w:rsidR="000B2E6E">
        <w:t xml:space="preserve"> </w:t>
      </w:r>
      <w:r w:rsidR="009C65F1" w:rsidRPr="000B2E6E">
        <w:t>целями</w:t>
      </w:r>
      <w:r w:rsidR="000B2E6E">
        <w:t xml:space="preserve"> </w:t>
      </w:r>
      <w:r w:rsidR="009C65F1" w:rsidRPr="000B2E6E">
        <w:t>деятельности</w:t>
      </w:r>
      <w:r w:rsidR="000B2E6E">
        <w:t xml:space="preserve"> </w:t>
      </w:r>
      <w:r w:rsidR="009C65F1" w:rsidRPr="000B2E6E">
        <w:t>согласно</w:t>
      </w:r>
      <w:r w:rsidR="000B2E6E">
        <w:t xml:space="preserve"> </w:t>
      </w:r>
      <w:r w:rsidR="009C65F1" w:rsidRPr="000B2E6E">
        <w:t>пункту</w:t>
      </w:r>
      <w:r w:rsidR="000B2E6E">
        <w:t xml:space="preserve"> </w:t>
      </w:r>
      <w:r w:rsidR="009C65F1" w:rsidRPr="000B2E6E">
        <w:t>1,5</w:t>
      </w:r>
      <w:r w:rsidR="000B2E6E">
        <w:t xml:space="preserve"> </w:t>
      </w:r>
      <w:r w:rsidR="009C65F1" w:rsidRPr="000B2E6E">
        <w:t>Устава.</w:t>
      </w:r>
      <w:r w:rsidR="000B2E6E">
        <w:t xml:space="preserve"> </w:t>
      </w:r>
      <w:r w:rsidR="009C65F1" w:rsidRPr="000B2E6E">
        <w:t>Иные</w:t>
      </w:r>
      <w:r w:rsidR="000B2E6E">
        <w:t xml:space="preserve"> </w:t>
      </w:r>
      <w:r w:rsidR="009C65F1" w:rsidRPr="000B2E6E">
        <w:t>формы</w:t>
      </w:r>
      <w:r w:rsidR="000B2E6E">
        <w:t xml:space="preserve"> </w:t>
      </w:r>
      <w:r w:rsidR="009C65F1" w:rsidRPr="000B2E6E">
        <w:t>реорганизации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не</w:t>
      </w:r>
      <w:r w:rsidR="000B2E6E">
        <w:t xml:space="preserve"> </w:t>
      </w:r>
      <w:r w:rsidR="009C65F1" w:rsidRPr="000B2E6E">
        <w:t>допускаются.</w:t>
      </w:r>
      <w:r w:rsidR="000B2E6E">
        <w:t xml:space="preserve"> </w:t>
      </w:r>
      <w:r w:rsidR="009C65F1" w:rsidRPr="000B2E6E">
        <w:t>Реорганизация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производится</w:t>
      </w:r>
      <w:r w:rsidR="000B2E6E">
        <w:t xml:space="preserve"> </w:t>
      </w:r>
      <w:r w:rsidR="009C65F1" w:rsidRPr="000B2E6E">
        <w:t>по</w:t>
      </w:r>
      <w:r w:rsidR="000B2E6E">
        <w:t xml:space="preserve"> </w:t>
      </w:r>
      <w:r w:rsidR="009C65F1" w:rsidRPr="000B2E6E">
        <w:t>решению</w:t>
      </w:r>
      <w:r w:rsidR="000B2E6E">
        <w:t xml:space="preserve"> </w:t>
      </w:r>
      <w:r w:rsidR="009C65F1" w:rsidRPr="000B2E6E">
        <w:t>Совета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или</w:t>
      </w:r>
      <w:r w:rsidR="000B2E6E">
        <w:t xml:space="preserve"> </w:t>
      </w:r>
      <w:r w:rsidR="009C65F1" w:rsidRPr="000B2E6E">
        <w:t>по</w:t>
      </w:r>
      <w:r w:rsidR="000B2E6E">
        <w:t xml:space="preserve"> </w:t>
      </w:r>
      <w:r w:rsidR="009C65F1" w:rsidRPr="000B2E6E">
        <w:t>другим</w:t>
      </w:r>
      <w:r w:rsidR="000B2E6E">
        <w:t xml:space="preserve"> </w:t>
      </w:r>
      <w:r w:rsidR="009C65F1" w:rsidRPr="000B2E6E">
        <w:t>основаниям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соответствии</w:t>
      </w:r>
      <w:r w:rsidR="000B2E6E">
        <w:t xml:space="preserve"> </w:t>
      </w:r>
      <w:r w:rsidR="009C65F1" w:rsidRPr="000B2E6E">
        <w:t>с</w:t>
      </w:r>
      <w:r w:rsidR="000B2E6E">
        <w:t xml:space="preserve"> </w:t>
      </w:r>
      <w:r w:rsidR="009C65F1" w:rsidRPr="000B2E6E">
        <w:t>действующим</w:t>
      </w:r>
      <w:r w:rsidR="000B2E6E">
        <w:t xml:space="preserve"> </w:t>
      </w:r>
      <w:r w:rsidR="009C65F1" w:rsidRPr="000B2E6E">
        <w:t>законодательством.</w:t>
      </w:r>
      <w:r w:rsidR="000B2E6E">
        <w:t xml:space="preserve"> </w:t>
      </w:r>
      <w:r w:rsidR="009C65F1" w:rsidRPr="000B2E6E">
        <w:t>Совет</w:t>
      </w:r>
      <w:r w:rsidR="000B2E6E">
        <w:t xml:space="preserve"> </w:t>
      </w:r>
      <w:r w:rsidR="0080790B" w:rsidRPr="000B2E6E">
        <w:t>Фон</w:t>
      </w:r>
      <w:r w:rsidR="009C65F1" w:rsidRPr="000B2E6E">
        <w:t>да</w:t>
      </w:r>
      <w:r w:rsidR="000B2E6E">
        <w:t xml:space="preserve"> </w:t>
      </w:r>
      <w:r w:rsidR="009C65F1" w:rsidRPr="000B2E6E">
        <w:t>принимает</w:t>
      </w:r>
      <w:r w:rsidR="000B2E6E">
        <w:t xml:space="preserve"> </w:t>
      </w:r>
      <w:r w:rsidR="009C65F1" w:rsidRPr="000B2E6E">
        <w:t>решение</w:t>
      </w:r>
      <w:r w:rsidR="000B2E6E">
        <w:t xml:space="preserve"> </w:t>
      </w:r>
      <w:r w:rsidR="009C65F1" w:rsidRPr="000B2E6E">
        <w:t>о</w:t>
      </w:r>
      <w:r w:rsidR="000B2E6E">
        <w:t xml:space="preserve"> </w:t>
      </w:r>
      <w:r w:rsidR="009C65F1" w:rsidRPr="000B2E6E">
        <w:t>реорганизации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большинством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2/3</w:t>
      </w:r>
      <w:r w:rsidR="000B2E6E">
        <w:t xml:space="preserve"> </w:t>
      </w:r>
      <w:r w:rsidR="009C65F1" w:rsidRPr="000B2E6E">
        <w:t>голо</w:t>
      </w:r>
      <w:r w:rsidR="0080790B" w:rsidRPr="000B2E6E">
        <w:t>с</w:t>
      </w:r>
      <w:r w:rsidR="009C65F1" w:rsidRPr="000B2E6E">
        <w:t>ов</w:t>
      </w:r>
      <w:r w:rsidR="000B2E6E">
        <w:t xml:space="preserve"> </w:t>
      </w:r>
      <w:r w:rsidR="009C65F1" w:rsidRPr="000B2E6E">
        <w:t>от</w:t>
      </w:r>
      <w:r w:rsidR="000B2E6E">
        <w:t xml:space="preserve"> </w:t>
      </w:r>
      <w:r w:rsidR="009C65F1" w:rsidRPr="000B2E6E">
        <w:t>общего</w:t>
      </w:r>
      <w:r w:rsidR="000B2E6E">
        <w:t xml:space="preserve"> </w:t>
      </w:r>
      <w:r w:rsidR="009C65F1" w:rsidRPr="000B2E6E">
        <w:t>числа</w:t>
      </w:r>
      <w:r w:rsidR="000B2E6E">
        <w:t xml:space="preserve"> </w:t>
      </w:r>
      <w:r w:rsidR="009C65F1" w:rsidRPr="000B2E6E">
        <w:t>голосов</w:t>
      </w:r>
      <w:r w:rsidR="000B2E6E">
        <w:t xml:space="preserve"> </w:t>
      </w:r>
      <w:r w:rsidR="009C65F1" w:rsidRPr="000B2E6E">
        <w:t>членов</w:t>
      </w:r>
      <w:r w:rsidR="000B2E6E">
        <w:t xml:space="preserve"> </w:t>
      </w:r>
      <w:r w:rsidR="009C65F1" w:rsidRPr="000B2E6E">
        <w:t>Совета</w:t>
      </w:r>
      <w:r w:rsidR="000B2E6E">
        <w:t xml:space="preserve"> </w:t>
      </w:r>
      <w:r w:rsidR="009C65F1" w:rsidRPr="000B2E6E">
        <w:t>Фонда.</w:t>
      </w:r>
    </w:p>
    <w:p w:rsidR="009C65F1" w:rsidRPr="000B2E6E" w:rsidRDefault="009C65F1" w:rsidP="000B2E6E">
      <w:pPr>
        <w:ind w:firstLine="540"/>
      </w:pPr>
      <w:r w:rsidRPr="000B2E6E">
        <w:t>Решение</w:t>
      </w:r>
      <w:r w:rsidR="000B2E6E">
        <w:t xml:space="preserve"> </w:t>
      </w:r>
      <w:r w:rsidRPr="000B2E6E">
        <w:t>о</w:t>
      </w:r>
      <w:r w:rsidR="000B2E6E">
        <w:t xml:space="preserve"> </w:t>
      </w:r>
      <w:r w:rsidRPr="000B2E6E">
        <w:t>ликвидации</w:t>
      </w:r>
      <w:r w:rsidR="000B2E6E">
        <w:t xml:space="preserve"> </w:t>
      </w:r>
      <w:r w:rsidRPr="000B2E6E">
        <w:t>Фонда</w:t>
      </w:r>
      <w:r w:rsidR="000B2E6E">
        <w:t xml:space="preserve"> </w:t>
      </w:r>
      <w:r w:rsidRPr="000B2E6E">
        <w:t>вправе</w:t>
      </w:r>
      <w:r w:rsidR="000B2E6E">
        <w:t xml:space="preserve"> </w:t>
      </w:r>
      <w:r w:rsidRPr="000B2E6E">
        <w:t>принять</w:t>
      </w:r>
      <w:r w:rsidR="000B2E6E">
        <w:t xml:space="preserve"> </w:t>
      </w:r>
      <w:r w:rsidRPr="000B2E6E">
        <w:t>только</w:t>
      </w:r>
      <w:r w:rsidR="000B2E6E">
        <w:t xml:space="preserve"> </w:t>
      </w:r>
      <w:r w:rsidRPr="000B2E6E">
        <w:t>суд</w:t>
      </w:r>
      <w:r w:rsidR="000B2E6E">
        <w:t xml:space="preserve"> </w:t>
      </w:r>
      <w:r w:rsidRPr="000B2E6E">
        <w:t>по</w:t>
      </w:r>
      <w:r w:rsidR="000B2E6E">
        <w:t xml:space="preserve"> </w:t>
      </w:r>
      <w:r w:rsidRPr="000B2E6E">
        <w:t>заявлен</w:t>
      </w:r>
      <w:r w:rsidR="0080790B" w:rsidRPr="000B2E6E">
        <w:t>ию</w:t>
      </w:r>
      <w:r w:rsidR="000B2E6E">
        <w:t xml:space="preserve"> </w:t>
      </w:r>
      <w:r w:rsidR="0080790B" w:rsidRPr="000B2E6E">
        <w:t>за</w:t>
      </w:r>
      <w:r w:rsidRPr="000B2E6E">
        <w:t>интересованных</w:t>
      </w:r>
      <w:r w:rsidR="000B2E6E">
        <w:t xml:space="preserve"> </w:t>
      </w:r>
      <w:r w:rsidRPr="000B2E6E">
        <w:t>лиц.</w:t>
      </w:r>
      <w:r w:rsidR="000B2E6E">
        <w:t xml:space="preserve"> </w:t>
      </w:r>
    </w:p>
    <w:p w:rsidR="009C65F1" w:rsidRPr="000B2E6E" w:rsidRDefault="00ED1903" w:rsidP="000B2E6E">
      <w:pPr>
        <w:ind w:firstLine="540"/>
      </w:pPr>
      <w:r>
        <w:t xml:space="preserve">6.2. </w:t>
      </w:r>
      <w:r w:rsidR="009C65F1" w:rsidRPr="000B2E6E">
        <w:t>Совет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принимает</w:t>
      </w:r>
      <w:r w:rsidR="000B2E6E">
        <w:t xml:space="preserve"> </w:t>
      </w:r>
      <w:r w:rsidR="009C65F1" w:rsidRPr="000B2E6E">
        <w:t>решение</w:t>
      </w:r>
      <w:r w:rsidR="000B2E6E">
        <w:t xml:space="preserve"> </w:t>
      </w:r>
      <w:r w:rsidR="009C65F1" w:rsidRPr="000B2E6E">
        <w:t>о</w:t>
      </w:r>
      <w:r w:rsidR="000B2E6E">
        <w:t xml:space="preserve"> </w:t>
      </w:r>
      <w:r w:rsidR="009C65F1" w:rsidRPr="000B2E6E">
        <w:t>пр</w:t>
      </w:r>
      <w:r w:rsidR="0080790B" w:rsidRPr="000B2E6E">
        <w:t>едставлении</w:t>
      </w:r>
      <w:r w:rsidR="000B2E6E">
        <w:t xml:space="preserve"> </w:t>
      </w:r>
      <w:r w:rsidR="0080790B" w:rsidRPr="000B2E6E">
        <w:t>документов</w:t>
      </w:r>
      <w:r w:rsidR="000B2E6E">
        <w:t xml:space="preserve"> </w:t>
      </w:r>
      <w:r w:rsidR="0080790B" w:rsidRPr="000B2E6E">
        <w:t>на</w:t>
      </w:r>
      <w:r w:rsidR="000B2E6E">
        <w:t xml:space="preserve"> </w:t>
      </w:r>
      <w:r w:rsidR="0080790B" w:rsidRPr="000B2E6E">
        <w:t>ликв</w:t>
      </w:r>
      <w:r w:rsidR="009C65F1" w:rsidRPr="000B2E6E">
        <w:t>идацию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большинством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80790B" w:rsidRPr="000B2E6E">
        <w:t>3/4</w:t>
      </w:r>
      <w:r w:rsidR="000B2E6E">
        <w:t xml:space="preserve"> </w:t>
      </w:r>
      <w:r w:rsidR="009C65F1" w:rsidRPr="000B2E6E">
        <w:t>голосов</w:t>
      </w:r>
      <w:r w:rsidR="000B2E6E">
        <w:t xml:space="preserve"> </w:t>
      </w:r>
      <w:r w:rsidR="009C65F1" w:rsidRPr="000B2E6E">
        <w:t>от</w:t>
      </w:r>
      <w:r w:rsidR="000B2E6E">
        <w:t xml:space="preserve"> </w:t>
      </w:r>
      <w:r w:rsidR="009C65F1" w:rsidRPr="000B2E6E">
        <w:t>общего</w:t>
      </w:r>
      <w:r w:rsidR="000B2E6E">
        <w:t xml:space="preserve"> </w:t>
      </w:r>
      <w:r w:rsidR="009C65F1" w:rsidRPr="000B2E6E">
        <w:t>числа</w:t>
      </w:r>
      <w:r w:rsidR="000B2E6E">
        <w:t xml:space="preserve"> </w:t>
      </w:r>
      <w:r w:rsidR="009C65F1" w:rsidRPr="000B2E6E">
        <w:t>голосов,</w:t>
      </w:r>
      <w:r w:rsidR="000B2E6E">
        <w:t xml:space="preserve"> </w:t>
      </w:r>
      <w:r>
        <w:t>которы</w:t>
      </w:r>
      <w:r w:rsidR="009C65F1" w:rsidRPr="000B2E6E">
        <w:t>ми</w:t>
      </w:r>
      <w:r w:rsidR="000B2E6E">
        <w:t xml:space="preserve"> </w:t>
      </w:r>
      <w:r w:rsidR="009C65F1" w:rsidRPr="000B2E6E">
        <w:t>обладают</w:t>
      </w:r>
      <w:r w:rsidR="000B2E6E">
        <w:t xml:space="preserve"> </w:t>
      </w:r>
      <w:r w:rsidR="009C65F1" w:rsidRPr="000B2E6E">
        <w:t>члены</w:t>
      </w:r>
      <w:r w:rsidR="000B2E6E">
        <w:t xml:space="preserve"> </w:t>
      </w:r>
      <w:r w:rsidR="009C65F1" w:rsidRPr="000B2E6E">
        <w:t>Совета.</w:t>
      </w:r>
      <w:r w:rsidR="000B2E6E">
        <w:t xml:space="preserve"> </w:t>
      </w:r>
      <w:r w:rsidR="009C65F1" w:rsidRPr="000B2E6E">
        <w:t>Совет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на</w:t>
      </w:r>
      <w:r w:rsidR="0080790B" w:rsidRPr="000B2E6E">
        <w:t>значает</w:t>
      </w:r>
      <w:r w:rsidR="000B2E6E">
        <w:t xml:space="preserve"> </w:t>
      </w:r>
      <w:r w:rsidR="0080790B" w:rsidRPr="000B2E6E">
        <w:t>ликвидационную</w:t>
      </w:r>
      <w:r w:rsidR="000B2E6E">
        <w:t xml:space="preserve"> </w:t>
      </w:r>
      <w:r w:rsidR="0080790B" w:rsidRPr="000B2E6E">
        <w:t>комисси</w:t>
      </w:r>
      <w:r w:rsidR="009C65F1" w:rsidRPr="000B2E6E">
        <w:t>ю,</w:t>
      </w:r>
      <w:r w:rsidR="000B2E6E">
        <w:t xml:space="preserve"> </w:t>
      </w:r>
      <w:r w:rsidR="009C65F1" w:rsidRPr="000B2E6E">
        <w:t>которая</w:t>
      </w:r>
      <w:r w:rsidR="000B2E6E">
        <w:t xml:space="preserve"> </w:t>
      </w:r>
      <w:r w:rsidR="009C65F1" w:rsidRPr="000B2E6E">
        <w:t>завершает</w:t>
      </w:r>
      <w:r w:rsidR="000B2E6E">
        <w:t xml:space="preserve"> </w:t>
      </w:r>
      <w:r w:rsidR="009C65F1" w:rsidRPr="000B2E6E">
        <w:t>всю</w:t>
      </w:r>
      <w:r w:rsidR="000B2E6E">
        <w:t xml:space="preserve"> </w:t>
      </w:r>
      <w:r w:rsidR="009C65F1" w:rsidRPr="000B2E6E">
        <w:t>хозяйственную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иную</w:t>
      </w:r>
      <w:r w:rsidR="000B2E6E">
        <w:t xml:space="preserve"> </w:t>
      </w:r>
      <w:r w:rsidR="009C65F1" w:rsidRPr="000B2E6E">
        <w:t>деятельность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80790B" w:rsidRPr="000B2E6E">
        <w:t>пре</w:t>
      </w:r>
      <w:r w:rsidR="009C65F1" w:rsidRPr="000B2E6E">
        <w:t>дставляет</w:t>
      </w:r>
      <w:r w:rsidR="000B2E6E">
        <w:t xml:space="preserve"> </w:t>
      </w:r>
      <w:r w:rsidR="009C65F1" w:rsidRPr="000B2E6E">
        <w:t>необходимые</w:t>
      </w:r>
      <w:r w:rsidR="000B2E6E">
        <w:t xml:space="preserve"> </w:t>
      </w:r>
      <w:r w:rsidR="009C65F1" w:rsidRPr="000B2E6E">
        <w:t>документы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суд</w:t>
      </w:r>
      <w:r w:rsidR="000B2E6E">
        <w:t xml:space="preserve"> </w:t>
      </w:r>
      <w:r w:rsidR="009C65F1" w:rsidRPr="000B2E6E">
        <w:t>для</w:t>
      </w:r>
      <w:r w:rsidR="000B2E6E">
        <w:t xml:space="preserve"> </w:t>
      </w:r>
      <w:r w:rsidR="009C65F1" w:rsidRPr="000B2E6E">
        <w:t>принятия</w:t>
      </w:r>
      <w:r w:rsidR="000B2E6E">
        <w:t xml:space="preserve"> </w:t>
      </w:r>
      <w:r w:rsidR="009C65F1" w:rsidRPr="000B2E6E">
        <w:t>решения</w:t>
      </w:r>
      <w:r w:rsidR="000B2E6E">
        <w:t xml:space="preserve"> </w:t>
      </w:r>
      <w:r w:rsidR="009C65F1" w:rsidRPr="000B2E6E">
        <w:t>о</w:t>
      </w:r>
      <w:r w:rsidR="000B2E6E">
        <w:t xml:space="preserve"> </w:t>
      </w:r>
      <w:r w:rsidR="009C65F1" w:rsidRPr="000B2E6E">
        <w:t>ликвидации,</w:t>
      </w:r>
      <w:r w:rsidR="000B2E6E">
        <w:t xml:space="preserve"> </w:t>
      </w:r>
      <w:r w:rsidR="009C65F1" w:rsidRPr="000B2E6E">
        <w:t>а</w:t>
      </w:r>
      <w:r w:rsidR="000B2E6E">
        <w:t xml:space="preserve"> </w:t>
      </w:r>
      <w:r w:rsidR="009C65F1" w:rsidRPr="000B2E6E">
        <w:t>также</w:t>
      </w:r>
      <w:r w:rsidR="000B2E6E">
        <w:t xml:space="preserve"> </w:t>
      </w:r>
      <w:r w:rsidR="009C65F1" w:rsidRPr="000B2E6E">
        <w:t>осуществляет</w:t>
      </w:r>
      <w:r w:rsidR="000B2E6E">
        <w:t xml:space="preserve"> </w:t>
      </w:r>
      <w:r w:rsidR="009C65F1" w:rsidRPr="000B2E6E">
        <w:t>иные</w:t>
      </w:r>
      <w:r w:rsidR="000B2E6E">
        <w:t xml:space="preserve"> </w:t>
      </w:r>
      <w:r w:rsidR="009C65F1" w:rsidRPr="000B2E6E">
        <w:t>действия,</w:t>
      </w:r>
      <w:r w:rsidR="000B2E6E">
        <w:t xml:space="preserve"> </w:t>
      </w:r>
      <w:r w:rsidR="009C65F1" w:rsidRPr="000B2E6E">
        <w:t>необходимые</w:t>
      </w:r>
      <w:r w:rsidR="000B2E6E">
        <w:t xml:space="preserve"> </w:t>
      </w:r>
      <w:r w:rsidR="009C65F1" w:rsidRPr="000B2E6E">
        <w:t>для</w:t>
      </w:r>
      <w:r w:rsidR="000B2E6E">
        <w:t xml:space="preserve"> </w:t>
      </w:r>
      <w:r w:rsidR="009C65F1" w:rsidRPr="000B2E6E">
        <w:t>ликвидации</w:t>
      </w:r>
      <w:r w:rsidR="000B2E6E">
        <w:t xml:space="preserve"> </w:t>
      </w:r>
      <w:r w:rsidR="009C65F1" w:rsidRPr="000B2E6E">
        <w:t>Фон</w:t>
      </w:r>
      <w:r w:rsidR="0080790B" w:rsidRPr="000B2E6E">
        <w:t>да</w:t>
      </w:r>
      <w:r w:rsidR="009C65F1" w:rsidRPr="000B2E6E">
        <w:t>.</w:t>
      </w:r>
    </w:p>
    <w:p w:rsidR="009C65F1" w:rsidRPr="000B2E6E" w:rsidRDefault="00ED1903" w:rsidP="000B2E6E">
      <w:pPr>
        <w:ind w:firstLine="540"/>
      </w:pPr>
      <w:r>
        <w:t xml:space="preserve">6.3. </w:t>
      </w:r>
      <w:r w:rsidR="009C65F1" w:rsidRPr="000B2E6E">
        <w:t>Фонд</w:t>
      </w:r>
      <w:r w:rsidR="000B2E6E">
        <w:t xml:space="preserve"> </w:t>
      </w:r>
      <w:r w:rsidR="009C65F1" w:rsidRPr="000B2E6E">
        <w:t>может</w:t>
      </w:r>
      <w:r w:rsidR="000B2E6E">
        <w:t xml:space="preserve"> </w:t>
      </w:r>
      <w:r w:rsidR="009C65F1" w:rsidRPr="000B2E6E">
        <w:t>быть</w:t>
      </w:r>
      <w:r w:rsidR="000B2E6E">
        <w:t xml:space="preserve"> </w:t>
      </w:r>
      <w:r w:rsidR="009C65F1" w:rsidRPr="000B2E6E">
        <w:t>ликвидирован:</w:t>
      </w:r>
      <w:r w:rsidR="000B2E6E">
        <w:t xml:space="preserve"> </w:t>
      </w:r>
    </w:p>
    <w:p w:rsidR="009C65F1" w:rsidRPr="000B2E6E" w:rsidRDefault="00ED1903" w:rsidP="000B2E6E">
      <w:pPr>
        <w:ind w:firstLine="540"/>
      </w:pPr>
      <w:r>
        <w:t xml:space="preserve">1) </w:t>
      </w:r>
      <w:r w:rsidR="009C65F1" w:rsidRPr="000B2E6E">
        <w:t>если</w:t>
      </w:r>
      <w:r w:rsidR="000B2E6E">
        <w:t xml:space="preserve"> </w:t>
      </w:r>
      <w:r w:rsidR="009C65F1" w:rsidRPr="000B2E6E">
        <w:t>имущества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недостаточно</w:t>
      </w:r>
      <w:r w:rsidR="000B2E6E">
        <w:t xml:space="preserve"> </w:t>
      </w:r>
      <w:r w:rsidR="009C65F1" w:rsidRPr="000B2E6E">
        <w:t>для</w:t>
      </w:r>
      <w:r w:rsidR="000B2E6E">
        <w:t xml:space="preserve"> </w:t>
      </w:r>
      <w:r w:rsidR="009C65F1" w:rsidRPr="000B2E6E">
        <w:t>осуществления</w:t>
      </w:r>
      <w:r w:rsidR="000B2E6E">
        <w:t xml:space="preserve"> </w:t>
      </w:r>
      <w:r w:rsidR="009C65F1" w:rsidRPr="000B2E6E">
        <w:t>его</w:t>
      </w:r>
      <w:r w:rsidR="000B2E6E">
        <w:t xml:space="preserve"> </w:t>
      </w:r>
      <w:r w:rsidR="009C65F1" w:rsidRPr="000B2E6E">
        <w:t>целей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вероятность</w:t>
      </w:r>
      <w:r w:rsidR="000B2E6E">
        <w:t xml:space="preserve"> </w:t>
      </w:r>
      <w:r w:rsidR="009C65F1" w:rsidRPr="000B2E6E">
        <w:t>получения</w:t>
      </w:r>
      <w:r w:rsidR="000B2E6E">
        <w:t xml:space="preserve"> </w:t>
      </w:r>
      <w:r w:rsidR="009C65F1" w:rsidRPr="000B2E6E">
        <w:t>необходимого</w:t>
      </w:r>
      <w:r w:rsidR="000B2E6E">
        <w:t xml:space="preserve"> </w:t>
      </w:r>
      <w:r w:rsidR="009C65F1" w:rsidRPr="000B2E6E">
        <w:t>имущества</w:t>
      </w:r>
      <w:r w:rsidR="000B2E6E">
        <w:t xml:space="preserve"> </w:t>
      </w:r>
      <w:r w:rsidR="009C65F1" w:rsidRPr="000B2E6E">
        <w:t>нереальна;</w:t>
      </w:r>
    </w:p>
    <w:p w:rsidR="009C65F1" w:rsidRPr="000B2E6E" w:rsidRDefault="00ED1903" w:rsidP="000B2E6E">
      <w:pPr>
        <w:ind w:firstLine="540"/>
      </w:pPr>
      <w:r>
        <w:t xml:space="preserve">2) </w:t>
      </w:r>
      <w:r w:rsidR="009C65F1" w:rsidRPr="000B2E6E">
        <w:t>если</w:t>
      </w:r>
      <w:r w:rsidR="000B2E6E">
        <w:t xml:space="preserve"> </w:t>
      </w:r>
      <w:r w:rsidR="009C65F1" w:rsidRPr="000B2E6E">
        <w:t>цели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не</w:t>
      </w:r>
      <w:r w:rsidR="000B2E6E">
        <w:t xml:space="preserve"> </w:t>
      </w:r>
      <w:r w:rsidR="009C65F1" w:rsidRPr="000B2E6E">
        <w:t>могут</w:t>
      </w:r>
      <w:r w:rsidR="000B2E6E">
        <w:t xml:space="preserve"> </w:t>
      </w:r>
      <w:r w:rsidR="009C65F1" w:rsidRPr="000B2E6E">
        <w:t>быть</w:t>
      </w:r>
      <w:r w:rsidR="000B2E6E">
        <w:t xml:space="preserve"> </w:t>
      </w:r>
      <w:r w:rsidR="009C65F1" w:rsidRPr="000B2E6E">
        <w:t>достиг</w:t>
      </w:r>
      <w:r w:rsidR="0080790B" w:rsidRPr="000B2E6E">
        <w:t>нуты,</w:t>
      </w:r>
      <w:r w:rsidR="000B2E6E">
        <w:t xml:space="preserve"> </w:t>
      </w:r>
      <w:r w:rsidR="0080790B" w:rsidRPr="000B2E6E">
        <w:t>а</w:t>
      </w:r>
      <w:r w:rsidR="000B2E6E">
        <w:t xml:space="preserve"> </w:t>
      </w:r>
      <w:r w:rsidR="0080790B" w:rsidRPr="000B2E6E">
        <w:t>необходимые</w:t>
      </w:r>
      <w:r w:rsidR="000B2E6E">
        <w:t xml:space="preserve"> </w:t>
      </w:r>
      <w:r w:rsidR="0080790B" w:rsidRPr="000B2E6E">
        <w:t>изменения</w:t>
      </w:r>
      <w:r w:rsidR="000B2E6E">
        <w:t xml:space="preserve"> </w:t>
      </w:r>
      <w:r w:rsidR="0080790B" w:rsidRPr="000B2E6E">
        <w:t>ц</w:t>
      </w:r>
      <w:r w:rsidR="009C65F1" w:rsidRPr="000B2E6E">
        <w:t>елей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не</w:t>
      </w:r>
      <w:r w:rsidR="000B2E6E">
        <w:t xml:space="preserve"> </w:t>
      </w:r>
      <w:r w:rsidR="009C65F1" w:rsidRPr="000B2E6E">
        <w:t>могут</w:t>
      </w:r>
      <w:r w:rsidR="000B2E6E">
        <w:t xml:space="preserve"> </w:t>
      </w:r>
      <w:r w:rsidR="009C65F1" w:rsidRPr="000B2E6E">
        <w:t>быть</w:t>
      </w:r>
      <w:r w:rsidR="000B2E6E">
        <w:t xml:space="preserve"> </w:t>
      </w:r>
      <w:r w:rsidR="009C65F1" w:rsidRPr="000B2E6E">
        <w:t>произведены;</w:t>
      </w:r>
    </w:p>
    <w:p w:rsidR="009C65F1" w:rsidRPr="000B2E6E" w:rsidRDefault="00ED1903" w:rsidP="000B2E6E">
      <w:pPr>
        <w:ind w:firstLine="540"/>
      </w:pPr>
      <w:r>
        <w:t xml:space="preserve">3) </w:t>
      </w:r>
      <w:r w:rsidR="009C65F1" w:rsidRPr="000B2E6E">
        <w:t>в</w:t>
      </w:r>
      <w:r w:rsidR="000B2E6E">
        <w:t xml:space="preserve"> </w:t>
      </w:r>
      <w:r w:rsidR="009C65F1" w:rsidRPr="000B2E6E">
        <w:t>случае</w:t>
      </w:r>
      <w:r w:rsidR="000B2E6E">
        <w:t xml:space="preserve"> </w:t>
      </w:r>
      <w:r w:rsidR="009C65F1" w:rsidRPr="000B2E6E">
        <w:t>уклонения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его</w:t>
      </w:r>
      <w:r w:rsidR="000B2E6E">
        <w:t xml:space="preserve"> </w:t>
      </w:r>
      <w:r w:rsidR="009C65F1" w:rsidRPr="000B2E6E">
        <w:t>деятельности</w:t>
      </w:r>
      <w:r w:rsidR="000B2E6E">
        <w:t xml:space="preserve"> </w:t>
      </w:r>
      <w:r w:rsidR="009C65F1" w:rsidRPr="000B2E6E">
        <w:t>от</w:t>
      </w:r>
      <w:r w:rsidR="000B2E6E">
        <w:t xml:space="preserve"> </w:t>
      </w:r>
      <w:r w:rsidR="009C65F1" w:rsidRPr="000B2E6E">
        <w:t>целей,</w:t>
      </w:r>
      <w:r w:rsidR="000B2E6E">
        <w:t xml:space="preserve"> </w:t>
      </w:r>
      <w:r w:rsidR="009C65F1" w:rsidRPr="000B2E6E">
        <w:t>предусмо</w:t>
      </w:r>
      <w:r w:rsidR="0080790B" w:rsidRPr="000B2E6E">
        <w:t>тренных</w:t>
      </w:r>
      <w:r w:rsidR="000B2E6E">
        <w:t xml:space="preserve"> </w:t>
      </w:r>
      <w:r w:rsidR="009C65F1" w:rsidRPr="000B2E6E">
        <w:t>Уставом;</w:t>
      </w:r>
    </w:p>
    <w:p w:rsidR="009C65F1" w:rsidRPr="000B2E6E" w:rsidRDefault="00ED1903" w:rsidP="000B2E6E">
      <w:pPr>
        <w:ind w:firstLine="540"/>
      </w:pPr>
      <w:r>
        <w:lastRenderedPageBreak/>
        <w:t xml:space="preserve">4) </w:t>
      </w:r>
      <w:r w:rsidR="009C65F1" w:rsidRPr="000B2E6E">
        <w:t>в</w:t>
      </w:r>
      <w:r w:rsidR="000B2E6E">
        <w:t xml:space="preserve"> </w:t>
      </w:r>
      <w:r w:rsidR="009C65F1" w:rsidRPr="000B2E6E">
        <w:t>других</w:t>
      </w:r>
      <w:r w:rsidR="000B2E6E">
        <w:t xml:space="preserve"> </w:t>
      </w:r>
      <w:r w:rsidR="009C65F1" w:rsidRPr="000B2E6E">
        <w:t>случаях,</w:t>
      </w:r>
      <w:r w:rsidR="000B2E6E">
        <w:t xml:space="preserve"> </w:t>
      </w:r>
      <w:r w:rsidR="009C65F1" w:rsidRPr="000B2E6E">
        <w:t>предусмотренных</w:t>
      </w:r>
      <w:r w:rsidR="000B2E6E">
        <w:t xml:space="preserve"> </w:t>
      </w:r>
      <w:r w:rsidR="009C65F1" w:rsidRPr="000B2E6E">
        <w:t>законом.</w:t>
      </w:r>
    </w:p>
    <w:p w:rsidR="009C65F1" w:rsidRPr="000B2E6E" w:rsidRDefault="00ED1903" w:rsidP="000B2E6E">
      <w:pPr>
        <w:ind w:firstLine="540"/>
      </w:pPr>
      <w:r>
        <w:t xml:space="preserve">6.4. </w:t>
      </w:r>
      <w:r w:rsidR="009C65F1" w:rsidRPr="000B2E6E">
        <w:t>В</w:t>
      </w:r>
      <w:r w:rsidR="000B2E6E">
        <w:t xml:space="preserve"> </w:t>
      </w:r>
      <w:r w:rsidR="009C65F1" w:rsidRPr="000B2E6E">
        <w:t>случае</w:t>
      </w:r>
      <w:r w:rsidR="000B2E6E">
        <w:t xml:space="preserve"> </w:t>
      </w:r>
      <w:r w:rsidR="009C65F1" w:rsidRPr="000B2E6E">
        <w:t>ликвидации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его</w:t>
      </w:r>
      <w:r w:rsidR="000B2E6E">
        <w:t xml:space="preserve"> </w:t>
      </w:r>
      <w:r w:rsidR="009C65F1" w:rsidRPr="000B2E6E">
        <w:t>им</w:t>
      </w:r>
      <w:r w:rsidR="00A942B0" w:rsidRPr="000B2E6E">
        <w:t>ущество,</w:t>
      </w:r>
      <w:r w:rsidR="000B2E6E">
        <w:t xml:space="preserve"> </w:t>
      </w:r>
      <w:r w:rsidR="00A942B0" w:rsidRPr="000B2E6E">
        <w:t>оставшееся</w:t>
      </w:r>
      <w:r w:rsidR="000B2E6E">
        <w:t xml:space="preserve"> </w:t>
      </w:r>
      <w:r w:rsidR="00A942B0" w:rsidRPr="000B2E6E">
        <w:t>после</w:t>
      </w:r>
      <w:r w:rsidR="000B2E6E">
        <w:t xml:space="preserve"> </w:t>
      </w:r>
      <w:r w:rsidR="00A942B0" w:rsidRPr="000B2E6E">
        <w:t>удовл</w:t>
      </w:r>
      <w:r w:rsidR="009C65F1" w:rsidRPr="000B2E6E">
        <w:t>етворения</w:t>
      </w:r>
      <w:r w:rsidR="000B2E6E">
        <w:t xml:space="preserve"> </w:t>
      </w:r>
      <w:r w:rsidR="009C65F1" w:rsidRPr="000B2E6E">
        <w:t>требований</w:t>
      </w:r>
      <w:r w:rsidR="000B2E6E">
        <w:t xml:space="preserve"> </w:t>
      </w:r>
      <w:r w:rsidR="009C65F1" w:rsidRPr="000B2E6E">
        <w:t>кредиторов,</w:t>
      </w:r>
      <w:r w:rsidR="000B2E6E">
        <w:t xml:space="preserve"> </w:t>
      </w:r>
      <w:r w:rsidR="009C65F1" w:rsidRPr="000B2E6E">
        <w:t>направляется</w:t>
      </w:r>
      <w:r w:rsidR="000B2E6E">
        <w:t xml:space="preserve"> </w:t>
      </w:r>
      <w:r w:rsidR="009C65F1" w:rsidRPr="000B2E6E">
        <w:t>на</w:t>
      </w:r>
      <w:r w:rsidR="000B2E6E">
        <w:t xml:space="preserve"> </w:t>
      </w:r>
      <w:r w:rsidR="009C65F1" w:rsidRPr="000B2E6E">
        <w:t>цели,</w:t>
      </w:r>
      <w:r w:rsidR="000B2E6E">
        <w:t xml:space="preserve"> </w:t>
      </w:r>
      <w:r w:rsidR="009C65F1" w:rsidRPr="000B2E6E">
        <w:t>указанные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Уставе</w:t>
      </w:r>
      <w:r w:rsidR="000B2E6E">
        <w:t xml:space="preserve"> </w:t>
      </w:r>
      <w:r w:rsidR="009C65F1" w:rsidRPr="000B2E6E">
        <w:t>Фонда.</w:t>
      </w:r>
    </w:p>
    <w:p w:rsidR="009C65F1" w:rsidRPr="000B2E6E" w:rsidRDefault="00ED1903" w:rsidP="000B2E6E">
      <w:pPr>
        <w:ind w:firstLine="540"/>
      </w:pPr>
      <w:r>
        <w:t xml:space="preserve">6.5. </w:t>
      </w:r>
      <w:r w:rsidR="009C65F1" w:rsidRPr="000B2E6E">
        <w:t>При</w:t>
      </w:r>
      <w:r w:rsidR="000B2E6E">
        <w:t xml:space="preserve"> </w:t>
      </w:r>
      <w:r w:rsidR="009C65F1" w:rsidRPr="000B2E6E">
        <w:t>реорганизации</w:t>
      </w:r>
      <w:r w:rsidR="000B2E6E">
        <w:t xml:space="preserve"> </w:t>
      </w:r>
      <w:r w:rsidR="009C65F1" w:rsidRPr="000B2E6E">
        <w:t>или</w:t>
      </w:r>
      <w:r w:rsidR="000B2E6E">
        <w:t xml:space="preserve"> </w:t>
      </w:r>
      <w:r w:rsidR="009C65F1" w:rsidRPr="000B2E6E">
        <w:t>прекращении</w:t>
      </w:r>
      <w:r w:rsidR="000B2E6E">
        <w:t xml:space="preserve"> </w:t>
      </w:r>
      <w:r w:rsidR="009C65F1" w:rsidRPr="000B2E6E">
        <w:t>деятельности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все</w:t>
      </w:r>
      <w:r w:rsidR="000B2E6E">
        <w:t xml:space="preserve"> </w:t>
      </w:r>
      <w:r w:rsidR="009C65F1" w:rsidRPr="000B2E6E">
        <w:t>документы</w:t>
      </w:r>
      <w:r w:rsidR="000B2E6E">
        <w:t xml:space="preserve"> </w:t>
      </w:r>
      <w:r w:rsidR="009C65F1" w:rsidRPr="000B2E6E">
        <w:t>(управленческие,</w:t>
      </w:r>
      <w:r w:rsidR="000B2E6E">
        <w:t xml:space="preserve"> </w:t>
      </w:r>
      <w:r w:rsidR="009C65F1" w:rsidRPr="000B2E6E">
        <w:t>финансово-хозяйственные,</w:t>
      </w:r>
      <w:r w:rsidR="000B2E6E">
        <w:t xml:space="preserve"> </w:t>
      </w:r>
      <w:r w:rsidR="009C65F1" w:rsidRPr="000B2E6E">
        <w:t>по</w:t>
      </w:r>
      <w:r w:rsidR="000B2E6E">
        <w:t xml:space="preserve"> </w:t>
      </w:r>
      <w:r w:rsidR="009C65F1" w:rsidRPr="000B2E6E">
        <w:t>личному</w:t>
      </w:r>
      <w:r w:rsidR="000B2E6E">
        <w:t xml:space="preserve"> </w:t>
      </w:r>
      <w:r w:rsidR="009C65F1" w:rsidRPr="000B2E6E">
        <w:t>составу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др.)</w:t>
      </w:r>
      <w:r w:rsidR="000B2E6E">
        <w:t xml:space="preserve"> </w:t>
      </w:r>
      <w:r w:rsidR="009C65F1" w:rsidRPr="000B2E6E">
        <w:t>передаются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соответствии</w:t>
      </w:r>
      <w:r w:rsidR="000B2E6E">
        <w:t xml:space="preserve"> </w:t>
      </w:r>
      <w:r w:rsidR="009C65F1" w:rsidRPr="000B2E6E">
        <w:t>с</w:t>
      </w:r>
      <w:r w:rsidR="000B2E6E">
        <w:t xml:space="preserve"> </w:t>
      </w:r>
      <w:r w:rsidR="009C65F1" w:rsidRPr="000B2E6E">
        <w:t>установленными</w:t>
      </w:r>
      <w:r w:rsidR="000B2E6E">
        <w:t xml:space="preserve"> </w:t>
      </w:r>
      <w:r w:rsidR="009C65F1" w:rsidRPr="000B2E6E">
        <w:t>правилами</w:t>
      </w:r>
      <w:r w:rsidR="000B2E6E">
        <w:t xml:space="preserve"> </w:t>
      </w:r>
      <w:r w:rsidR="009C65F1" w:rsidRPr="000B2E6E">
        <w:t>организации-</w:t>
      </w:r>
      <w:r w:rsidR="000B2E6E">
        <w:t xml:space="preserve"> </w:t>
      </w:r>
      <w:r w:rsidR="009C65F1" w:rsidRPr="000B2E6E">
        <w:t>правопреемнику.</w:t>
      </w:r>
      <w:r w:rsidR="000B2E6E">
        <w:t xml:space="preserve"> </w:t>
      </w:r>
      <w:r w:rsidR="009C65F1" w:rsidRPr="000B2E6E">
        <w:t>При</w:t>
      </w:r>
      <w:r w:rsidR="000B2E6E">
        <w:t xml:space="preserve"> </w:t>
      </w:r>
      <w:r w:rsidR="009C65F1" w:rsidRPr="000B2E6E">
        <w:t>отсутствии</w:t>
      </w:r>
      <w:r w:rsidR="000B2E6E">
        <w:t xml:space="preserve"> </w:t>
      </w:r>
      <w:r w:rsidR="009C65F1" w:rsidRPr="000B2E6E">
        <w:t>правопреемника</w:t>
      </w:r>
      <w:r w:rsidR="000B2E6E">
        <w:t xml:space="preserve"> </w:t>
      </w:r>
      <w:r w:rsidR="009C65F1" w:rsidRPr="000B2E6E">
        <w:t>документы</w:t>
      </w:r>
      <w:r w:rsidR="000B2E6E">
        <w:t xml:space="preserve"> </w:t>
      </w:r>
      <w:r w:rsidR="009C65F1" w:rsidRPr="000B2E6E">
        <w:t>постоянного</w:t>
      </w:r>
      <w:r w:rsidR="000B2E6E">
        <w:t xml:space="preserve"> </w:t>
      </w:r>
      <w:r w:rsidR="009C65F1" w:rsidRPr="000B2E6E">
        <w:t>хранения</w:t>
      </w:r>
      <w:r w:rsidR="000B2E6E">
        <w:t xml:space="preserve"> </w:t>
      </w:r>
      <w:r w:rsidR="009C65F1" w:rsidRPr="000B2E6E">
        <w:t>подлежат</w:t>
      </w:r>
      <w:r w:rsidR="000B2E6E">
        <w:t xml:space="preserve"> </w:t>
      </w:r>
      <w:r w:rsidR="009C65F1" w:rsidRPr="000B2E6E">
        <w:t>передаче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архив.</w:t>
      </w:r>
      <w:r w:rsidR="000B2E6E">
        <w:t xml:space="preserve"> </w:t>
      </w:r>
      <w:r w:rsidR="009C65F1" w:rsidRPr="000B2E6E">
        <w:t>Передача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упорядочение</w:t>
      </w:r>
      <w:r w:rsidR="000B2E6E">
        <w:t xml:space="preserve"> </w:t>
      </w:r>
      <w:r w:rsidR="009C65F1" w:rsidRPr="000B2E6E">
        <w:t>документов</w:t>
      </w:r>
      <w:r w:rsidR="000B2E6E">
        <w:t xml:space="preserve"> </w:t>
      </w:r>
      <w:r w:rsidR="009C65F1" w:rsidRPr="000B2E6E">
        <w:t>осуществляется</w:t>
      </w:r>
      <w:r w:rsidR="000B2E6E">
        <w:t xml:space="preserve"> </w:t>
      </w:r>
      <w:r w:rsidR="009C65F1" w:rsidRPr="000B2E6E">
        <w:t>силами</w:t>
      </w:r>
      <w:r w:rsidR="000B2E6E">
        <w:t xml:space="preserve"> </w:t>
      </w:r>
      <w:r w:rsidR="009C65F1" w:rsidRPr="000B2E6E">
        <w:t>и</w:t>
      </w:r>
      <w:r w:rsidR="000B2E6E">
        <w:t xml:space="preserve"> </w:t>
      </w:r>
      <w:r w:rsidR="009C65F1" w:rsidRPr="000B2E6E">
        <w:t>за</w:t>
      </w:r>
      <w:r w:rsidR="000B2E6E">
        <w:t xml:space="preserve"> </w:t>
      </w:r>
      <w:r w:rsidR="009C65F1" w:rsidRPr="000B2E6E">
        <w:t>счет</w:t>
      </w:r>
      <w:r w:rsidR="000B2E6E">
        <w:t xml:space="preserve"> </w:t>
      </w:r>
      <w:r w:rsidR="009C65F1" w:rsidRPr="000B2E6E">
        <w:t>средств</w:t>
      </w:r>
      <w:r w:rsidR="000B2E6E">
        <w:t xml:space="preserve"> </w:t>
      </w:r>
      <w:r w:rsidR="009C65F1" w:rsidRPr="000B2E6E">
        <w:t>Фонда</w:t>
      </w:r>
      <w:r w:rsidR="000B2E6E">
        <w:t xml:space="preserve"> </w:t>
      </w:r>
      <w:r w:rsidR="009C65F1" w:rsidRPr="000B2E6E">
        <w:t>в</w:t>
      </w:r>
      <w:r w:rsidR="000B2E6E">
        <w:t xml:space="preserve"> </w:t>
      </w:r>
      <w:r w:rsidR="009C65F1" w:rsidRPr="000B2E6E">
        <w:t>соответствии</w:t>
      </w:r>
      <w:r w:rsidR="000B2E6E">
        <w:t xml:space="preserve"> </w:t>
      </w:r>
      <w:r w:rsidR="009C65F1" w:rsidRPr="000B2E6E">
        <w:t>с</w:t>
      </w:r>
      <w:r w:rsidR="000B2E6E">
        <w:t xml:space="preserve"> </w:t>
      </w:r>
      <w:r w:rsidR="009C65F1" w:rsidRPr="000B2E6E">
        <w:t>требованиями</w:t>
      </w:r>
      <w:r w:rsidR="000B2E6E">
        <w:t xml:space="preserve"> </w:t>
      </w:r>
      <w:r w:rsidR="009C65F1" w:rsidRPr="000B2E6E">
        <w:t>архивных</w:t>
      </w:r>
      <w:r w:rsidR="000B2E6E">
        <w:t xml:space="preserve"> </w:t>
      </w:r>
      <w:r w:rsidR="009C65F1" w:rsidRPr="000B2E6E">
        <w:t>органов.</w:t>
      </w:r>
    </w:p>
    <w:p w:rsidR="009C65F1" w:rsidRPr="000B2E6E" w:rsidRDefault="009C65F1" w:rsidP="000B2E6E">
      <w:pPr>
        <w:ind w:firstLine="540"/>
      </w:pPr>
      <w:r w:rsidRPr="000B2E6E">
        <w:t>6.6.</w:t>
      </w:r>
      <w:r w:rsidR="000B2E6E">
        <w:t xml:space="preserve"> </w:t>
      </w:r>
      <w:r w:rsidRPr="000B2E6E">
        <w:t>Фонд</w:t>
      </w:r>
      <w:r w:rsidR="000B2E6E">
        <w:t xml:space="preserve"> </w:t>
      </w:r>
      <w:r w:rsidRPr="000B2E6E">
        <w:t>считается</w:t>
      </w:r>
      <w:r w:rsidR="000B2E6E">
        <w:t xml:space="preserve"> </w:t>
      </w:r>
      <w:r w:rsidRPr="000B2E6E">
        <w:t>реорганизованным</w:t>
      </w:r>
      <w:r w:rsidR="000B2E6E">
        <w:t xml:space="preserve"> </w:t>
      </w:r>
      <w:r w:rsidRPr="000B2E6E">
        <w:t>или</w:t>
      </w:r>
      <w:r w:rsidR="000B2E6E">
        <w:t xml:space="preserve"> </w:t>
      </w:r>
      <w:r w:rsidRPr="000B2E6E">
        <w:t>ликвидированным</w:t>
      </w:r>
      <w:r w:rsidR="000B2E6E">
        <w:t xml:space="preserve"> </w:t>
      </w:r>
      <w:r w:rsidRPr="000B2E6E">
        <w:t>с</w:t>
      </w:r>
      <w:r w:rsidR="000B2E6E">
        <w:t xml:space="preserve"> </w:t>
      </w:r>
      <w:r w:rsidRPr="000B2E6E">
        <w:t>момента</w:t>
      </w:r>
      <w:r w:rsidR="000B2E6E">
        <w:t xml:space="preserve"> </w:t>
      </w:r>
      <w:r w:rsidRPr="000B2E6E">
        <w:t>исключения</w:t>
      </w:r>
      <w:r w:rsidR="000B2E6E">
        <w:t xml:space="preserve"> </w:t>
      </w:r>
      <w:r w:rsidRPr="000B2E6E">
        <w:t>его</w:t>
      </w:r>
      <w:r w:rsidR="000B2E6E">
        <w:t xml:space="preserve"> </w:t>
      </w:r>
      <w:r w:rsidRPr="000B2E6E">
        <w:t>из</w:t>
      </w:r>
      <w:r w:rsidR="000B2E6E">
        <w:t xml:space="preserve"> </w:t>
      </w:r>
      <w:r w:rsidRPr="000B2E6E">
        <w:t>государственного</w:t>
      </w:r>
      <w:r w:rsidR="000B2E6E">
        <w:t xml:space="preserve"> </w:t>
      </w:r>
      <w:r w:rsidRPr="000B2E6E">
        <w:t>реестра</w:t>
      </w:r>
      <w:r w:rsidR="000B2E6E">
        <w:t xml:space="preserve"> </w:t>
      </w:r>
      <w:r w:rsidRPr="000B2E6E">
        <w:t>юридических</w:t>
      </w:r>
      <w:r w:rsidR="000B2E6E">
        <w:t xml:space="preserve"> </w:t>
      </w:r>
      <w:r w:rsidRPr="000B2E6E">
        <w:t>лиц.</w:t>
      </w:r>
    </w:p>
    <w:p w:rsidR="0080790B" w:rsidRPr="000B2E6E" w:rsidRDefault="0080790B" w:rsidP="000B2E6E">
      <w:pPr>
        <w:ind w:firstLine="540"/>
      </w:pPr>
    </w:p>
    <w:p w:rsidR="009C65F1" w:rsidRPr="000B2E6E" w:rsidRDefault="009C65F1" w:rsidP="000B2E6E">
      <w:pPr>
        <w:ind w:firstLine="54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6"/>
        <w:gridCol w:w="4826"/>
      </w:tblGrid>
      <w:tr w:rsidR="00A942B0" w:rsidRPr="000B2E6E">
        <w:tc>
          <w:tcPr>
            <w:tcW w:w="4826" w:type="dxa"/>
          </w:tcPr>
          <w:p w:rsidR="00A942B0" w:rsidRPr="000B2E6E" w:rsidRDefault="00A942B0" w:rsidP="00ED1903">
            <w:pPr>
              <w:ind w:firstLine="0"/>
            </w:pPr>
            <w:r w:rsidRPr="000B2E6E">
              <w:t>От</w:t>
            </w:r>
            <w:r w:rsidR="000B2E6E">
              <w:t xml:space="preserve"> </w:t>
            </w:r>
            <w:r w:rsidRPr="000B2E6E">
              <w:t>Вятскополянской</w:t>
            </w:r>
            <w:r w:rsidR="000B2E6E">
              <w:t xml:space="preserve"> </w:t>
            </w:r>
            <w:r w:rsidRPr="000B2E6E">
              <w:t>городской</w:t>
            </w:r>
            <w:r w:rsidR="000B2E6E">
              <w:t xml:space="preserve"> </w:t>
            </w:r>
            <w:r w:rsidRPr="000B2E6E">
              <w:t>Думы</w:t>
            </w:r>
            <w:r w:rsidR="00ED1903">
              <w:t xml:space="preserve"> </w:t>
            </w:r>
            <w:r w:rsidRPr="000B2E6E">
              <w:t>Председатель</w:t>
            </w:r>
            <w:r w:rsidR="000B2E6E">
              <w:t xml:space="preserve"> </w:t>
            </w:r>
            <w:r w:rsidRPr="000B2E6E">
              <w:t>Думы</w:t>
            </w:r>
          </w:p>
        </w:tc>
        <w:tc>
          <w:tcPr>
            <w:tcW w:w="4826" w:type="dxa"/>
          </w:tcPr>
          <w:p w:rsidR="00A942B0" w:rsidRPr="000B2E6E" w:rsidRDefault="00A942B0" w:rsidP="00ED1903">
            <w:pPr>
              <w:ind w:firstLine="0"/>
            </w:pPr>
            <w:r w:rsidRPr="000B2E6E">
              <w:t>От</w:t>
            </w:r>
            <w:r w:rsidR="000B2E6E">
              <w:t xml:space="preserve"> </w:t>
            </w:r>
            <w:r w:rsidRPr="000B2E6E">
              <w:t>Кировского</w:t>
            </w:r>
            <w:r w:rsidR="000B2E6E">
              <w:t xml:space="preserve"> </w:t>
            </w:r>
            <w:r w:rsidRPr="000B2E6E">
              <w:t>областного</w:t>
            </w:r>
            <w:r w:rsidR="000B2E6E">
              <w:t xml:space="preserve"> </w:t>
            </w:r>
            <w:r w:rsidRPr="000B2E6E">
              <w:t>фонда</w:t>
            </w:r>
            <w:r w:rsidR="000B2E6E">
              <w:t xml:space="preserve"> </w:t>
            </w:r>
            <w:r w:rsidRPr="000B2E6E">
              <w:t>поддержки</w:t>
            </w:r>
            <w:r w:rsidR="000B2E6E">
              <w:t xml:space="preserve"> </w:t>
            </w:r>
            <w:r w:rsidRPr="000B2E6E">
              <w:t>малого</w:t>
            </w:r>
            <w:r w:rsidR="000B2E6E">
              <w:t xml:space="preserve"> </w:t>
            </w:r>
            <w:r w:rsidRPr="000B2E6E">
              <w:t>предпринимательства</w:t>
            </w:r>
            <w:r w:rsidR="000B2E6E">
              <w:t xml:space="preserve"> </w:t>
            </w:r>
            <w:r w:rsidRPr="000B2E6E">
              <w:t>директор</w:t>
            </w:r>
          </w:p>
        </w:tc>
      </w:tr>
      <w:tr w:rsidR="00A942B0" w:rsidRPr="000B2E6E">
        <w:tc>
          <w:tcPr>
            <w:tcW w:w="4826" w:type="dxa"/>
          </w:tcPr>
          <w:p w:rsidR="00A942B0" w:rsidRPr="000B2E6E" w:rsidRDefault="00A942B0" w:rsidP="00ED1903">
            <w:pPr>
              <w:ind w:firstLine="0"/>
            </w:pPr>
            <w:r w:rsidRPr="000B2E6E">
              <w:t>А.В.Пономарев</w:t>
            </w:r>
          </w:p>
        </w:tc>
        <w:tc>
          <w:tcPr>
            <w:tcW w:w="4826" w:type="dxa"/>
          </w:tcPr>
          <w:p w:rsidR="00A942B0" w:rsidRPr="000B2E6E" w:rsidRDefault="00A942B0" w:rsidP="00ED1903">
            <w:pPr>
              <w:ind w:firstLine="0"/>
            </w:pPr>
            <w:r w:rsidRPr="000B2E6E">
              <w:t>Р.А.</w:t>
            </w:r>
            <w:r w:rsidR="000B2E6E">
              <w:t xml:space="preserve"> </w:t>
            </w:r>
            <w:r w:rsidRPr="000B2E6E">
              <w:t>Подлевских</w:t>
            </w:r>
          </w:p>
        </w:tc>
      </w:tr>
    </w:tbl>
    <w:p w:rsidR="000B47A4" w:rsidRPr="000B2E6E" w:rsidRDefault="000B47A4" w:rsidP="000B2E6E">
      <w:pPr>
        <w:ind w:firstLine="540"/>
      </w:pPr>
    </w:p>
    <w:p w:rsidR="000B47A4" w:rsidRPr="000B2E6E" w:rsidRDefault="000B47A4" w:rsidP="000B2E6E">
      <w:pPr>
        <w:ind w:firstLine="540"/>
      </w:pPr>
    </w:p>
    <w:p w:rsidR="000B47A4" w:rsidRPr="000B2E6E" w:rsidRDefault="000B47A4" w:rsidP="00ED1903">
      <w:pPr>
        <w:ind w:firstLine="540"/>
        <w:jc w:val="right"/>
      </w:pPr>
      <w:r w:rsidRPr="000B2E6E">
        <w:t>УТВЕРЖДЕН</w:t>
      </w:r>
    </w:p>
    <w:p w:rsidR="000B47A4" w:rsidRPr="000B2E6E" w:rsidRDefault="000B47A4" w:rsidP="00ED1903">
      <w:pPr>
        <w:ind w:firstLine="540"/>
        <w:jc w:val="right"/>
      </w:pPr>
      <w:r w:rsidRPr="000B2E6E">
        <w:t>Решением</w:t>
      </w:r>
      <w:r w:rsidR="000B2E6E">
        <w:t xml:space="preserve"> </w:t>
      </w:r>
      <w:r w:rsidRPr="000B2E6E">
        <w:t>городской</w:t>
      </w:r>
      <w:r w:rsidR="000B2E6E">
        <w:t xml:space="preserve"> </w:t>
      </w:r>
      <w:r w:rsidRPr="000B2E6E">
        <w:t>Думы</w:t>
      </w:r>
    </w:p>
    <w:p w:rsidR="000B47A4" w:rsidRPr="000B2E6E" w:rsidRDefault="000B47A4" w:rsidP="00ED1903">
      <w:pPr>
        <w:ind w:firstLine="540"/>
        <w:jc w:val="right"/>
      </w:pPr>
      <w:r w:rsidRPr="000B2E6E">
        <w:t>от</w:t>
      </w:r>
      <w:r w:rsidR="000B2E6E">
        <w:t xml:space="preserve"> </w:t>
      </w:r>
      <w:r w:rsidRPr="000B2E6E">
        <w:t>12.07.2006</w:t>
      </w:r>
      <w:r w:rsidR="000B2E6E">
        <w:t xml:space="preserve"> </w:t>
      </w:r>
      <w:r w:rsidRPr="000B2E6E">
        <w:t>№</w:t>
      </w:r>
      <w:r w:rsidR="000B2E6E">
        <w:t xml:space="preserve"> </w:t>
      </w:r>
      <w:r w:rsidRPr="000B2E6E">
        <w:t>56</w:t>
      </w:r>
    </w:p>
    <w:p w:rsidR="00CA48DF" w:rsidRPr="000B2E6E" w:rsidRDefault="00CA48DF" w:rsidP="000B2E6E">
      <w:pPr>
        <w:ind w:firstLine="540"/>
      </w:pPr>
    </w:p>
    <w:p w:rsidR="000B47A4" w:rsidRPr="00ED1903" w:rsidRDefault="000B47A4" w:rsidP="00ED1903">
      <w:pPr>
        <w:ind w:firstLine="540"/>
        <w:jc w:val="center"/>
        <w:rPr>
          <w:rFonts w:cs="Arial"/>
          <w:b/>
          <w:bCs/>
          <w:iCs/>
          <w:sz w:val="30"/>
          <w:szCs w:val="28"/>
        </w:rPr>
      </w:pPr>
      <w:r w:rsidRPr="00ED1903">
        <w:rPr>
          <w:rFonts w:cs="Arial"/>
          <w:b/>
          <w:bCs/>
          <w:iCs/>
          <w:sz w:val="30"/>
          <w:szCs w:val="28"/>
        </w:rPr>
        <w:t>СОСТАВ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ПОПЕЧИТЕЛЬСКОГО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СОВЕТА</w:t>
      </w:r>
      <w:r w:rsidR="00ED1903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МУНИЦИПАЛЬНОГО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ФОНДА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ПОДДЕРЖКИ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МАЛОГО</w:t>
      </w:r>
      <w:r w:rsidR="00ED1903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ПРЕДПРИНИМАТЕЛЬСТВА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ГОРОДА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ВЯТСКИЕ</w:t>
      </w:r>
      <w:r w:rsidR="000B2E6E" w:rsidRPr="00ED1903">
        <w:rPr>
          <w:rFonts w:cs="Arial"/>
          <w:b/>
          <w:bCs/>
          <w:iCs/>
          <w:sz w:val="30"/>
          <w:szCs w:val="28"/>
        </w:rPr>
        <w:t xml:space="preserve"> </w:t>
      </w:r>
      <w:r w:rsidRPr="00ED1903">
        <w:rPr>
          <w:rFonts w:cs="Arial"/>
          <w:b/>
          <w:bCs/>
          <w:iCs/>
          <w:sz w:val="30"/>
          <w:szCs w:val="28"/>
        </w:rPr>
        <w:t>ПОЛЯНЫ</w:t>
      </w:r>
    </w:p>
    <w:p w:rsidR="000751D4" w:rsidRPr="000B2E6E" w:rsidRDefault="000751D4" w:rsidP="000B2E6E">
      <w:pPr>
        <w:ind w:firstLine="54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6664"/>
      </w:tblGrid>
      <w:tr w:rsidR="00536EA6" w:rsidRPr="000B2E6E">
        <w:tc>
          <w:tcPr>
            <w:tcW w:w="2988" w:type="dxa"/>
          </w:tcPr>
          <w:p w:rsidR="00536EA6" w:rsidRPr="000B2E6E" w:rsidRDefault="00536EA6" w:rsidP="00ED1903">
            <w:pPr>
              <w:spacing w:after="0" w:line="240" w:lineRule="auto"/>
              <w:ind w:firstLine="0"/>
            </w:pPr>
            <w:r w:rsidRPr="000B2E6E">
              <w:t>КИСЛЯКОВ</w:t>
            </w:r>
          </w:p>
          <w:p w:rsidR="00536EA6" w:rsidRPr="000B2E6E" w:rsidRDefault="00536EA6" w:rsidP="00ED1903">
            <w:pPr>
              <w:spacing w:after="0" w:line="240" w:lineRule="auto"/>
              <w:ind w:firstLine="0"/>
            </w:pPr>
            <w:r w:rsidRPr="000B2E6E">
              <w:t>Сергей</w:t>
            </w:r>
            <w:r w:rsidR="000B2E6E">
              <w:t xml:space="preserve"> </w:t>
            </w:r>
            <w:r w:rsidRPr="000B2E6E">
              <w:t>Евгеньевич</w:t>
            </w:r>
          </w:p>
        </w:tc>
        <w:tc>
          <w:tcPr>
            <w:tcW w:w="6664" w:type="dxa"/>
          </w:tcPr>
          <w:p w:rsidR="00536EA6" w:rsidRPr="000B2E6E" w:rsidRDefault="00536EA6" w:rsidP="00ED1903">
            <w:pPr>
              <w:spacing w:after="0" w:line="240" w:lineRule="auto"/>
              <w:ind w:firstLine="0"/>
            </w:pPr>
            <w:r w:rsidRPr="000B2E6E">
              <w:t>-</w:t>
            </w:r>
            <w:r w:rsidR="000B2E6E">
              <w:t xml:space="preserve"> </w:t>
            </w:r>
            <w:r w:rsidRPr="000B2E6E">
              <w:t>главный</w:t>
            </w:r>
            <w:r w:rsidR="000B2E6E">
              <w:t xml:space="preserve"> </w:t>
            </w:r>
            <w:r w:rsidRPr="000B2E6E">
              <w:t>бухгалтер</w:t>
            </w:r>
            <w:r w:rsidR="000B2E6E">
              <w:t xml:space="preserve"> </w:t>
            </w:r>
            <w:r w:rsidRPr="000B2E6E">
              <w:t>ОАО</w:t>
            </w:r>
            <w:r w:rsidR="000B2E6E">
              <w:t xml:space="preserve"> </w:t>
            </w:r>
            <w:r w:rsidRPr="000B2E6E">
              <w:t>«Молот»,</w:t>
            </w:r>
          </w:p>
          <w:p w:rsidR="00536EA6" w:rsidRPr="000B2E6E" w:rsidRDefault="00536EA6" w:rsidP="00ED1903">
            <w:pPr>
              <w:spacing w:after="0" w:line="240" w:lineRule="auto"/>
              <w:ind w:firstLine="0"/>
            </w:pPr>
            <w:r w:rsidRPr="000B2E6E">
              <w:t>депутат</w:t>
            </w:r>
            <w:r w:rsidR="000B2E6E">
              <w:t xml:space="preserve"> </w:t>
            </w:r>
            <w:r w:rsidRPr="000B2E6E">
              <w:t>городской</w:t>
            </w:r>
            <w:r w:rsidR="000B2E6E">
              <w:t xml:space="preserve"> </w:t>
            </w:r>
            <w:r w:rsidRPr="000B2E6E">
              <w:t>Думы</w:t>
            </w:r>
          </w:p>
          <w:p w:rsidR="00536EA6" w:rsidRPr="000B2E6E" w:rsidRDefault="00536EA6" w:rsidP="00ED1903">
            <w:pPr>
              <w:spacing w:after="0" w:line="240" w:lineRule="auto"/>
              <w:ind w:firstLine="0"/>
            </w:pPr>
          </w:p>
        </w:tc>
      </w:tr>
      <w:tr w:rsidR="00536EA6" w:rsidRPr="000B2E6E">
        <w:tc>
          <w:tcPr>
            <w:tcW w:w="2988" w:type="dxa"/>
          </w:tcPr>
          <w:p w:rsidR="00536EA6" w:rsidRPr="000B2E6E" w:rsidRDefault="00536EA6" w:rsidP="00ED1903">
            <w:pPr>
              <w:spacing w:after="0" w:line="240" w:lineRule="auto"/>
              <w:ind w:firstLine="0"/>
            </w:pPr>
            <w:r w:rsidRPr="000B2E6E">
              <w:t>КЛЮКИН</w:t>
            </w:r>
            <w:r w:rsidR="000B2E6E">
              <w:t xml:space="preserve"> </w:t>
            </w:r>
          </w:p>
          <w:p w:rsidR="00536EA6" w:rsidRPr="000B2E6E" w:rsidRDefault="00536EA6" w:rsidP="00ED1903">
            <w:pPr>
              <w:spacing w:after="0" w:line="240" w:lineRule="auto"/>
              <w:ind w:firstLine="0"/>
            </w:pPr>
            <w:r w:rsidRPr="000B2E6E">
              <w:t>Андрей</w:t>
            </w:r>
            <w:r w:rsidR="000B2E6E">
              <w:t xml:space="preserve"> </w:t>
            </w:r>
            <w:r w:rsidRPr="000B2E6E">
              <w:t>Дмитриевич</w:t>
            </w:r>
          </w:p>
        </w:tc>
        <w:tc>
          <w:tcPr>
            <w:tcW w:w="6664" w:type="dxa"/>
          </w:tcPr>
          <w:p w:rsidR="00536EA6" w:rsidRPr="000B2E6E" w:rsidRDefault="00536EA6" w:rsidP="00ED1903">
            <w:pPr>
              <w:spacing w:after="0" w:line="240" w:lineRule="auto"/>
              <w:ind w:firstLine="0"/>
            </w:pPr>
            <w:r w:rsidRPr="000B2E6E">
              <w:t>-</w:t>
            </w:r>
            <w:r w:rsidR="000B2E6E">
              <w:t xml:space="preserve"> </w:t>
            </w:r>
            <w:r w:rsidRPr="000B2E6E">
              <w:t>глава</w:t>
            </w:r>
            <w:r w:rsidR="000B2E6E">
              <w:t xml:space="preserve"> </w:t>
            </w:r>
            <w:r w:rsidRPr="000B2E6E">
              <w:t>администрации</w:t>
            </w:r>
            <w:r w:rsidR="000B2E6E">
              <w:t xml:space="preserve"> </w:t>
            </w:r>
            <w:r w:rsidRPr="000B2E6E">
              <w:t>города</w:t>
            </w:r>
          </w:p>
          <w:p w:rsidR="00536EA6" w:rsidRPr="000B2E6E" w:rsidRDefault="00536EA6" w:rsidP="00ED1903">
            <w:pPr>
              <w:spacing w:after="0" w:line="240" w:lineRule="auto"/>
              <w:ind w:firstLine="0"/>
            </w:pPr>
          </w:p>
          <w:p w:rsidR="00536EA6" w:rsidRPr="000B2E6E" w:rsidRDefault="00536EA6" w:rsidP="00ED1903">
            <w:pPr>
              <w:spacing w:after="0" w:line="240" w:lineRule="auto"/>
              <w:ind w:firstLine="0"/>
            </w:pPr>
          </w:p>
        </w:tc>
      </w:tr>
      <w:tr w:rsidR="00536EA6" w:rsidRPr="000B2E6E">
        <w:tc>
          <w:tcPr>
            <w:tcW w:w="2988" w:type="dxa"/>
          </w:tcPr>
          <w:p w:rsidR="00536EA6" w:rsidRPr="000B2E6E" w:rsidRDefault="00F8382D" w:rsidP="00ED1903">
            <w:pPr>
              <w:spacing w:after="0" w:line="240" w:lineRule="auto"/>
              <w:ind w:firstLine="0"/>
            </w:pPr>
            <w:r w:rsidRPr="000B2E6E">
              <w:t>КОРОМЫСЛОВЫА</w:t>
            </w:r>
          </w:p>
          <w:p w:rsidR="00F8382D" w:rsidRPr="000B2E6E" w:rsidRDefault="00F8382D" w:rsidP="00ED1903">
            <w:pPr>
              <w:spacing w:after="0" w:line="240" w:lineRule="auto"/>
              <w:ind w:firstLine="0"/>
            </w:pPr>
            <w:r w:rsidRPr="000B2E6E">
              <w:t>Валентина</w:t>
            </w:r>
            <w:r w:rsidR="000B2E6E">
              <w:t xml:space="preserve"> </w:t>
            </w:r>
            <w:r w:rsidRPr="000B2E6E">
              <w:t>Васильевна</w:t>
            </w:r>
          </w:p>
        </w:tc>
        <w:tc>
          <w:tcPr>
            <w:tcW w:w="6664" w:type="dxa"/>
          </w:tcPr>
          <w:p w:rsidR="00536EA6" w:rsidRPr="000B2E6E" w:rsidRDefault="00F8382D" w:rsidP="00ED1903">
            <w:pPr>
              <w:spacing w:after="0" w:line="240" w:lineRule="auto"/>
              <w:ind w:firstLine="0"/>
            </w:pPr>
            <w:r w:rsidRPr="000B2E6E">
              <w:t>-</w:t>
            </w:r>
            <w:r w:rsidR="000B2E6E">
              <w:t xml:space="preserve"> </w:t>
            </w:r>
            <w:r w:rsidRPr="000B2E6E">
              <w:t>заместитель</w:t>
            </w:r>
            <w:r w:rsidR="000B2E6E">
              <w:t xml:space="preserve"> </w:t>
            </w:r>
            <w:r w:rsidRPr="000B2E6E">
              <w:t>начальника</w:t>
            </w:r>
            <w:r w:rsidR="000B2E6E">
              <w:t xml:space="preserve"> </w:t>
            </w:r>
            <w:r w:rsidRPr="000B2E6E">
              <w:t>управления</w:t>
            </w:r>
            <w:r w:rsidR="000B2E6E">
              <w:t xml:space="preserve"> </w:t>
            </w:r>
            <w:r w:rsidRPr="000B2E6E">
              <w:t>развития</w:t>
            </w:r>
            <w:r w:rsidR="000B2E6E">
              <w:t xml:space="preserve"> </w:t>
            </w:r>
            <w:r w:rsidRPr="000B2E6E">
              <w:t>предпринимательства</w:t>
            </w:r>
            <w:r w:rsidR="000B2E6E">
              <w:t xml:space="preserve"> </w:t>
            </w:r>
            <w:r w:rsidRPr="000B2E6E">
              <w:t>народных</w:t>
            </w:r>
            <w:r w:rsidR="000B2E6E">
              <w:t xml:space="preserve"> </w:t>
            </w:r>
            <w:r w:rsidRPr="000B2E6E">
              <w:t>промыслов</w:t>
            </w:r>
            <w:r w:rsidR="000B2E6E">
              <w:t xml:space="preserve"> </w:t>
            </w:r>
            <w:r w:rsidRPr="000B2E6E">
              <w:t>и</w:t>
            </w:r>
            <w:r w:rsidR="000B2E6E">
              <w:t xml:space="preserve"> </w:t>
            </w:r>
            <w:r w:rsidRPr="000B2E6E">
              <w:t>ремесел</w:t>
            </w:r>
            <w:r w:rsidR="000B2E6E">
              <w:t xml:space="preserve"> </w:t>
            </w:r>
            <w:r w:rsidRPr="000B2E6E">
              <w:t>при</w:t>
            </w:r>
            <w:r w:rsidR="000B2E6E">
              <w:t xml:space="preserve"> </w:t>
            </w:r>
            <w:r w:rsidRPr="000B2E6E">
              <w:t>Правительстве</w:t>
            </w:r>
            <w:r w:rsidR="000B2E6E">
              <w:t xml:space="preserve"> </w:t>
            </w:r>
            <w:r w:rsidRPr="000B2E6E">
              <w:t>Кировской</w:t>
            </w:r>
            <w:r w:rsidR="000B2E6E">
              <w:t xml:space="preserve"> </w:t>
            </w:r>
            <w:r w:rsidRPr="000B2E6E">
              <w:t>области</w:t>
            </w:r>
          </w:p>
          <w:p w:rsidR="00F8382D" w:rsidRPr="000B2E6E" w:rsidRDefault="00F8382D" w:rsidP="00ED1903">
            <w:pPr>
              <w:spacing w:after="0" w:line="240" w:lineRule="auto"/>
              <w:ind w:firstLine="0"/>
            </w:pPr>
          </w:p>
        </w:tc>
      </w:tr>
      <w:tr w:rsidR="00536EA6" w:rsidRPr="000B2E6E">
        <w:tc>
          <w:tcPr>
            <w:tcW w:w="2988" w:type="dxa"/>
          </w:tcPr>
          <w:p w:rsidR="00536EA6" w:rsidRPr="000B2E6E" w:rsidRDefault="00F8382D" w:rsidP="00ED1903">
            <w:pPr>
              <w:spacing w:after="0" w:line="240" w:lineRule="auto"/>
              <w:ind w:firstLine="0"/>
            </w:pPr>
            <w:r w:rsidRPr="000B2E6E">
              <w:t>ЛУЧИХИН</w:t>
            </w:r>
          </w:p>
          <w:p w:rsidR="00F8382D" w:rsidRPr="000B2E6E" w:rsidRDefault="00F8382D" w:rsidP="00ED1903">
            <w:pPr>
              <w:spacing w:after="0" w:line="240" w:lineRule="auto"/>
              <w:ind w:firstLine="0"/>
            </w:pPr>
            <w:r w:rsidRPr="000B2E6E">
              <w:t>Михаил</w:t>
            </w:r>
            <w:r w:rsidR="000B2E6E">
              <w:t xml:space="preserve"> </w:t>
            </w:r>
            <w:r w:rsidRPr="000B2E6E">
              <w:t>Иванович</w:t>
            </w:r>
          </w:p>
        </w:tc>
        <w:tc>
          <w:tcPr>
            <w:tcW w:w="6664" w:type="dxa"/>
          </w:tcPr>
          <w:p w:rsidR="00F8382D" w:rsidRPr="000B2E6E" w:rsidRDefault="00F8382D" w:rsidP="00ED1903">
            <w:pPr>
              <w:spacing w:after="0" w:line="240" w:lineRule="auto"/>
              <w:ind w:firstLine="0"/>
            </w:pPr>
            <w:r w:rsidRPr="000B2E6E">
              <w:t>-</w:t>
            </w:r>
            <w:r w:rsidR="000B2E6E">
              <w:t xml:space="preserve"> </w:t>
            </w:r>
            <w:r w:rsidRPr="000B2E6E">
              <w:t>индивидуальный</w:t>
            </w:r>
            <w:r w:rsidR="000B2E6E">
              <w:t xml:space="preserve"> </w:t>
            </w:r>
            <w:r w:rsidRPr="000B2E6E">
              <w:t>предприниматель,</w:t>
            </w:r>
            <w:r w:rsidR="000B2E6E">
              <w:t xml:space="preserve"> </w:t>
            </w:r>
          </w:p>
          <w:p w:rsidR="00536EA6" w:rsidRPr="000B2E6E" w:rsidRDefault="00F8382D" w:rsidP="00ED1903">
            <w:pPr>
              <w:spacing w:after="0" w:line="240" w:lineRule="auto"/>
              <w:ind w:firstLine="0"/>
            </w:pPr>
            <w:r w:rsidRPr="000B2E6E">
              <w:t>депутат</w:t>
            </w:r>
            <w:r w:rsidR="000B2E6E">
              <w:t xml:space="preserve"> </w:t>
            </w:r>
            <w:r w:rsidRPr="000B2E6E">
              <w:t>городской</w:t>
            </w:r>
            <w:r w:rsidR="000B2E6E">
              <w:t xml:space="preserve"> </w:t>
            </w:r>
            <w:r w:rsidRPr="000B2E6E">
              <w:t>Думы</w:t>
            </w:r>
          </w:p>
          <w:p w:rsidR="00F8382D" w:rsidRPr="000B2E6E" w:rsidRDefault="00F8382D" w:rsidP="00ED1903">
            <w:pPr>
              <w:spacing w:after="0" w:line="240" w:lineRule="auto"/>
              <w:ind w:firstLine="0"/>
            </w:pPr>
          </w:p>
        </w:tc>
      </w:tr>
      <w:tr w:rsidR="00536EA6" w:rsidRPr="000B2E6E">
        <w:tc>
          <w:tcPr>
            <w:tcW w:w="2988" w:type="dxa"/>
          </w:tcPr>
          <w:p w:rsidR="00536EA6" w:rsidRPr="000B2E6E" w:rsidRDefault="00921DD4" w:rsidP="00ED1903">
            <w:pPr>
              <w:spacing w:after="0" w:line="240" w:lineRule="auto"/>
              <w:ind w:firstLine="0"/>
            </w:pPr>
            <w:r w:rsidRPr="000B2E6E">
              <w:t>МЕЛЬНИКОВ</w:t>
            </w:r>
          </w:p>
          <w:p w:rsidR="00921DD4" w:rsidRPr="000B2E6E" w:rsidRDefault="00921DD4" w:rsidP="00ED1903">
            <w:pPr>
              <w:spacing w:after="0" w:line="240" w:lineRule="auto"/>
              <w:ind w:firstLine="0"/>
            </w:pPr>
            <w:r w:rsidRPr="000B2E6E">
              <w:t>Олег</w:t>
            </w:r>
            <w:r w:rsidR="000B2E6E">
              <w:t xml:space="preserve"> </w:t>
            </w:r>
            <w:r w:rsidRPr="000B2E6E">
              <w:t>Михайлович</w:t>
            </w:r>
          </w:p>
        </w:tc>
        <w:tc>
          <w:tcPr>
            <w:tcW w:w="6664" w:type="dxa"/>
          </w:tcPr>
          <w:p w:rsidR="00536EA6" w:rsidRPr="000B2E6E" w:rsidRDefault="00921DD4" w:rsidP="00ED1903">
            <w:pPr>
              <w:spacing w:after="0" w:line="240" w:lineRule="auto"/>
              <w:ind w:firstLine="0"/>
            </w:pPr>
            <w:r w:rsidRPr="000B2E6E">
              <w:t>-</w:t>
            </w:r>
            <w:r w:rsidR="000B2E6E">
              <w:t xml:space="preserve"> </w:t>
            </w:r>
            <w:r w:rsidRPr="000B2E6E">
              <w:t>директор</w:t>
            </w:r>
            <w:r w:rsidR="000B2E6E">
              <w:t xml:space="preserve"> </w:t>
            </w:r>
            <w:r w:rsidRPr="000B2E6E">
              <w:t>Вятскополянского</w:t>
            </w:r>
            <w:r w:rsidR="000B2E6E">
              <w:t xml:space="preserve"> </w:t>
            </w:r>
            <w:r w:rsidRPr="000B2E6E">
              <w:t>представительства</w:t>
            </w:r>
            <w:r w:rsidR="000B2E6E">
              <w:t xml:space="preserve"> </w:t>
            </w:r>
            <w:r w:rsidRPr="000B2E6E">
              <w:t>Вятского</w:t>
            </w:r>
            <w:r w:rsidR="000B2E6E">
              <w:t xml:space="preserve"> </w:t>
            </w:r>
            <w:r w:rsidRPr="000B2E6E">
              <w:t>Государственного</w:t>
            </w:r>
            <w:r w:rsidR="000B2E6E">
              <w:t xml:space="preserve"> </w:t>
            </w:r>
            <w:r w:rsidRPr="000B2E6E">
              <w:t>Университета,</w:t>
            </w:r>
            <w:r w:rsidR="000B2E6E">
              <w:t xml:space="preserve"> </w:t>
            </w:r>
            <w:r w:rsidRPr="000B2E6E">
              <w:t>депутат</w:t>
            </w:r>
            <w:r w:rsidR="000B2E6E">
              <w:t xml:space="preserve"> </w:t>
            </w:r>
            <w:r w:rsidRPr="000B2E6E">
              <w:t>городской</w:t>
            </w:r>
            <w:r w:rsidR="000B2E6E">
              <w:t xml:space="preserve"> </w:t>
            </w:r>
            <w:r w:rsidRPr="000B2E6E">
              <w:t>Думы</w:t>
            </w:r>
          </w:p>
          <w:p w:rsidR="00921DD4" w:rsidRPr="000B2E6E" w:rsidRDefault="00921DD4" w:rsidP="00ED1903">
            <w:pPr>
              <w:spacing w:after="0" w:line="240" w:lineRule="auto"/>
              <w:ind w:firstLine="0"/>
            </w:pPr>
          </w:p>
        </w:tc>
      </w:tr>
      <w:tr w:rsidR="00536EA6" w:rsidRPr="000B2E6E">
        <w:tc>
          <w:tcPr>
            <w:tcW w:w="2988" w:type="dxa"/>
          </w:tcPr>
          <w:p w:rsidR="00536EA6" w:rsidRPr="000B2E6E" w:rsidRDefault="00921DD4" w:rsidP="00ED1903">
            <w:pPr>
              <w:spacing w:after="0" w:line="240" w:lineRule="auto"/>
              <w:ind w:firstLine="0"/>
            </w:pPr>
            <w:r w:rsidRPr="000B2E6E">
              <w:t>НЕДОРЕЗОВ</w:t>
            </w:r>
          </w:p>
          <w:p w:rsidR="00921DD4" w:rsidRPr="000B2E6E" w:rsidRDefault="00921DD4" w:rsidP="00ED1903">
            <w:pPr>
              <w:spacing w:after="0" w:line="240" w:lineRule="auto"/>
              <w:ind w:firstLine="0"/>
            </w:pPr>
            <w:r w:rsidRPr="000B2E6E">
              <w:t>Владимир</w:t>
            </w:r>
            <w:r w:rsidR="000B2E6E">
              <w:t xml:space="preserve"> </w:t>
            </w:r>
            <w:r w:rsidRPr="000B2E6E">
              <w:t>Ильич</w:t>
            </w:r>
          </w:p>
        </w:tc>
        <w:tc>
          <w:tcPr>
            <w:tcW w:w="6664" w:type="dxa"/>
          </w:tcPr>
          <w:p w:rsidR="00536EA6" w:rsidRPr="000B2E6E" w:rsidRDefault="00921DD4" w:rsidP="00ED1903">
            <w:pPr>
              <w:spacing w:after="0" w:line="240" w:lineRule="auto"/>
              <w:ind w:firstLine="0"/>
            </w:pPr>
            <w:r w:rsidRPr="000B2E6E">
              <w:t>-</w:t>
            </w:r>
            <w:r w:rsidR="000B2E6E">
              <w:t xml:space="preserve"> </w:t>
            </w:r>
            <w:r w:rsidRPr="000B2E6E">
              <w:t>председатель</w:t>
            </w:r>
            <w:r w:rsidR="000B2E6E">
              <w:t xml:space="preserve"> </w:t>
            </w:r>
            <w:r w:rsidRPr="000B2E6E">
              <w:t>Вятскополянской</w:t>
            </w:r>
            <w:r w:rsidR="000B2E6E">
              <w:t xml:space="preserve"> </w:t>
            </w:r>
            <w:r w:rsidRPr="000B2E6E">
              <w:t>городской</w:t>
            </w:r>
            <w:r w:rsidR="000B2E6E">
              <w:t xml:space="preserve"> </w:t>
            </w:r>
            <w:r w:rsidRPr="000B2E6E">
              <w:t>общественной</w:t>
            </w:r>
            <w:r w:rsidR="000B2E6E">
              <w:t xml:space="preserve"> </w:t>
            </w:r>
            <w:r w:rsidRPr="000B2E6E">
              <w:t>организации</w:t>
            </w:r>
            <w:r w:rsidR="000B2E6E">
              <w:t xml:space="preserve"> </w:t>
            </w:r>
            <w:r w:rsidRPr="000B2E6E">
              <w:t>«Союз</w:t>
            </w:r>
            <w:r w:rsidR="000B2E6E">
              <w:t xml:space="preserve"> </w:t>
            </w:r>
            <w:r w:rsidRPr="000B2E6E">
              <w:t>предпринимателей»</w:t>
            </w:r>
          </w:p>
          <w:p w:rsidR="00921DD4" w:rsidRPr="000B2E6E" w:rsidRDefault="00921DD4" w:rsidP="00ED1903">
            <w:pPr>
              <w:spacing w:after="0" w:line="240" w:lineRule="auto"/>
              <w:ind w:firstLine="0"/>
            </w:pPr>
          </w:p>
        </w:tc>
      </w:tr>
      <w:tr w:rsidR="00536EA6" w:rsidRPr="000B2E6E">
        <w:tc>
          <w:tcPr>
            <w:tcW w:w="2988" w:type="dxa"/>
          </w:tcPr>
          <w:p w:rsidR="00536EA6" w:rsidRPr="000B2E6E" w:rsidRDefault="00921DD4" w:rsidP="00ED1903">
            <w:pPr>
              <w:spacing w:after="0" w:line="240" w:lineRule="auto"/>
              <w:ind w:firstLine="0"/>
            </w:pPr>
            <w:r w:rsidRPr="000B2E6E">
              <w:lastRenderedPageBreak/>
              <w:t>ПАРТОЛА</w:t>
            </w:r>
            <w:r w:rsidR="000B2E6E">
              <w:t xml:space="preserve"> </w:t>
            </w:r>
          </w:p>
          <w:p w:rsidR="00921DD4" w:rsidRPr="000B2E6E" w:rsidRDefault="00921DD4" w:rsidP="00ED1903">
            <w:pPr>
              <w:spacing w:after="0" w:line="240" w:lineRule="auto"/>
              <w:ind w:firstLine="0"/>
            </w:pPr>
            <w:r w:rsidRPr="000B2E6E">
              <w:t>Людмила</w:t>
            </w:r>
            <w:r w:rsidR="000B2E6E">
              <w:t xml:space="preserve"> </w:t>
            </w:r>
            <w:r w:rsidRPr="000B2E6E">
              <w:t>Григорьевна</w:t>
            </w:r>
          </w:p>
          <w:p w:rsidR="00921DD4" w:rsidRPr="000B2E6E" w:rsidRDefault="00921DD4" w:rsidP="00ED1903">
            <w:pPr>
              <w:spacing w:after="0" w:line="240" w:lineRule="auto"/>
              <w:ind w:firstLine="0"/>
            </w:pPr>
          </w:p>
        </w:tc>
        <w:tc>
          <w:tcPr>
            <w:tcW w:w="6664" w:type="dxa"/>
          </w:tcPr>
          <w:p w:rsidR="00536EA6" w:rsidRPr="000B2E6E" w:rsidRDefault="00921DD4" w:rsidP="00ED1903">
            <w:pPr>
              <w:spacing w:after="0" w:line="240" w:lineRule="auto"/>
              <w:ind w:firstLine="0"/>
            </w:pPr>
            <w:r w:rsidRPr="000B2E6E">
              <w:t>-</w:t>
            </w:r>
            <w:r w:rsidR="000B2E6E">
              <w:t xml:space="preserve"> </w:t>
            </w:r>
            <w:r w:rsidRPr="000B2E6E">
              <w:t>первый</w:t>
            </w:r>
            <w:r w:rsidR="000B2E6E">
              <w:t xml:space="preserve"> </w:t>
            </w:r>
            <w:r w:rsidRPr="000B2E6E">
              <w:t>заместитель</w:t>
            </w:r>
            <w:r w:rsidR="000B2E6E">
              <w:t xml:space="preserve"> </w:t>
            </w:r>
            <w:r w:rsidRPr="000B2E6E">
              <w:t>главы</w:t>
            </w:r>
            <w:r w:rsidR="000B2E6E">
              <w:t xml:space="preserve"> </w:t>
            </w:r>
            <w:r w:rsidRPr="000B2E6E">
              <w:t>администрации</w:t>
            </w:r>
            <w:r w:rsidR="000B2E6E">
              <w:t xml:space="preserve"> </w:t>
            </w:r>
            <w:r w:rsidRPr="000B2E6E">
              <w:t>города</w:t>
            </w:r>
          </w:p>
        </w:tc>
      </w:tr>
      <w:tr w:rsidR="00536EA6" w:rsidRPr="000B2E6E">
        <w:tc>
          <w:tcPr>
            <w:tcW w:w="2988" w:type="dxa"/>
          </w:tcPr>
          <w:p w:rsidR="00536EA6" w:rsidRPr="000B2E6E" w:rsidRDefault="00057294" w:rsidP="00ED1903">
            <w:pPr>
              <w:spacing w:after="0" w:line="240" w:lineRule="auto"/>
              <w:ind w:firstLine="0"/>
            </w:pPr>
            <w:r w:rsidRPr="000B2E6E">
              <w:t>ПОДЛЕВСКИХ</w:t>
            </w:r>
            <w:r w:rsidR="000B2E6E">
              <w:t xml:space="preserve"> </w:t>
            </w:r>
          </w:p>
          <w:p w:rsidR="00057294" w:rsidRPr="000B2E6E" w:rsidRDefault="00057294" w:rsidP="00ED1903">
            <w:pPr>
              <w:spacing w:after="0" w:line="240" w:lineRule="auto"/>
              <w:ind w:firstLine="0"/>
            </w:pPr>
            <w:r w:rsidRPr="000B2E6E">
              <w:t>Роман</w:t>
            </w:r>
            <w:r w:rsidR="000B2E6E">
              <w:t xml:space="preserve"> </w:t>
            </w:r>
            <w:r w:rsidRPr="000B2E6E">
              <w:t>Александрович</w:t>
            </w:r>
          </w:p>
        </w:tc>
        <w:tc>
          <w:tcPr>
            <w:tcW w:w="6664" w:type="dxa"/>
          </w:tcPr>
          <w:p w:rsidR="00536EA6" w:rsidRPr="000B2E6E" w:rsidRDefault="00057294" w:rsidP="00ED1903">
            <w:pPr>
              <w:spacing w:after="0" w:line="240" w:lineRule="auto"/>
              <w:ind w:firstLine="0"/>
            </w:pPr>
            <w:r w:rsidRPr="000B2E6E">
              <w:t>-</w:t>
            </w:r>
            <w:r w:rsidR="000B2E6E">
              <w:t xml:space="preserve"> </w:t>
            </w:r>
            <w:r w:rsidRPr="000B2E6E">
              <w:t>директор</w:t>
            </w:r>
            <w:r w:rsidR="000B2E6E">
              <w:t xml:space="preserve"> </w:t>
            </w:r>
            <w:r w:rsidRPr="000B2E6E">
              <w:t>Кировского</w:t>
            </w:r>
            <w:r w:rsidR="000B2E6E">
              <w:t xml:space="preserve"> </w:t>
            </w:r>
            <w:r w:rsidRPr="000B2E6E">
              <w:t>областного</w:t>
            </w:r>
            <w:r w:rsidR="000B2E6E">
              <w:t xml:space="preserve"> </w:t>
            </w:r>
            <w:r w:rsidRPr="000B2E6E">
              <w:t>фонда</w:t>
            </w:r>
            <w:r w:rsidR="000B2E6E">
              <w:t xml:space="preserve"> </w:t>
            </w:r>
            <w:r w:rsidRPr="000B2E6E">
              <w:t>поддержки</w:t>
            </w:r>
            <w:r w:rsidR="000B2E6E">
              <w:t xml:space="preserve"> </w:t>
            </w:r>
            <w:r w:rsidRPr="000B2E6E">
              <w:t>малого</w:t>
            </w:r>
            <w:r w:rsidR="000B2E6E">
              <w:t xml:space="preserve"> </w:t>
            </w:r>
            <w:r w:rsidRPr="000B2E6E">
              <w:t>предпринимательства</w:t>
            </w:r>
          </w:p>
          <w:p w:rsidR="00057294" w:rsidRPr="000B2E6E" w:rsidRDefault="00057294" w:rsidP="00ED1903">
            <w:pPr>
              <w:spacing w:after="0" w:line="240" w:lineRule="auto"/>
              <w:ind w:firstLine="0"/>
            </w:pPr>
          </w:p>
        </w:tc>
      </w:tr>
      <w:tr w:rsidR="00536EA6" w:rsidRPr="000B2E6E">
        <w:tc>
          <w:tcPr>
            <w:tcW w:w="2988" w:type="dxa"/>
          </w:tcPr>
          <w:p w:rsidR="00536EA6" w:rsidRPr="000B2E6E" w:rsidRDefault="00057294" w:rsidP="00ED1903">
            <w:pPr>
              <w:spacing w:after="0" w:line="240" w:lineRule="auto"/>
              <w:ind w:firstLine="0"/>
            </w:pPr>
            <w:r w:rsidRPr="000B2E6E">
              <w:t>ТРИФОНОВ</w:t>
            </w:r>
          </w:p>
          <w:p w:rsidR="00057294" w:rsidRPr="000B2E6E" w:rsidRDefault="00057294" w:rsidP="00ED1903">
            <w:pPr>
              <w:spacing w:after="0" w:line="240" w:lineRule="auto"/>
              <w:ind w:firstLine="0"/>
            </w:pPr>
            <w:r w:rsidRPr="000B2E6E">
              <w:t>Игорь</w:t>
            </w:r>
            <w:r w:rsidR="000B2E6E">
              <w:t xml:space="preserve"> </w:t>
            </w:r>
            <w:r w:rsidRPr="000B2E6E">
              <w:t>Геннадьевич</w:t>
            </w:r>
          </w:p>
        </w:tc>
        <w:tc>
          <w:tcPr>
            <w:tcW w:w="6664" w:type="dxa"/>
          </w:tcPr>
          <w:p w:rsidR="00536EA6" w:rsidRPr="000B2E6E" w:rsidRDefault="00057294" w:rsidP="00ED1903">
            <w:pPr>
              <w:spacing w:after="0" w:line="240" w:lineRule="auto"/>
              <w:ind w:firstLine="0"/>
            </w:pPr>
            <w:r w:rsidRPr="000B2E6E">
              <w:t>-заместитель</w:t>
            </w:r>
            <w:r w:rsidR="000B2E6E">
              <w:t xml:space="preserve"> </w:t>
            </w:r>
            <w:r w:rsidRPr="000B2E6E">
              <w:t>главы</w:t>
            </w:r>
            <w:r w:rsidR="000B2E6E">
              <w:t xml:space="preserve"> </w:t>
            </w:r>
            <w:r w:rsidRPr="000B2E6E">
              <w:t>администрации</w:t>
            </w:r>
            <w:r w:rsidR="000B2E6E">
              <w:t xml:space="preserve"> </w:t>
            </w:r>
            <w:r w:rsidRPr="000B2E6E">
              <w:t>города</w:t>
            </w:r>
            <w:r w:rsidR="000B2E6E">
              <w:t xml:space="preserve"> </w:t>
            </w:r>
            <w:r w:rsidRPr="000B2E6E">
              <w:t>по</w:t>
            </w:r>
            <w:r w:rsidR="000B2E6E">
              <w:t xml:space="preserve"> </w:t>
            </w:r>
            <w:r w:rsidRPr="000B2E6E">
              <w:t>социальным</w:t>
            </w:r>
            <w:r w:rsidR="000B2E6E">
              <w:t xml:space="preserve"> </w:t>
            </w:r>
            <w:r w:rsidRPr="000B2E6E">
              <w:t>вопросам</w:t>
            </w:r>
          </w:p>
        </w:tc>
      </w:tr>
    </w:tbl>
    <w:p w:rsidR="000B47A4" w:rsidRPr="000B2E6E" w:rsidRDefault="000B47A4" w:rsidP="000B2E6E">
      <w:pPr>
        <w:ind w:firstLine="540"/>
      </w:pPr>
    </w:p>
    <w:sectPr w:rsidR="000B47A4" w:rsidRPr="000B2E6E" w:rsidSect="0044645C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C27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3EBA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6A9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8E6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24E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CC07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EE8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720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6C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90F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53196"/>
    <w:multiLevelType w:val="multilevel"/>
    <w:tmpl w:val="165E57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7183BD1"/>
    <w:multiLevelType w:val="multilevel"/>
    <w:tmpl w:val="F47A74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D9063FA"/>
    <w:multiLevelType w:val="multilevel"/>
    <w:tmpl w:val="513256C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F6CEA"/>
    <w:multiLevelType w:val="multilevel"/>
    <w:tmpl w:val="4CBA1452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421436"/>
    <w:multiLevelType w:val="hybridMultilevel"/>
    <w:tmpl w:val="25EC3222"/>
    <w:lvl w:ilvl="0" w:tplc="404E5B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549761F"/>
    <w:multiLevelType w:val="hybridMultilevel"/>
    <w:tmpl w:val="95D69E10"/>
    <w:lvl w:ilvl="0" w:tplc="404E5B5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6AF0E12"/>
    <w:multiLevelType w:val="multilevel"/>
    <w:tmpl w:val="FA1224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BB93EB8"/>
    <w:multiLevelType w:val="multilevel"/>
    <w:tmpl w:val="C84EE61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2C3ABA"/>
    <w:multiLevelType w:val="multilevel"/>
    <w:tmpl w:val="3E42CA9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D1780C"/>
    <w:multiLevelType w:val="multilevel"/>
    <w:tmpl w:val="490CB7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D37D6D"/>
    <w:multiLevelType w:val="multilevel"/>
    <w:tmpl w:val="152EFCA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A161B5"/>
    <w:multiLevelType w:val="hybridMultilevel"/>
    <w:tmpl w:val="591611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3004BC"/>
    <w:multiLevelType w:val="multilevel"/>
    <w:tmpl w:val="BBC641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D447434"/>
    <w:multiLevelType w:val="multilevel"/>
    <w:tmpl w:val="6E46CEF2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16"/>
  </w:num>
  <w:num w:numId="5">
    <w:abstractNumId w:val="17"/>
  </w:num>
  <w:num w:numId="6">
    <w:abstractNumId w:val="13"/>
  </w:num>
  <w:num w:numId="7">
    <w:abstractNumId w:val="10"/>
  </w:num>
  <w:num w:numId="8">
    <w:abstractNumId w:val="18"/>
  </w:num>
  <w:num w:numId="9">
    <w:abstractNumId w:val="14"/>
  </w:num>
  <w:num w:numId="10">
    <w:abstractNumId w:val="20"/>
  </w:num>
  <w:num w:numId="11">
    <w:abstractNumId w:val="11"/>
  </w:num>
  <w:num w:numId="12">
    <w:abstractNumId w:val="12"/>
  </w:num>
  <w:num w:numId="13">
    <w:abstractNumId w:val="22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DF"/>
    <w:rsid w:val="00057294"/>
    <w:rsid w:val="000751D4"/>
    <w:rsid w:val="000B2E6E"/>
    <w:rsid w:val="000B47A4"/>
    <w:rsid w:val="002A0FB2"/>
    <w:rsid w:val="002D21F2"/>
    <w:rsid w:val="002F02E1"/>
    <w:rsid w:val="00323275"/>
    <w:rsid w:val="0044645C"/>
    <w:rsid w:val="00536EA6"/>
    <w:rsid w:val="00574A5F"/>
    <w:rsid w:val="005B35BD"/>
    <w:rsid w:val="006D3092"/>
    <w:rsid w:val="007228C7"/>
    <w:rsid w:val="00750518"/>
    <w:rsid w:val="007A5E97"/>
    <w:rsid w:val="0080790B"/>
    <w:rsid w:val="00816526"/>
    <w:rsid w:val="00841206"/>
    <w:rsid w:val="00853F67"/>
    <w:rsid w:val="008602FB"/>
    <w:rsid w:val="008C514B"/>
    <w:rsid w:val="00921DD4"/>
    <w:rsid w:val="00990122"/>
    <w:rsid w:val="009C65F1"/>
    <w:rsid w:val="00A942B0"/>
    <w:rsid w:val="00AC3D7A"/>
    <w:rsid w:val="00B113C6"/>
    <w:rsid w:val="00BB7BE7"/>
    <w:rsid w:val="00CA48DF"/>
    <w:rsid w:val="00D01295"/>
    <w:rsid w:val="00E039FC"/>
    <w:rsid w:val="00E30604"/>
    <w:rsid w:val="00ED1903"/>
    <w:rsid w:val="00F664C1"/>
    <w:rsid w:val="00F8382D"/>
    <w:rsid w:val="00FB09FD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3D7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C3D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3D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C3D7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C3D7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C3D7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C3D7A"/>
  </w:style>
  <w:style w:type="paragraph" w:customStyle="1" w:styleId="ConsPlusNonformat">
    <w:name w:val="ConsPlusNonformat"/>
    <w:uiPriority w:val="99"/>
    <w:rsid w:val="00CA48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A48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48DF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48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8D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4645C"/>
    <w:pPr>
      <w:spacing w:before="100" w:beforeAutospacing="1" w:after="100" w:afterAutospacing="1"/>
    </w:pPr>
    <w:rPr>
      <w:rFonts w:ascii="Times New Roman" w:hAnsi="Times New Roman"/>
    </w:rPr>
  </w:style>
  <w:style w:type="table" w:styleId="a6">
    <w:name w:val="Table Grid"/>
    <w:basedOn w:val="a1"/>
    <w:rsid w:val="00FB09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AC3D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semiHidden/>
    <w:rsid w:val="00AC3D7A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AC3D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AC3D7A"/>
    <w:rPr>
      <w:color w:val="0000FF"/>
      <w:u w:val="none"/>
    </w:rPr>
  </w:style>
  <w:style w:type="paragraph" w:customStyle="1" w:styleId="Application">
    <w:name w:val="Application!Приложение"/>
    <w:rsid w:val="00AC3D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3D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3D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C3D7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C3D7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3D7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C3D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3D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C3D7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C3D7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C3D7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C3D7A"/>
  </w:style>
  <w:style w:type="paragraph" w:customStyle="1" w:styleId="ConsPlusNonformat">
    <w:name w:val="ConsPlusNonformat"/>
    <w:uiPriority w:val="99"/>
    <w:rsid w:val="00CA48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A48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48DF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48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8D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4645C"/>
    <w:pPr>
      <w:spacing w:before="100" w:beforeAutospacing="1" w:after="100" w:afterAutospacing="1"/>
    </w:pPr>
    <w:rPr>
      <w:rFonts w:ascii="Times New Roman" w:hAnsi="Times New Roman"/>
    </w:rPr>
  </w:style>
  <w:style w:type="table" w:styleId="a6">
    <w:name w:val="Table Grid"/>
    <w:basedOn w:val="a1"/>
    <w:rsid w:val="00FB09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AC3D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semiHidden/>
    <w:rsid w:val="00AC3D7A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AC3D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AC3D7A"/>
    <w:rPr>
      <w:color w:val="0000FF"/>
      <w:u w:val="none"/>
    </w:rPr>
  </w:style>
  <w:style w:type="paragraph" w:customStyle="1" w:styleId="Application">
    <w:name w:val="Application!Приложение"/>
    <w:rsid w:val="00AC3D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3D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3D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C3D7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C3D7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-mo.ako.kirov.ru:8080/content/act/fee2dbd3-d654-49df-a555-ec2c5cc7ad6a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nla-service.scli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nla-service.scli.ru:8080/rnla-links/ws/content/act/f8df84dd-53c5-4064-8b69-ff2b6ede338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nla-service.scli.ru:8080/rnla-links/ws/content/act/3658a2f0-13f2-4925-a536-3ef779cff4c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ea4730e2-0388-4aee-bd89-0cbc2c54574b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14768</CharactersWithSpaces>
  <SharedDoc>false</SharedDoc>
  <HLinks>
    <vt:vector size="30" baseType="variant">
      <vt:variant>
        <vt:i4>3342444</vt:i4>
      </vt:variant>
      <vt:variant>
        <vt:i4>12</vt:i4>
      </vt:variant>
      <vt:variant>
        <vt:i4>0</vt:i4>
      </vt:variant>
      <vt:variant>
        <vt:i4>5</vt:i4>
      </vt:variant>
      <vt:variant>
        <vt:lpwstr>/content/act/f8df84dd-53c5-4064-8b69-ff2b6ede3385.html</vt:lpwstr>
      </vt:variant>
      <vt:variant>
        <vt:lpwstr/>
      </vt:variant>
      <vt:variant>
        <vt:i4>4063331</vt:i4>
      </vt:variant>
      <vt:variant>
        <vt:i4>9</vt:i4>
      </vt:variant>
      <vt:variant>
        <vt:i4>0</vt:i4>
      </vt:variant>
      <vt:variant>
        <vt:i4>5</vt:i4>
      </vt:variant>
      <vt:variant>
        <vt:lpwstr>/content/act/3658a2f0-13f2-4925-a536-3ef779cff4cc.html</vt:lpwstr>
      </vt:variant>
      <vt:variant>
        <vt:lpwstr/>
      </vt:variant>
      <vt:variant>
        <vt:i4>7012412</vt:i4>
      </vt:variant>
      <vt:variant>
        <vt:i4>6</vt:i4>
      </vt:variant>
      <vt:variant>
        <vt:i4>0</vt:i4>
      </vt:variant>
      <vt:variant>
        <vt:i4>5</vt:i4>
      </vt:variant>
      <vt:variant>
        <vt:lpwstr>/content/act/ea4730e2-0388-4aee-bd89-0cbc2c54574b.html</vt:lpwstr>
      </vt:variant>
      <vt:variant>
        <vt:lpwstr/>
      </vt:variant>
      <vt:variant>
        <vt:i4>5177424</vt:i4>
      </vt:variant>
      <vt:variant>
        <vt:i4>3</vt:i4>
      </vt:variant>
      <vt:variant>
        <vt:i4>0</vt:i4>
      </vt:variant>
      <vt:variant>
        <vt:i4>5</vt:i4>
      </vt:variant>
      <vt:variant>
        <vt:lpwstr>/content/act/fee2dbd3-d654-49df-a555-ec2c5cc7ad6a.doc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2018-06-27T05:33:00Z</dcterms:created>
  <dcterms:modified xsi:type="dcterms:W3CDTF">2018-06-27T05:34:00Z</dcterms:modified>
</cp:coreProperties>
</file>