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D0" w:rsidRDefault="009E52D0">
      <w:pPr>
        <w:rPr>
          <w:lang w:val="en-US"/>
        </w:rPr>
      </w:pPr>
    </w:p>
    <w:p w:rsidR="009E52D0" w:rsidRDefault="00EF63A5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2.8pt;margin-top:6.25pt;width:64.6pt;height:69.15pt;z-index:1" stroked="f">
            <v:textbox>
              <w:txbxContent>
                <w:p w:rsidR="009E52D0" w:rsidRDefault="00F54A31">
                  <w:r w:rsidRPr="00F54A31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9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9E52D0" w:rsidRDefault="009E52D0">
      <w:pPr>
        <w:rPr>
          <w:lang w:val="en-US"/>
        </w:rPr>
      </w:pPr>
    </w:p>
    <w:p w:rsidR="009E52D0" w:rsidRDefault="009E52D0">
      <w:pPr>
        <w:rPr>
          <w:lang w:val="en-US"/>
        </w:rPr>
      </w:pPr>
    </w:p>
    <w:p w:rsidR="009E52D0" w:rsidRDefault="009E52D0">
      <w:pPr>
        <w:rPr>
          <w:lang w:val="en-US"/>
        </w:rPr>
      </w:pPr>
    </w:p>
    <w:p w:rsidR="009E52D0" w:rsidRDefault="009E52D0">
      <w:pPr>
        <w:rPr>
          <w:lang w:val="en-US"/>
        </w:rPr>
      </w:pPr>
    </w:p>
    <w:p w:rsidR="009E52D0" w:rsidRPr="007A78F6" w:rsidRDefault="009E52D0">
      <w:pPr>
        <w:pStyle w:val="1"/>
        <w:rPr>
          <w:sz w:val="36"/>
          <w:szCs w:val="36"/>
        </w:rPr>
      </w:pPr>
    </w:p>
    <w:p w:rsidR="009E52D0" w:rsidRDefault="00816A7C">
      <w:pPr>
        <w:pStyle w:val="1"/>
        <w:rPr>
          <w:sz w:val="28"/>
        </w:rPr>
      </w:pPr>
      <w:r>
        <w:rPr>
          <w:sz w:val="28"/>
        </w:rPr>
        <w:t>АДМИНИСТРАЦИЯ ГОРОДА</w:t>
      </w:r>
      <w:r w:rsidR="009E52D0">
        <w:rPr>
          <w:sz w:val="28"/>
        </w:rPr>
        <w:t xml:space="preserve"> ВЯТСКИЕ ПОЛЯНЫ</w:t>
      </w:r>
    </w:p>
    <w:p w:rsidR="009E52D0" w:rsidRDefault="009E52D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E52D0" w:rsidRPr="007A78F6" w:rsidRDefault="009E52D0">
      <w:pPr>
        <w:jc w:val="center"/>
        <w:rPr>
          <w:b/>
          <w:bCs/>
          <w:sz w:val="36"/>
          <w:szCs w:val="36"/>
        </w:rPr>
      </w:pPr>
    </w:p>
    <w:p w:rsidR="009E52D0" w:rsidRPr="00816A7C" w:rsidRDefault="00B52C28">
      <w:pPr>
        <w:jc w:val="center"/>
        <w:rPr>
          <w:b/>
          <w:bCs/>
          <w:sz w:val="32"/>
          <w:szCs w:val="32"/>
        </w:rPr>
      </w:pPr>
      <w:r w:rsidRPr="00816A7C">
        <w:rPr>
          <w:b/>
          <w:bCs/>
          <w:sz w:val="32"/>
          <w:szCs w:val="32"/>
        </w:rPr>
        <w:t>ПОСТАНОВЛЕНИЕ</w:t>
      </w:r>
    </w:p>
    <w:p w:rsidR="00B52C28" w:rsidRPr="007A78F6" w:rsidRDefault="00B52C28">
      <w:pPr>
        <w:jc w:val="center"/>
        <w:rPr>
          <w:b/>
          <w:bCs/>
          <w:sz w:val="36"/>
          <w:szCs w:val="36"/>
        </w:rPr>
      </w:pPr>
    </w:p>
    <w:p w:rsidR="009E52D0" w:rsidRPr="00A6012E" w:rsidRDefault="00EF63A5" w:rsidP="00EF63A5">
      <w:pPr>
        <w:rPr>
          <w:sz w:val="28"/>
          <w:szCs w:val="28"/>
        </w:rPr>
      </w:pPr>
      <w:r w:rsidRPr="00EF63A5">
        <w:rPr>
          <w:sz w:val="28"/>
          <w:szCs w:val="28"/>
          <w:u w:val="single"/>
        </w:rPr>
        <w:t xml:space="preserve"> 24.01.2018</w:t>
      </w:r>
      <w:r w:rsidR="00816A7C" w:rsidRPr="00EF63A5">
        <w:rPr>
          <w:sz w:val="28"/>
          <w:szCs w:val="28"/>
          <w:u w:val="single"/>
        </w:rPr>
        <w:t xml:space="preserve">   </w:t>
      </w:r>
      <w:r w:rsidR="00816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№ </w:t>
      </w:r>
      <w:r w:rsidRPr="00EF63A5">
        <w:rPr>
          <w:sz w:val="28"/>
          <w:szCs w:val="28"/>
          <w:u w:val="single"/>
        </w:rPr>
        <w:t>132</w:t>
      </w:r>
    </w:p>
    <w:p w:rsidR="009E52D0" w:rsidRPr="00A6012E" w:rsidRDefault="009E52D0" w:rsidP="00B344DD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 w:rsidR="00A6012E"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FA69A0" w:rsidRPr="007A78F6" w:rsidRDefault="00FA69A0" w:rsidP="00B344DD">
      <w:pPr>
        <w:jc w:val="center"/>
        <w:rPr>
          <w:sz w:val="48"/>
          <w:szCs w:val="48"/>
        </w:rPr>
      </w:pPr>
    </w:p>
    <w:p w:rsidR="00B344DD" w:rsidRPr="00816A7C" w:rsidRDefault="00B344DD" w:rsidP="003728D0">
      <w:pPr>
        <w:jc w:val="center"/>
        <w:rPr>
          <w:b/>
          <w:sz w:val="28"/>
        </w:rPr>
      </w:pPr>
      <w:r w:rsidRPr="00247B29">
        <w:rPr>
          <w:b/>
          <w:sz w:val="28"/>
        </w:rPr>
        <w:t xml:space="preserve">О проведении конкурса </w:t>
      </w:r>
      <w:r w:rsidR="005E3751">
        <w:rPr>
          <w:b/>
          <w:sz w:val="28"/>
        </w:rPr>
        <w:t xml:space="preserve">на замещение вакантной должности муниципальной службы </w:t>
      </w:r>
      <w:r w:rsidR="001D75FE">
        <w:rPr>
          <w:b/>
          <w:sz w:val="28"/>
        </w:rPr>
        <w:t>в</w:t>
      </w:r>
      <w:r w:rsidR="003728D0">
        <w:rPr>
          <w:b/>
          <w:sz w:val="28"/>
        </w:rPr>
        <w:t xml:space="preserve">едущего специалиста по делам молодежи Управления социальной политики </w:t>
      </w:r>
      <w:r w:rsidR="00F975E2">
        <w:rPr>
          <w:b/>
          <w:sz w:val="28"/>
        </w:rPr>
        <w:t xml:space="preserve">и утверждении </w:t>
      </w:r>
      <w:r w:rsidR="00971E6F">
        <w:rPr>
          <w:b/>
          <w:sz w:val="28"/>
        </w:rPr>
        <w:t>состава комиссии</w:t>
      </w:r>
    </w:p>
    <w:p w:rsidR="00FA69A0" w:rsidRPr="007A78F6" w:rsidRDefault="00FA69A0" w:rsidP="00B344DD">
      <w:pPr>
        <w:jc w:val="center"/>
        <w:rPr>
          <w:sz w:val="48"/>
          <w:szCs w:val="48"/>
        </w:rPr>
      </w:pPr>
    </w:p>
    <w:p w:rsidR="00701A19" w:rsidRDefault="00701A19" w:rsidP="007A78F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</w:t>
      </w:r>
      <w:r w:rsidR="00C22FA0">
        <w:rPr>
          <w:sz w:val="28"/>
        </w:rPr>
        <w:t xml:space="preserve"> </w:t>
      </w:r>
      <w:r w:rsidR="00B42AC1">
        <w:rPr>
          <w:sz w:val="28"/>
        </w:rPr>
        <w:t xml:space="preserve">с </w:t>
      </w:r>
      <w:r w:rsidR="00C22FA0">
        <w:rPr>
          <w:sz w:val="28"/>
        </w:rPr>
        <w:t>пунктом 2.3. раздела 2 Положения</w:t>
      </w:r>
      <w:r>
        <w:rPr>
          <w:sz w:val="28"/>
        </w:rPr>
        <w:t xml:space="preserve"> о </w:t>
      </w:r>
      <w:r w:rsidR="005E3751">
        <w:rPr>
          <w:sz w:val="28"/>
        </w:rPr>
        <w:t>порядке проведения конкурса на замещение должности муниципальной службы</w:t>
      </w:r>
      <w:r w:rsidR="00C22FA0">
        <w:rPr>
          <w:sz w:val="28"/>
        </w:rPr>
        <w:t>,</w:t>
      </w:r>
      <w:r w:rsidR="005E3751">
        <w:rPr>
          <w:sz w:val="28"/>
        </w:rPr>
        <w:t xml:space="preserve"> </w:t>
      </w:r>
      <w:r w:rsidR="00C22FA0">
        <w:rPr>
          <w:sz w:val="28"/>
        </w:rPr>
        <w:t xml:space="preserve">утвержденного решением Вятскополянской </w:t>
      </w:r>
      <w:r w:rsidR="008A2D20">
        <w:rPr>
          <w:sz w:val="28"/>
        </w:rPr>
        <w:t xml:space="preserve"> </w:t>
      </w:r>
      <w:r w:rsidR="00C22FA0">
        <w:rPr>
          <w:sz w:val="28"/>
        </w:rPr>
        <w:t xml:space="preserve">городской </w:t>
      </w:r>
      <w:r w:rsidR="008A2D20">
        <w:rPr>
          <w:sz w:val="28"/>
        </w:rPr>
        <w:t xml:space="preserve"> </w:t>
      </w:r>
      <w:r w:rsidR="00C22FA0">
        <w:rPr>
          <w:sz w:val="28"/>
        </w:rPr>
        <w:t>Думы от</w:t>
      </w:r>
      <w:r w:rsidR="008A2D20">
        <w:rPr>
          <w:sz w:val="28"/>
        </w:rPr>
        <w:t xml:space="preserve"> </w:t>
      </w:r>
      <w:r w:rsidR="00C22FA0">
        <w:rPr>
          <w:sz w:val="28"/>
        </w:rPr>
        <w:t xml:space="preserve"> 28.03.2008 № 27 «Об утверждении с Положением о порядке проведения конкурса на замещение должности муниципальной службы» </w:t>
      </w:r>
      <w:r w:rsidR="009F3A14">
        <w:rPr>
          <w:sz w:val="28"/>
        </w:rPr>
        <w:t xml:space="preserve">администрация города </w:t>
      </w:r>
      <w:r w:rsidR="00C22FA0">
        <w:rPr>
          <w:sz w:val="28"/>
        </w:rPr>
        <w:t xml:space="preserve">Вятские Поляны </w:t>
      </w:r>
      <w:r w:rsidR="009F3A14">
        <w:rPr>
          <w:sz w:val="28"/>
        </w:rPr>
        <w:t>ПОСТАНОВЛЯЕТ</w:t>
      </w:r>
      <w:r>
        <w:rPr>
          <w:sz w:val="28"/>
        </w:rPr>
        <w:t>:</w:t>
      </w:r>
    </w:p>
    <w:p w:rsidR="00C22FA0" w:rsidRDefault="00701A19" w:rsidP="007A78F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1. Об</w:t>
      </w:r>
      <w:r w:rsidR="005E3751">
        <w:rPr>
          <w:sz w:val="28"/>
        </w:rPr>
        <w:t xml:space="preserve">ъявить </w:t>
      </w:r>
      <w:r w:rsidR="00C22FA0">
        <w:rPr>
          <w:sz w:val="28"/>
        </w:rPr>
        <w:t>и провести конкурс</w:t>
      </w:r>
      <w:r w:rsidR="005E3751">
        <w:rPr>
          <w:sz w:val="28"/>
        </w:rPr>
        <w:t xml:space="preserve"> на замещение вакантной </w:t>
      </w:r>
      <w:r w:rsidR="003728D0">
        <w:rPr>
          <w:sz w:val="28"/>
        </w:rPr>
        <w:t xml:space="preserve">старшей должности муниципальной службы ведущего специалиста по делам молодежи Управления социальной политики </w:t>
      </w:r>
      <w:r w:rsidR="00B42AC1">
        <w:rPr>
          <w:sz w:val="28"/>
        </w:rPr>
        <w:t xml:space="preserve">(далее – </w:t>
      </w:r>
      <w:r w:rsidR="00E82F9F">
        <w:rPr>
          <w:sz w:val="28"/>
        </w:rPr>
        <w:t>конкурс)</w:t>
      </w:r>
      <w:r w:rsidR="00C22FA0" w:rsidRPr="00C22FA0">
        <w:rPr>
          <w:sz w:val="28"/>
        </w:rPr>
        <w:t xml:space="preserve"> </w:t>
      </w:r>
      <w:r w:rsidR="00F91CF3">
        <w:rPr>
          <w:sz w:val="28"/>
        </w:rPr>
        <w:t>20 февраля 2018</w:t>
      </w:r>
      <w:r w:rsidR="00C22FA0">
        <w:rPr>
          <w:sz w:val="28"/>
        </w:rPr>
        <w:t xml:space="preserve"> </w:t>
      </w:r>
      <w:r w:rsidR="00F91CF3">
        <w:rPr>
          <w:sz w:val="28"/>
        </w:rPr>
        <w:t>года в 10-00 часов в кабинете 301</w:t>
      </w:r>
      <w:r w:rsidR="00C22FA0">
        <w:rPr>
          <w:sz w:val="28"/>
        </w:rPr>
        <w:t xml:space="preserve"> администрации города Вятские Поляны.</w:t>
      </w:r>
    </w:p>
    <w:p w:rsidR="005E3751" w:rsidRPr="005347BE" w:rsidRDefault="00C22FA0" w:rsidP="007A78F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2</w:t>
      </w:r>
      <w:r w:rsidR="006F024A">
        <w:rPr>
          <w:sz w:val="28"/>
        </w:rPr>
        <w:t xml:space="preserve">. </w:t>
      </w:r>
      <w:r w:rsidR="005E3751">
        <w:rPr>
          <w:rFonts w:cs="Calibri"/>
          <w:bCs/>
          <w:sz w:val="28"/>
          <w:szCs w:val="28"/>
          <w:lang w:eastAsia="en-US"/>
        </w:rPr>
        <w:t xml:space="preserve">Утвердить </w:t>
      </w:r>
      <w:r w:rsidR="005E3751">
        <w:rPr>
          <w:sz w:val="28"/>
          <w:szCs w:val="28"/>
        </w:rPr>
        <w:t xml:space="preserve">состав конкурсной комиссии </w:t>
      </w:r>
      <w:r w:rsidR="00971E6F">
        <w:rPr>
          <w:sz w:val="28"/>
          <w:szCs w:val="28"/>
        </w:rPr>
        <w:t xml:space="preserve">по проведению конкурса </w:t>
      </w:r>
      <w:r w:rsidR="005E3751">
        <w:rPr>
          <w:sz w:val="28"/>
          <w:szCs w:val="28"/>
        </w:rPr>
        <w:t xml:space="preserve">на замещение </w:t>
      </w:r>
      <w:r w:rsidR="005E3751">
        <w:rPr>
          <w:sz w:val="28"/>
        </w:rPr>
        <w:t xml:space="preserve">вакантной </w:t>
      </w:r>
      <w:r w:rsidR="00F91CF3">
        <w:rPr>
          <w:sz w:val="28"/>
        </w:rPr>
        <w:t>старшей должности муниципальной службы ведущего специалиста по делам молодежи Управления социальной политики</w:t>
      </w:r>
      <w:r w:rsidR="00F91CF3">
        <w:rPr>
          <w:sz w:val="28"/>
          <w:szCs w:val="28"/>
        </w:rPr>
        <w:t xml:space="preserve"> </w:t>
      </w:r>
      <w:r w:rsidR="00971E6F">
        <w:rPr>
          <w:sz w:val="28"/>
          <w:szCs w:val="28"/>
        </w:rPr>
        <w:t xml:space="preserve">(далее – комиссия) </w:t>
      </w:r>
      <w:r w:rsidR="005E3751">
        <w:rPr>
          <w:sz w:val="28"/>
          <w:szCs w:val="28"/>
        </w:rPr>
        <w:t>согласно приложению.</w:t>
      </w:r>
    </w:p>
    <w:p w:rsidR="00C22FA0" w:rsidRDefault="00C22FA0" w:rsidP="007A78F6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5347BE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Установить, что порядок работы комиссии осуществляется в соответствии с </w:t>
      </w:r>
      <w:r>
        <w:rPr>
          <w:sz w:val="28"/>
        </w:rPr>
        <w:t xml:space="preserve">Положением о порядке проведения конкурса на замещение должности муниципальной службы, утвержденным решением Вятскополянской городской Думы от 28.03.2008 </w:t>
      </w:r>
      <w:r w:rsidR="008A2D20">
        <w:rPr>
          <w:sz w:val="28"/>
        </w:rPr>
        <w:t xml:space="preserve">№ 27 «Об утверждении с </w:t>
      </w:r>
      <w:r w:rsidR="008A2D20">
        <w:rPr>
          <w:sz w:val="28"/>
        </w:rPr>
        <w:lastRenderedPageBreak/>
        <w:t>Положения</w:t>
      </w:r>
      <w:r>
        <w:rPr>
          <w:sz w:val="28"/>
        </w:rPr>
        <w:t xml:space="preserve"> о порядке проведения конкурса на замещение должности муниципальной службы».</w:t>
      </w:r>
    </w:p>
    <w:p w:rsidR="005347BE" w:rsidRDefault="005347BE" w:rsidP="007A78F6">
      <w:pPr>
        <w:spacing w:line="360" w:lineRule="auto"/>
        <w:jc w:val="both"/>
        <w:rPr>
          <w:sz w:val="28"/>
        </w:rPr>
      </w:pPr>
      <w:r>
        <w:rPr>
          <w:sz w:val="28"/>
        </w:rPr>
        <w:tab/>
        <w:t>4</w:t>
      </w:r>
      <w:r w:rsidR="005E3751">
        <w:rPr>
          <w:sz w:val="28"/>
        </w:rPr>
        <w:t xml:space="preserve">. </w:t>
      </w:r>
      <w:r>
        <w:rPr>
          <w:sz w:val="28"/>
        </w:rPr>
        <w:t>Опубликовать объявление о проведении конкурса в газете «Вятско-Полянская правда».</w:t>
      </w:r>
    </w:p>
    <w:p w:rsidR="00F91CF3" w:rsidRDefault="00614E13" w:rsidP="005347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91CF3" w:rsidRPr="009B7FD5">
        <w:rPr>
          <w:sz w:val="28"/>
          <w:szCs w:val="28"/>
        </w:rPr>
        <w:t>Разместить настоящее</w:t>
      </w:r>
      <w:r w:rsidR="00F91CF3">
        <w:rPr>
          <w:sz w:val="28"/>
          <w:szCs w:val="28"/>
        </w:rPr>
        <w:t xml:space="preserve"> постановление </w:t>
      </w:r>
      <w:r w:rsidR="00F91CF3" w:rsidRPr="009B7FD5">
        <w:rPr>
          <w:sz w:val="28"/>
          <w:szCs w:val="28"/>
        </w:rPr>
        <w:t>администрации города Вятские Поляны на официальном сайте администрации города Вятские Поляны</w:t>
      </w:r>
      <w:r w:rsidR="00F91CF3">
        <w:rPr>
          <w:sz w:val="28"/>
          <w:szCs w:val="28"/>
        </w:rPr>
        <w:t xml:space="preserve"> в информационно – телекоммуникационной сети «Интернет»</w:t>
      </w:r>
      <w:r w:rsidR="00F91CF3" w:rsidRPr="009B7FD5">
        <w:rPr>
          <w:sz w:val="28"/>
          <w:szCs w:val="28"/>
        </w:rPr>
        <w:t>.</w:t>
      </w:r>
    </w:p>
    <w:p w:rsidR="009E52D0" w:rsidRDefault="00E82F9F" w:rsidP="007A78F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14E13">
        <w:rPr>
          <w:sz w:val="28"/>
        </w:rPr>
        <w:t>6</w:t>
      </w:r>
      <w:r>
        <w:rPr>
          <w:sz w:val="28"/>
        </w:rPr>
        <w:t>. Контроль за исполнением настоящего постановления возложить на</w:t>
      </w:r>
      <w:r w:rsidR="00816A7C">
        <w:rPr>
          <w:sz w:val="28"/>
        </w:rPr>
        <w:t xml:space="preserve"> управляющ</w:t>
      </w:r>
      <w:r w:rsidR="0066046A">
        <w:rPr>
          <w:sz w:val="28"/>
        </w:rPr>
        <w:t>его</w:t>
      </w:r>
      <w:r>
        <w:rPr>
          <w:sz w:val="28"/>
        </w:rPr>
        <w:t xml:space="preserve"> делами </w:t>
      </w:r>
      <w:r w:rsidR="00F91CF3">
        <w:rPr>
          <w:sz w:val="28"/>
        </w:rPr>
        <w:t>администрации города Вятские Поляны Казанцеву С.А.</w:t>
      </w:r>
    </w:p>
    <w:p w:rsidR="00E82F9F" w:rsidRPr="00F975E2" w:rsidRDefault="00E82F9F">
      <w:pPr>
        <w:jc w:val="both"/>
        <w:rPr>
          <w:sz w:val="48"/>
          <w:szCs w:val="48"/>
        </w:rPr>
      </w:pPr>
    </w:p>
    <w:p w:rsidR="007C5BB7" w:rsidRDefault="007C5BB7" w:rsidP="007C5BB7">
      <w:pPr>
        <w:pBdr>
          <w:bottom w:val="single" w:sz="6" w:space="1" w:color="auto"/>
        </w:pBdr>
        <w:jc w:val="both"/>
        <w:rPr>
          <w:sz w:val="28"/>
        </w:rPr>
      </w:pPr>
      <w:r>
        <w:rPr>
          <w:sz w:val="28"/>
        </w:rPr>
        <w:t>Глава</w:t>
      </w:r>
      <w:r w:rsidR="00816A7C">
        <w:rPr>
          <w:sz w:val="28"/>
        </w:rPr>
        <w:t xml:space="preserve"> города</w:t>
      </w:r>
      <w:r w:rsidR="00F91CF3">
        <w:rPr>
          <w:sz w:val="28"/>
        </w:rPr>
        <w:t xml:space="preserve"> Вятские Поляны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6A7C">
        <w:rPr>
          <w:sz w:val="28"/>
        </w:rPr>
        <w:tab/>
      </w:r>
      <w:r w:rsidR="005E3751">
        <w:rPr>
          <w:sz w:val="28"/>
        </w:rPr>
        <w:tab/>
      </w:r>
      <w:r>
        <w:rPr>
          <w:sz w:val="28"/>
        </w:rPr>
        <w:t>А.</w:t>
      </w:r>
      <w:r w:rsidR="00816A7C">
        <w:rPr>
          <w:sz w:val="28"/>
        </w:rPr>
        <w:t>Д. Клюкин</w:t>
      </w:r>
    </w:p>
    <w:p w:rsidR="00816A7C" w:rsidRPr="008A2D20" w:rsidRDefault="00816A7C" w:rsidP="007C5BB7">
      <w:pPr>
        <w:pBdr>
          <w:bottom w:val="single" w:sz="6" w:space="1" w:color="auto"/>
        </w:pBdr>
        <w:jc w:val="both"/>
        <w:rPr>
          <w:sz w:val="36"/>
          <w:szCs w:val="36"/>
        </w:rPr>
      </w:pPr>
    </w:p>
    <w:p w:rsidR="00816A7C" w:rsidRPr="007A78F6" w:rsidRDefault="00816A7C" w:rsidP="007C5BB7">
      <w:pPr>
        <w:jc w:val="both"/>
        <w:rPr>
          <w:sz w:val="36"/>
          <w:szCs w:val="36"/>
        </w:rPr>
      </w:pPr>
    </w:p>
    <w:p w:rsidR="00F91CF3" w:rsidRDefault="00F91CF3" w:rsidP="00F91CF3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F91CF3" w:rsidRPr="00FC5FFE" w:rsidRDefault="00F91CF3" w:rsidP="00F91CF3">
      <w:pPr>
        <w:jc w:val="both"/>
        <w:rPr>
          <w:sz w:val="48"/>
          <w:szCs w:val="48"/>
        </w:rPr>
      </w:pPr>
    </w:p>
    <w:p w:rsidR="00F91CF3" w:rsidRDefault="00F91CF3" w:rsidP="00F91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91CF3" w:rsidRDefault="00F91CF3" w:rsidP="00F91CF3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91CF3" w:rsidRDefault="00F91CF3" w:rsidP="00F91CF3">
      <w:pPr>
        <w:jc w:val="both"/>
        <w:rPr>
          <w:sz w:val="28"/>
          <w:szCs w:val="28"/>
        </w:rPr>
      </w:pPr>
      <w:r>
        <w:rPr>
          <w:sz w:val="28"/>
        </w:rPr>
        <w:t>кадрового обеспечения правового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Юшкова</w:t>
      </w:r>
    </w:p>
    <w:p w:rsidR="00FE14A3" w:rsidRPr="00FE14A3" w:rsidRDefault="00FE14A3" w:rsidP="00F91CF3">
      <w:pPr>
        <w:jc w:val="both"/>
        <w:rPr>
          <w:sz w:val="48"/>
          <w:szCs w:val="48"/>
        </w:rPr>
      </w:pPr>
    </w:p>
    <w:p w:rsidR="008A2D20" w:rsidRDefault="008A2D20" w:rsidP="008A2D20">
      <w:pPr>
        <w:spacing w:line="360" w:lineRule="auto"/>
        <w:jc w:val="both"/>
        <w:rPr>
          <w:sz w:val="28"/>
          <w:szCs w:val="28"/>
        </w:rPr>
        <w:sectPr w:rsidR="008A2D20" w:rsidSect="00EF63A5">
          <w:headerReference w:type="default" r:id="rId7"/>
          <w:pgSz w:w="11906" w:h="16838"/>
          <w:pgMar w:top="709" w:right="707" w:bottom="284" w:left="1701" w:header="709" w:footer="709" w:gutter="0"/>
          <w:cols w:space="708"/>
          <w:titlePg/>
          <w:docGrid w:linePitch="360"/>
        </w:sectPr>
      </w:pPr>
    </w:p>
    <w:p w:rsidR="008A2D20" w:rsidRDefault="008A2D20" w:rsidP="008A2D20">
      <w:pPr>
        <w:spacing w:line="360" w:lineRule="auto"/>
        <w:jc w:val="both"/>
        <w:rPr>
          <w:sz w:val="28"/>
          <w:szCs w:val="28"/>
        </w:rPr>
      </w:pPr>
    </w:p>
    <w:p w:rsidR="005E3751" w:rsidRDefault="005E3751" w:rsidP="008A2D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 w:rsidR="008A2D20"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5E3751" w:rsidRDefault="005E3751" w:rsidP="005E3751">
      <w:pPr>
        <w:pStyle w:val="a4"/>
        <w:ind w:left="3540" w:firstLine="708"/>
        <w:rPr>
          <w:sz w:val="28"/>
          <w:szCs w:val="28"/>
        </w:rPr>
      </w:pPr>
    </w:p>
    <w:p w:rsidR="005E3751" w:rsidRDefault="005E3751" w:rsidP="005E3751">
      <w:pPr>
        <w:pStyle w:val="a4"/>
        <w:ind w:left="3540" w:firstLine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5E3751" w:rsidRDefault="005E3751" w:rsidP="005E3751">
      <w:pPr>
        <w:pStyle w:val="a4"/>
        <w:ind w:left="3540" w:firstLine="708"/>
      </w:pPr>
    </w:p>
    <w:p w:rsidR="00F975E2" w:rsidRDefault="005E3751" w:rsidP="005E375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AC1">
        <w:rPr>
          <w:sz w:val="28"/>
          <w:szCs w:val="28"/>
        </w:rPr>
        <w:t>постановлением</w:t>
      </w:r>
    </w:p>
    <w:p w:rsidR="00F975E2" w:rsidRDefault="00F975E2" w:rsidP="005E375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города </w:t>
      </w:r>
    </w:p>
    <w:p w:rsidR="005E3751" w:rsidRDefault="00F975E2" w:rsidP="005E375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3751">
        <w:rPr>
          <w:sz w:val="28"/>
          <w:szCs w:val="28"/>
        </w:rPr>
        <w:tab/>
        <w:t>Вятские Поляны</w:t>
      </w:r>
    </w:p>
    <w:p w:rsidR="005E3751" w:rsidRDefault="005E3751" w:rsidP="005E3751">
      <w:pPr>
        <w:pStyle w:val="a4"/>
      </w:pPr>
    </w:p>
    <w:p w:rsidR="005E3751" w:rsidRDefault="005E3751" w:rsidP="005E3751">
      <w:pPr>
        <w:pStyle w:val="a4"/>
        <w:ind w:left="3540" w:firstLine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975E2">
        <w:rPr>
          <w:sz w:val="28"/>
          <w:szCs w:val="28"/>
        </w:rPr>
        <w:t>от</w:t>
      </w:r>
      <w:r w:rsidR="00EF63A5">
        <w:rPr>
          <w:sz w:val="28"/>
          <w:szCs w:val="28"/>
        </w:rPr>
        <w:t xml:space="preserve">   24.01.2018</w:t>
      </w:r>
      <w:r w:rsidR="00F975E2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EF63A5">
        <w:rPr>
          <w:sz w:val="28"/>
          <w:szCs w:val="28"/>
        </w:rPr>
        <w:t xml:space="preserve">  132</w:t>
      </w:r>
    </w:p>
    <w:p w:rsidR="005E3751" w:rsidRDefault="005E3751" w:rsidP="005E3751">
      <w:pPr>
        <w:pStyle w:val="a4"/>
        <w:ind w:left="3540" w:firstLine="708"/>
        <w:jc w:val="both"/>
      </w:pPr>
    </w:p>
    <w:p w:rsidR="005E3751" w:rsidRPr="005E3751" w:rsidRDefault="005E3751" w:rsidP="005E3751">
      <w:pPr>
        <w:pStyle w:val="a4"/>
        <w:tabs>
          <w:tab w:val="left" w:pos="4248"/>
          <w:tab w:val="left" w:pos="10665"/>
        </w:tabs>
        <w:ind w:left="3540" w:firstLine="708"/>
        <w:rPr>
          <w:b/>
        </w:rPr>
      </w:pPr>
      <w:r w:rsidRPr="005E3751">
        <w:rPr>
          <w:b/>
          <w:sz w:val="28"/>
        </w:rPr>
        <w:t>СОСТАВ</w:t>
      </w:r>
    </w:p>
    <w:p w:rsidR="005E3751" w:rsidRPr="00FE14A3" w:rsidRDefault="005E3751" w:rsidP="005E3751">
      <w:pPr>
        <w:pStyle w:val="a4"/>
        <w:jc w:val="center"/>
        <w:rPr>
          <w:b/>
          <w:sz w:val="28"/>
        </w:rPr>
      </w:pPr>
      <w:r w:rsidRPr="005E3751">
        <w:rPr>
          <w:b/>
          <w:sz w:val="28"/>
          <w:szCs w:val="28"/>
        </w:rPr>
        <w:t xml:space="preserve">конкурсной комиссии </w:t>
      </w:r>
      <w:r w:rsidR="00971E6F">
        <w:rPr>
          <w:b/>
          <w:sz w:val="28"/>
          <w:szCs w:val="28"/>
        </w:rPr>
        <w:t xml:space="preserve">по проведению конкурса </w:t>
      </w:r>
      <w:r w:rsidRPr="005E3751">
        <w:rPr>
          <w:b/>
          <w:sz w:val="28"/>
          <w:szCs w:val="28"/>
        </w:rPr>
        <w:t xml:space="preserve">на замещение </w:t>
      </w:r>
      <w:r w:rsidRPr="005E3751">
        <w:rPr>
          <w:b/>
          <w:sz w:val="28"/>
        </w:rPr>
        <w:t xml:space="preserve">вакантной </w:t>
      </w:r>
      <w:r w:rsidR="00FE14A3" w:rsidRPr="00FE14A3">
        <w:rPr>
          <w:b/>
          <w:sz w:val="28"/>
        </w:rPr>
        <w:t>старшей должности муниципальной службы ведущего специалиста по делам молодежи Управления социальной политики</w:t>
      </w:r>
    </w:p>
    <w:p w:rsidR="00FE14A3" w:rsidRDefault="00FE14A3" w:rsidP="005E3751">
      <w:pPr>
        <w:pStyle w:val="a4"/>
        <w:jc w:val="center"/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3193"/>
        <w:gridCol w:w="6662"/>
      </w:tblGrid>
      <w:tr w:rsidR="00F975E2" w:rsidTr="00073471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E2" w:rsidRDefault="00F975E2" w:rsidP="00CF1953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КЛЮКИН </w:t>
            </w:r>
          </w:p>
          <w:p w:rsidR="00F975E2" w:rsidRDefault="00F975E2" w:rsidP="00CF1953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Андрей Дмитриевич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E2" w:rsidRDefault="00B42AC1" w:rsidP="00CF19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975E2">
              <w:rPr>
                <w:sz w:val="28"/>
                <w:szCs w:val="28"/>
              </w:rPr>
              <w:t xml:space="preserve"> глава города Вятски</w:t>
            </w:r>
            <w:r>
              <w:rPr>
                <w:sz w:val="28"/>
                <w:szCs w:val="28"/>
              </w:rPr>
              <w:t>е Поляны, председатель комиссии</w:t>
            </w:r>
          </w:p>
          <w:p w:rsidR="00F975E2" w:rsidRDefault="00F975E2" w:rsidP="00CF1953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F975E2" w:rsidTr="00073471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E2" w:rsidRDefault="00073471" w:rsidP="00CF1953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ПРОЛЕЕВ</w:t>
            </w:r>
          </w:p>
          <w:p w:rsidR="00073471" w:rsidRDefault="00073471" w:rsidP="00CF1953">
            <w:pPr>
              <w:pStyle w:val="a4"/>
              <w:jc w:val="both"/>
            </w:pPr>
            <w:r>
              <w:rPr>
                <w:sz w:val="28"/>
              </w:rPr>
              <w:t>Олег Анатольевич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E2" w:rsidRDefault="00B42AC1" w:rsidP="00CF19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073471">
              <w:rPr>
                <w:sz w:val="28"/>
                <w:szCs w:val="28"/>
              </w:rPr>
              <w:t xml:space="preserve"> </w:t>
            </w:r>
            <w:r w:rsidR="00F975E2">
              <w:rPr>
                <w:sz w:val="28"/>
                <w:szCs w:val="28"/>
              </w:rPr>
              <w:t>заместитель главы администрации города</w:t>
            </w:r>
            <w:r>
              <w:rPr>
                <w:sz w:val="28"/>
                <w:szCs w:val="28"/>
              </w:rPr>
              <w:t xml:space="preserve">, </w:t>
            </w:r>
            <w:r w:rsidR="00F975E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комиссии</w:t>
            </w:r>
          </w:p>
          <w:p w:rsidR="00F975E2" w:rsidRPr="00F975E2" w:rsidRDefault="00F975E2" w:rsidP="00CF1953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42AC1" w:rsidTr="00073471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AC1" w:rsidRDefault="00B42AC1" w:rsidP="00A94546">
            <w:pPr>
              <w:pStyle w:val="a4"/>
              <w:jc w:val="both"/>
            </w:pPr>
            <w:r>
              <w:rPr>
                <w:sz w:val="28"/>
                <w:szCs w:val="28"/>
              </w:rPr>
              <w:t xml:space="preserve">ЮШКОВА </w:t>
            </w:r>
          </w:p>
          <w:p w:rsidR="00B42AC1" w:rsidRDefault="00B42AC1" w:rsidP="00A94546">
            <w:pPr>
              <w:pStyle w:val="a4"/>
              <w:jc w:val="both"/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4A3" w:rsidRDefault="00B42AC1" w:rsidP="00FE14A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– главный специалист </w:t>
            </w:r>
            <w:r w:rsidR="00FE14A3">
              <w:rPr>
                <w:sz w:val="28"/>
              </w:rPr>
              <w:t xml:space="preserve">отдела документационного, </w:t>
            </w:r>
          </w:p>
          <w:p w:rsidR="00B42AC1" w:rsidRDefault="00FE14A3" w:rsidP="00FE14A3">
            <w:pPr>
              <w:pStyle w:val="a4"/>
              <w:jc w:val="both"/>
            </w:pPr>
            <w:r>
              <w:rPr>
                <w:sz w:val="28"/>
              </w:rPr>
              <w:t>кадрового обеспечения правового управления</w:t>
            </w:r>
            <w:r w:rsidR="00B42AC1">
              <w:rPr>
                <w:sz w:val="28"/>
                <w:szCs w:val="28"/>
              </w:rPr>
              <w:t>, секретарь комиссии</w:t>
            </w:r>
          </w:p>
          <w:p w:rsidR="00B42AC1" w:rsidRDefault="00B42AC1" w:rsidP="00A94546">
            <w:pPr>
              <w:pStyle w:val="a4"/>
              <w:jc w:val="both"/>
            </w:pPr>
          </w:p>
        </w:tc>
      </w:tr>
      <w:tr w:rsidR="00B42AC1" w:rsidTr="00B61ABD">
        <w:trPr>
          <w:trHeight w:val="833"/>
        </w:trPr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D20" w:rsidRDefault="008A2D20" w:rsidP="00CF1953">
            <w:pPr>
              <w:pStyle w:val="a4"/>
              <w:jc w:val="both"/>
              <w:rPr>
                <w:sz w:val="28"/>
                <w:szCs w:val="28"/>
              </w:rPr>
            </w:pPr>
          </w:p>
          <w:p w:rsidR="00B42AC1" w:rsidRDefault="00B42AC1" w:rsidP="00CF19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A2D20" w:rsidRDefault="008A2D20" w:rsidP="00CF1953">
            <w:pPr>
              <w:pStyle w:val="a4"/>
              <w:jc w:val="both"/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AC1" w:rsidRDefault="00B42AC1" w:rsidP="00CF1953">
            <w:pPr>
              <w:pStyle w:val="a4"/>
              <w:jc w:val="both"/>
            </w:pPr>
          </w:p>
          <w:p w:rsidR="00B42AC1" w:rsidRDefault="00B42AC1" w:rsidP="00CF1953">
            <w:pPr>
              <w:pStyle w:val="a4"/>
              <w:jc w:val="both"/>
            </w:pPr>
          </w:p>
          <w:p w:rsidR="008A2D20" w:rsidRDefault="008A2D20" w:rsidP="00CF1953">
            <w:pPr>
              <w:pStyle w:val="a4"/>
              <w:jc w:val="both"/>
            </w:pPr>
          </w:p>
        </w:tc>
      </w:tr>
      <w:tr w:rsidR="00B42AC1" w:rsidTr="00B61ABD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AC1" w:rsidRDefault="00FE14A3" w:rsidP="00A94546">
            <w:pPr>
              <w:pStyle w:val="a4"/>
              <w:jc w:val="both"/>
            </w:pPr>
            <w:r>
              <w:rPr>
                <w:sz w:val="28"/>
              </w:rPr>
              <w:t>КАЗАНЦЕВА</w:t>
            </w:r>
          </w:p>
          <w:p w:rsidR="00B42AC1" w:rsidRDefault="00FE14A3" w:rsidP="00A94546">
            <w:pPr>
              <w:pStyle w:val="a4"/>
              <w:jc w:val="both"/>
            </w:pPr>
            <w:r>
              <w:rPr>
                <w:sz w:val="28"/>
              </w:rPr>
              <w:t>Светлана Анатольевна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AC1" w:rsidRDefault="00B42AC1" w:rsidP="008A2D20">
            <w:pPr>
              <w:pStyle w:val="a4"/>
              <w:jc w:val="both"/>
            </w:pPr>
            <w:r>
              <w:rPr>
                <w:sz w:val="28"/>
                <w:szCs w:val="28"/>
              </w:rPr>
              <w:t>– заместитель главы администрации города - управляющий делами</w:t>
            </w:r>
          </w:p>
          <w:p w:rsidR="00B42AC1" w:rsidRDefault="00B42AC1" w:rsidP="008A2D20">
            <w:pPr>
              <w:pStyle w:val="a4"/>
              <w:jc w:val="both"/>
            </w:pPr>
          </w:p>
          <w:p w:rsidR="008A2D20" w:rsidRDefault="008A2D20" w:rsidP="008A2D20">
            <w:pPr>
              <w:pStyle w:val="a4"/>
              <w:jc w:val="both"/>
            </w:pPr>
          </w:p>
        </w:tc>
      </w:tr>
      <w:tr w:rsidR="00B61ABD" w:rsidTr="00B61ABD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052FB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:rsidR="00B61ABD" w:rsidRDefault="00B61ABD" w:rsidP="00052FBE">
            <w:pPr>
              <w:pStyle w:val="a4"/>
              <w:jc w:val="both"/>
            </w:pPr>
            <w:r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депутат Вятскополянской городской Думы </w:t>
            </w:r>
          </w:p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B61ABD" w:rsidRDefault="00B61ABD" w:rsidP="00052FBE">
            <w:pPr>
              <w:pStyle w:val="a4"/>
              <w:jc w:val="both"/>
            </w:pPr>
          </w:p>
          <w:p w:rsidR="00B61ABD" w:rsidRDefault="00B61ABD" w:rsidP="00052FBE">
            <w:pPr>
              <w:pStyle w:val="a4"/>
              <w:jc w:val="both"/>
            </w:pPr>
          </w:p>
        </w:tc>
      </w:tr>
      <w:tr w:rsidR="00B61ABD" w:rsidTr="00B61ABD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ПИСЛЕГИНА</w:t>
            </w:r>
          </w:p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депутат Вятскополянской городской Думы </w:t>
            </w:r>
          </w:p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</w:p>
          <w:p w:rsidR="00B61ABD" w:rsidRDefault="00B61ABD" w:rsidP="00052FBE">
            <w:pPr>
              <w:pStyle w:val="a4"/>
              <w:jc w:val="both"/>
              <w:rPr>
                <w:sz w:val="28"/>
              </w:rPr>
            </w:pPr>
          </w:p>
        </w:tc>
      </w:tr>
      <w:tr w:rsidR="00B61ABD" w:rsidTr="00B61ABD">
        <w:tc>
          <w:tcPr>
            <w:tcW w:w="3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A94546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ШИРОКОВА</w:t>
            </w:r>
          </w:p>
          <w:p w:rsidR="00B61ABD" w:rsidRDefault="00B61ABD" w:rsidP="00A94546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Наталья Валерьевна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BD" w:rsidRDefault="00B61ABD" w:rsidP="008A2D2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Управления социальной политики</w:t>
            </w:r>
          </w:p>
          <w:p w:rsidR="00B61ABD" w:rsidRDefault="00B61ABD" w:rsidP="008A2D2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5E3751" w:rsidRPr="005E3751" w:rsidRDefault="005E3751" w:rsidP="005E3751">
      <w:pPr>
        <w:pStyle w:val="a4"/>
        <w:jc w:val="center"/>
      </w:pPr>
      <w:r>
        <w:rPr>
          <w:sz w:val="28"/>
          <w:szCs w:val="28"/>
        </w:rPr>
        <w:t>________</w:t>
      </w:r>
    </w:p>
    <w:sectPr w:rsidR="005E3751" w:rsidRPr="005E3751" w:rsidSect="008A2D20">
      <w:pgSz w:w="11906" w:h="16838"/>
      <w:pgMar w:top="567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66" w:rsidRDefault="00B46966" w:rsidP="00C22FA0">
      <w:r>
        <w:separator/>
      </w:r>
    </w:p>
  </w:endnote>
  <w:endnote w:type="continuationSeparator" w:id="1">
    <w:p w:rsidR="00B46966" w:rsidRDefault="00B46966" w:rsidP="00C2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66" w:rsidRDefault="00B46966" w:rsidP="00C22FA0">
      <w:r>
        <w:separator/>
      </w:r>
    </w:p>
  </w:footnote>
  <w:footnote w:type="continuationSeparator" w:id="1">
    <w:p w:rsidR="00B46966" w:rsidRDefault="00B46966" w:rsidP="00C2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A0" w:rsidRPr="008A2D20" w:rsidRDefault="00F54A31">
    <w:pPr>
      <w:pStyle w:val="a5"/>
      <w:jc w:val="center"/>
      <w:rPr>
        <w:sz w:val="28"/>
        <w:szCs w:val="28"/>
      </w:rPr>
    </w:pPr>
    <w:r w:rsidRPr="008A2D20">
      <w:rPr>
        <w:sz w:val="28"/>
        <w:szCs w:val="28"/>
      </w:rPr>
      <w:fldChar w:fldCharType="begin"/>
    </w:r>
    <w:r w:rsidR="00C22FA0" w:rsidRPr="008A2D20">
      <w:rPr>
        <w:sz w:val="28"/>
        <w:szCs w:val="28"/>
      </w:rPr>
      <w:instrText xml:space="preserve"> PAGE   \* MERGEFORMAT </w:instrText>
    </w:r>
    <w:r w:rsidRPr="008A2D20">
      <w:rPr>
        <w:sz w:val="28"/>
        <w:szCs w:val="28"/>
      </w:rPr>
      <w:fldChar w:fldCharType="separate"/>
    </w:r>
    <w:r w:rsidR="00EF63A5">
      <w:rPr>
        <w:noProof/>
        <w:sz w:val="28"/>
        <w:szCs w:val="28"/>
      </w:rPr>
      <w:t>2</w:t>
    </w:r>
    <w:r w:rsidRPr="008A2D20">
      <w:rPr>
        <w:sz w:val="28"/>
        <w:szCs w:val="28"/>
      </w:rPr>
      <w:fldChar w:fldCharType="end"/>
    </w:r>
  </w:p>
  <w:p w:rsidR="00C22FA0" w:rsidRDefault="00C22F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2E"/>
    <w:rsid w:val="00052FBE"/>
    <w:rsid w:val="000624F6"/>
    <w:rsid w:val="00073471"/>
    <w:rsid w:val="000C1446"/>
    <w:rsid w:val="000C1501"/>
    <w:rsid w:val="001404AB"/>
    <w:rsid w:val="00196952"/>
    <w:rsid w:val="001C3176"/>
    <w:rsid w:val="001D75FE"/>
    <w:rsid w:val="00247B29"/>
    <w:rsid w:val="002B6F95"/>
    <w:rsid w:val="00304F50"/>
    <w:rsid w:val="003728D0"/>
    <w:rsid w:val="00383BC8"/>
    <w:rsid w:val="005347BE"/>
    <w:rsid w:val="005E3751"/>
    <w:rsid w:val="00614E13"/>
    <w:rsid w:val="0066046A"/>
    <w:rsid w:val="006F024A"/>
    <w:rsid w:val="00701A19"/>
    <w:rsid w:val="00731443"/>
    <w:rsid w:val="00732B72"/>
    <w:rsid w:val="007A78F6"/>
    <w:rsid w:val="007C5BB7"/>
    <w:rsid w:val="00816A7C"/>
    <w:rsid w:val="00886A12"/>
    <w:rsid w:val="008A2D20"/>
    <w:rsid w:val="00971E6F"/>
    <w:rsid w:val="00977D91"/>
    <w:rsid w:val="009B2351"/>
    <w:rsid w:val="009E52D0"/>
    <w:rsid w:val="009F3A14"/>
    <w:rsid w:val="00A6012E"/>
    <w:rsid w:val="00A94546"/>
    <w:rsid w:val="00AC7140"/>
    <w:rsid w:val="00AE3B5F"/>
    <w:rsid w:val="00B344DD"/>
    <w:rsid w:val="00B37D01"/>
    <w:rsid w:val="00B42AC1"/>
    <w:rsid w:val="00B46966"/>
    <w:rsid w:val="00B52C28"/>
    <w:rsid w:val="00B61ABD"/>
    <w:rsid w:val="00B84DDD"/>
    <w:rsid w:val="00BA484A"/>
    <w:rsid w:val="00C22FA0"/>
    <w:rsid w:val="00C26578"/>
    <w:rsid w:val="00CE6B22"/>
    <w:rsid w:val="00CF1953"/>
    <w:rsid w:val="00E82F9F"/>
    <w:rsid w:val="00EF1D3E"/>
    <w:rsid w:val="00EF63A5"/>
    <w:rsid w:val="00F54A31"/>
    <w:rsid w:val="00F70178"/>
    <w:rsid w:val="00F91CF3"/>
    <w:rsid w:val="00F975E2"/>
    <w:rsid w:val="00FA05C4"/>
    <w:rsid w:val="00FA69A0"/>
    <w:rsid w:val="00F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A31"/>
  </w:style>
  <w:style w:type="paragraph" w:styleId="1">
    <w:name w:val="heading 1"/>
    <w:basedOn w:val="a"/>
    <w:next w:val="a"/>
    <w:qFormat/>
    <w:rsid w:val="00F54A3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54A31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4A31"/>
    <w:pPr>
      <w:ind w:firstLine="720"/>
      <w:jc w:val="both"/>
    </w:pPr>
    <w:rPr>
      <w:sz w:val="28"/>
    </w:rPr>
  </w:style>
  <w:style w:type="paragraph" w:customStyle="1" w:styleId="a4">
    <w:name w:val="Базовый"/>
    <w:rsid w:val="005E3751"/>
    <w:pPr>
      <w:tabs>
        <w:tab w:val="left" w:pos="708"/>
      </w:tabs>
      <w:suppressAutoHyphens/>
      <w:spacing w:line="100" w:lineRule="atLeast"/>
    </w:pPr>
    <w:rPr>
      <w:color w:val="00000A"/>
      <w:lang w:bidi="hi-IN"/>
    </w:rPr>
  </w:style>
  <w:style w:type="paragraph" w:styleId="a5">
    <w:name w:val="header"/>
    <w:basedOn w:val="a"/>
    <w:link w:val="a6"/>
    <w:uiPriority w:val="99"/>
    <w:rsid w:val="00C22F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FA0"/>
  </w:style>
  <w:style w:type="paragraph" w:styleId="a7">
    <w:name w:val="footer"/>
    <w:basedOn w:val="a"/>
    <w:link w:val="a8"/>
    <w:rsid w:val="00C22F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2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73;&#1083;&#1072;&#1085;&#1082;%20&#1088;&#1072;&#1089;&#1087;&#1086;&#1088;&#1103;&#1078;&#1077;&#1085;&#1080;&#1103;%20&#1075;&#1083;&#1072;&#1074;&#1099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главы администрации</Template>
  <TotalTime>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User2306</cp:lastModifiedBy>
  <cp:revision>3</cp:revision>
  <cp:lastPrinted>2018-01-24T13:41:00Z</cp:lastPrinted>
  <dcterms:created xsi:type="dcterms:W3CDTF">2018-02-05T12:22:00Z</dcterms:created>
  <dcterms:modified xsi:type="dcterms:W3CDTF">2018-02-05T12:28:00Z</dcterms:modified>
</cp:coreProperties>
</file>