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0A" w:rsidRDefault="00D2180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2.55pt;margin-top:0;width:63.6pt;height:66.1pt;z-index:1;mso-wrap-style:none" stroked="f">
            <v:textbox style="mso-fit-shape-to-text:t">
              <w:txbxContent>
                <w:p w:rsidR="00D2180A" w:rsidRDefault="001E3392"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5.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D2180A" w:rsidRDefault="00D2180A">
      <w:pPr>
        <w:rPr>
          <w:lang w:val="en-US"/>
        </w:rPr>
      </w:pPr>
    </w:p>
    <w:p w:rsidR="00D2180A" w:rsidRDefault="00D2180A">
      <w:pPr>
        <w:rPr>
          <w:lang w:val="en-US"/>
        </w:rPr>
      </w:pPr>
    </w:p>
    <w:p w:rsidR="00D2180A" w:rsidRDefault="00D2180A">
      <w:pPr>
        <w:rPr>
          <w:lang w:val="en-US"/>
        </w:rPr>
      </w:pPr>
    </w:p>
    <w:p w:rsidR="00D2180A" w:rsidRDefault="00D2180A">
      <w:pPr>
        <w:rPr>
          <w:lang w:val="en-US"/>
        </w:rPr>
      </w:pPr>
    </w:p>
    <w:p w:rsidR="00D2180A" w:rsidRDefault="00D2180A">
      <w:pPr>
        <w:rPr>
          <w:lang w:val="en-US"/>
        </w:rPr>
      </w:pPr>
    </w:p>
    <w:p w:rsidR="00D2180A" w:rsidRPr="00AC0D59" w:rsidRDefault="00D2180A">
      <w:pPr>
        <w:pStyle w:val="1"/>
        <w:rPr>
          <w:sz w:val="36"/>
          <w:szCs w:val="36"/>
        </w:rPr>
      </w:pPr>
    </w:p>
    <w:p w:rsidR="00D2180A" w:rsidRDefault="00D2180A">
      <w:pPr>
        <w:pStyle w:val="1"/>
        <w:rPr>
          <w:sz w:val="28"/>
        </w:rPr>
      </w:pPr>
      <w:r>
        <w:rPr>
          <w:sz w:val="28"/>
        </w:rPr>
        <w:t>АДМИНИСТРАЦИ</w:t>
      </w:r>
      <w:r w:rsidR="00D30302">
        <w:rPr>
          <w:sz w:val="28"/>
        </w:rPr>
        <w:t>Я</w:t>
      </w:r>
      <w:r>
        <w:rPr>
          <w:sz w:val="28"/>
        </w:rPr>
        <w:t xml:space="preserve"> ГОРОДА ВЯТСКИЕ ПОЛЯНЫ</w:t>
      </w:r>
    </w:p>
    <w:p w:rsidR="00D2180A" w:rsidRDefault="00D2180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180A" w:rsidRPr="00AC0D59" w:rsidRDefault="00D2180A">
      <w:pPr>
        <w:jc w:val="center"/>
        <w:rPr>
          <w:b/>
          <w:bCs/>
          <w:sz w:val="36"/>
          <w:szCs w:val="36"/>
        </w:rPr>
      </w:pPr>
    </w:p>
    <w:p w:rsidR="00D2180A" w:rsidRPr="004B4610" w:rsidRDefault="00775B20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2180A" w:rsidRPr="00AC0D59" w:rsidRDefault="00D2180A">
      <w:pPr>
        <w:jc w:val="center"/>
        <w:rPr>
          <w:b/>
          <w:bCs/>
          <w:sz w:val="36"/>
          <w:szCs w:val="36"/>
        </w:rPr>
      </w:pPr>
    </w:p>
    <w:p w:rsidR="00D2180A" w:rsidRPr="001E3392" w:rsidRDefault="001E3392" w:rsidP="001E3392">
      <w:pPr>
        <w:rPr>
          <w:sz w:val="24"/>
          <w:u w:val="single"/>
        </w:rPr>
      </w:pPr>
      <w:r>
        <w:rPr>
          <w:sz w:val="24"/>
        </w:rPr>
        <w:t xml:space="preserve"> </w:t>
      </w:r>
      <w:r w:rsidRPr="001E3392">
        <w:rPr>
          <w:sz w:val="28"/>
          <w:szCs w:val="28"/>
          <w:u w:val="single"/>
        </w:rPr>
        <w:t>12.04.2021</w:t>
      </w:r>
      <w:r w:rsidR="004B4610" w:rsidRPr="001E3392">
        <w:rPr>
          <w:sz w:val="28"/>
          <w:szCs w:val="28"/>
          <w:u w:val="single"/>
        </w:rPr>
        <w:t xml:space="preserve"> </w:t>
      </w:r>
      <w:r w:rsidR="004B4610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       </w:t>
      </w:r>
      <w:r w:rsidR="004B4610">
        <w:rPr>
          <w:sz w:val="24"/>
        </w:rPr>
        <w:t xml:space="preserve">  </w:t>
      </w:r>
      <w:r w:rsidRPr="001E3392">
        <w:rPr>
          <w:sz w:val="28"/>
          <w:szCs w:val="28"/>
        </w:rPr>
        <w:t xml:space="preserve">№ </w:t>
      </w:r>
      <w:r w:rsidRPr="001E3392">
        <w:rPr>
          <w:sz w:val="28"/>
          <w:szCs w:val="28"/>
          <w:u w:val="single"/>
        </w:rPr>
        <w:t>523</w:t>
      </w:r>
    </w:p>
    <w:p w:rsidR="00D2180A" w:rsidRPr="004B4610" w:rsidRDefault="00D2180A" w:rsidP="00D30302">
      <w:pPr>
        <w:jc w:val="center"/>
        <w:rPr>
          <w:sz w:val="28"/>
          <w:szCs w:val="28"/>
        </w:rPr>
      </w:pPr>
      <w:r w:rsidRPr="004B4610">
        <w:rPr>
          <w:sz w:val="28"/>
          <w:szCs w:val="28"/>
        </w:rPr>
        <w:t>г.</w:t>
      </w:r>
      <w:r w:rsidR="004B4610" w:rsidRPr="004B4610">
        <w:rPr>
          <w:sz w:val="28"/>
          <w:szCs w:val="28"/>
        </w:rPr>
        <w:t xml:space="preserve"> </w:t>
      </w:r>
      <w:r w:rsidRPr="004B4610">
        <w:rPr>
          <w:sz w:val="28"/>
          <w:szCs w:val="28"/>
        </w:rPr>
        <w:t>Вятские Поляны</w:t>
      </w:r>
    </w:p>
    <w:p w:rsidR="00D30302" w:rsidRPr="00AC0D59" w:rsidRDefault="00D30302" w:rsidP="001E3392">
      <w:pPr>
        <w:jc w:val="center"/>
        <w:rPr>
          <w:sz w:val="48"/>
          <w:szCs w:val="48"/>
        </w:rPr>
      </w:pPr>
    </w:p>
    <w:p w:rsidR="00D30302" w:rsidRPr="00165C72" w:rsidRDefault="00775B20" w:rsidP="001000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города от 21.02.2013 № 300 «О предоставлении лицами, поступающими на должность руководителей</w:t>
      </w:r>
      <w:r w:rsidR="00ED3343">
        <w:rPr>
          <w:b/>
          <w:sz w:val="28"/>
        </w:rPr>
        <w:t xml:space="preserve"> муниципальных учрежд</w:t>
      </w:r>
      <w:r w:rsidR="001000B8">
        <w:rPr>
          <w:b/>
          <w:sz w:val="28"/>
        </w:rPr>
        <w:t>ений города Вятские Поляны, и ру</w:t>
      </w:r>
      <w:r w:rsidR="00ED3343">
        <w:rPr>
          <w:b/>
          <w:sz w:val="28"/>
        </w:rPr>
        <w:t xml:space="preserve">ководителями муниципальных учреждений сведений о своих доходах, об имуществе и обязательствах </w:t>
      </w:r>
      <w:r w:rsidR="001000B8">
        <w:rPr>
          <w:b/>
          <w:sz w:val="28"/>
        </w:rPr>
        <w:t>имущественного характера, а такж</w:t>
      </w:r>
      <w:r w:rsidR="00ED3343">
        <w:rPr>
          <w:b/>
          <w:sz w:val="28"/>
        </w:rPr>
        <w:t xml:space="preserve">е о доходах, </w:t>
      </w:r>
      <w:r w:rsidR="001000B8">
        <w:rPr>
          <w:b/>
          <w:sz w:val="28"/>
        </w:rPr>
        <w:t>об</w:t>
      </w:r>
      <w:r w:rsidR="00ED3343">
        <w:rPr>
          <w:b/>
          <w:sz w:val="28"/>
        </w:rPr>
        <w:t xml:space="preserve"> имуществе и обязательствах</w:t>
      </w:r>
      <w:r w:rsidR="003D37D5">
        <w:rPr>
          <w:b/>
          <w:sz w:val="28"/>
        </w:rPr>
        <w:t xml:space="preserve"> иму</w:t>
      </w:r>
      <w:r w:rsidR="001000B8">
        <w:rPr>
          <w:b/>
          <w:sz w:val="28"/>
        </w:rPr>
        <w:t>щественного характера супруги (супруга) и несовершеннолетних детей»</w:t>
      </w:r>
    </w:p>
    <w:p w:rsidR="004B4610" w:rsidRPr="00AC0D59" w:rsidRDefault="004B4610" w:rsidP="00D30302">
      <w:pPr>
        <w:jc w:val="center"/>
        <w:rPr>
          <w:b/>
          <w:sz w:val="48"/>
          <w:szCs w:val="48"/>
        </w:rPr>
      </w:pPr>
    </w:p>
    <w:p w:rsidR="001000B8" w:rsidRDefault="001000B8" w:rsidP="00404C2C">
      <w:pPr>
        <w:pStyle w:val="a3"/>
        <w:spacing w:line="360" w:lineRule="auto"/>
      </w:pPr>
      <w:r>
        <w:t xml:space="preserve">Руководствуясь постановлением Правительства Кировской области </w:t>
      </w:r>
      <w:r w:rsidR="00295380">
        <w:t xml:space="preserve">          </w:t>
      </w:r>
      <w:r>
        <w:t>от 09.03.2021 № 106-П «О внесении изменений в постановление Правительства Кировской области от 19.02.2013 № 196/72» администрация города Вятские Поляны ПОСТАНОВЛЯЕТ:</w:t>
      </w:r>
    </w:p>
    <w:p w:rsidR="001000B8" w:rsidRDefault="00E7743F" w:rsidP="00404C2C">
      <w:pPr>
        <w:pStyle w:val="a3"/>
        <w:spacing w:line="360" w:lineRule="auto"/>
      </w:pPr>
      <w:r>
        <w:t xml:space="preserve">1. </w:t>
      </w:r>
      <w:proofErr w:type="gramStart"/>
      <w:r w:rsidR="001000B8" w:rsidRPr="001000B8">
        <w:t xml:space="preserve">Внести в постановление администрации города </w:t>
      </w:r>
      <w:r w:rsidR="00AD685A">
        <w:t xml:space="preserve">Вятские Поляны                   </w:t>
      </w:r>
      <w:r w:rsidR="001000B8" w:rsidRPr="001000B8">
        <w:t>от 21.02.2013 № 300 «О предоставлении лицами, поступающими на должность руководителей муниципальных учреждений города Вятские Поляны, и руководителями муниципальных учреждений</w:t>
      </w:r>
      <w:r w:rsidR="00BB7E8D">
        <w:t xml:space="preserve"> города</w:t>
      </w:r>
      <w:r w:rsidR="001000B8" w:rsidRPr="001000B8"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>
        <w:t>»</w:t>
      </w:r>
      <w:r w:rsidR="00AD685A">
        <w:t xml:space="preserve"> (с изменениями, внесенными </w:t>
      </w:r>
      <w:r w:rsidR="00295380">
        <w:t>постановлениями</w:t>
      </w:r>
      <w:r w:rsidR="00AD685A">
        <w:t xml:space="preserve"> </w:t>
      </w:r>
      <w:r w:rsidR="00295380">
        <w:t>администрации</w:t>
      </w:r>
      <w:r w:rsidR="00AD685A">
        <w:t xml:space="preserve"> города Вятские Поляны</w:t>
      </w:r>
      <w:proofErr w:type="gramEnd"/>
      <w:r w:rsidR="00AD685A">
        <w:t xml:space="preserve"> от 20.03.2015 № 593, </w:t>
      </w:r>
      <w:r w:rsidR="00295380">
        <w:t xml:space="preserve">                                         от 01.04.2019 </w:t>
      </w:r>
      <w:r w:rsidR="00AD685A">
        <w:t>№ 416)</w:t>
      </w:r>
      <w:r>
        <w:t xml:space="preserve"> </w:t>
      </w:r>
      <w:r w:rsidR="00AD685A">
        <w:t xml:space="preserve">(далее – </w:t>
      </w:r>
      <w:r>
        <w:t>постановление от 21.02.2013 № 300) следующие изменения:</w:t>
      </w:r>
    </w:p>
    <w:p w:rsidR="0063245A" w:rsidRDefault="0063245A" w:rsidP="00404C2C">
      <w:pPr>
        <w:pStyle w:val="a3"/>
        <w:spacing w:line="360" w:lineRule="auto"/>
      </w:pPr>
    </w:p>
    <w:p w:rsidR="0063245A" w:rsidRDefault="0063245A" w:rsidP="00404C2C">
      <w:pPr>
        <w:pStyle w:val="a3"/>
        <w:spacing w:line="360" w:lineRule="auto"/>
      </w:pPr>
    </w:p>
    <w:p w:rsidR="0063245A" w:rsidRDefault="0063245A" w:rsidP="00404C2C">
      <w:pPr>
        <w:pStyle w:val="a3"/>
        <w:spacing w:line="360" w:lineRule="auto"/>
      </w:pPr>
    </w:p>
    <w:p w:rsidR="00E7743F" w:rsidRDefault="00E7743F" w:rsidP="00404C2C">
      <w:pPr>
        <w:pStyle w:val="a3"/>
        <w:spacing w:line="360" w:lineRule="auto"/>
      </w:pPr>
      <w:r>
        <w:lastRenderedPageBreak/>
        <w:t xml:space="preserve">1.1. </w:t>
      </w:r>
      <w:r w:rsidR="00AD685A">
        <w:t>В наименовании постановления от 21.02.2013 № 300</w:t>
      </w:r>
      <w:r w:rsidR="00A23485">
        <w:t xml:space="preserve"> слова «лицами, поступающими на должность» заменить словами «гражданами, претендующими на замещение должностей»</w:t>
      </w:r>
      <w:r w:rsidR="00AD685A">
        <w:t>.</w:t>
      </w:r>
    </w:p>
    <w:p w:rsidR="00A23485" w:rsidRDefault="00A23485" w:rsidP="00404C2C">
      <w:pPr>
        <w:pStyle w:val="a3"/>
        <w:spacing w:line="360" w:lineRule="auto"/>
      </w:pPr>
      <w:r>
        <w:t xml:space="preserve">1.2. </w:t>
      </w:r>
      <w:proofErr w:type="gramStart"/>
      <w:r>
        <w:t>В пункте 1 постановления от</w:t>
      </w:r>
      <w:r w:rsidR="00AD685A">
        <w:t xml:space="preserve"> 21.02.2013 № 300 и в наименовании </w:t>
      </w:r>
      <w:r w:rsidR="005136E2">
        <w:t xml:space="preserve"> прилагаемого </w:t>
      </w:r>
      <w:r w:rsidR="00AD685A">
        <w:t xml:space="preserve">к постановлению от 21.02.2013 № 300 </w:t>
      </w:r>
      <w:r w:rsidR="005136E2">
        <w:t>Положения о предоставлении лицом, поступающим на должность руководителя муниципального</w:t>
      </w:r>
      <w:r w:rsidR="005136E2" w:rsidRPr="001000B8">
        <w:t xml:space="preserve"> учрежд</w:t>
      </w:r>
      <w:r w:rsidR="005136E2">
        <w:t xml:space="preserve">ения города Вятские Поляны, а также </w:t>
      </w:r>
      <w:r w:rsidR="005136E2" w:rsidRPr="001000B8">
        <w:t>ру</w:t>
      </w:r>
      <w:r w:rsidR="005136E2">
        <w:t>ководителем муниципального учреждения города Вятские Поляны</w:t>
      </w:r>
      <w:r w:rsidR="005136E2" w:rsidRPr="001000B8"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</w:t>
      </w:r>
      <w:proofErr w:type="gramEnd"/>
      <w:r w:rsidR="005136E2" w:rsidRPr="001000B8">
        <w:t xml:space="preserve"> </w:t>
      </w:r>
      <w:proofErr w:type="gramStart"/>
      <w:r w:rsidR="005136E2" w:rsidRPr="001000B8">
        <w:t>несовершеннолетних детей</w:t>
      </w:r>
      <w:r w:rsidR="00AD685A">
        <w:t xml:space="preserve"> (далее – Положение</w:t>
      </w:r>
      <w:r w:rsidR="003255FE">
        <w:t>) слова «</w:t>
      </w:r>
      <w:r w:rsidR="001E4F43">
        <w:t>лицом, поступающим на должность» заменить словами «гражданином, претендующим на замещение должности»</w:t>
      </w:r>
      <w:r w:rsidR="00AD685A">
        <w:t>.</w:t>
      </w:r>
      <w:proofErr w:type="gramEnd"/>
    </w:p>
    <w:p w:rsidR="002C36BE" w:rsidRDefault="002C36BE" w:rsidP="00404C2C">
      <w:pPr>
        <w:pStyle w:val="a3"/>
        <w:spacing w:line="360" w:lineRule="auto"/>
      </w:pPr>
      <w:r>
        <w:t>1.3. В пункте 7 постановления от 21.02.2013 № 300:</w:t>
      </w:r>
    </w:p>
    <w:p w:rsidR="002C36BE" w:rsidRDefault="0027498E" w:rsidP="00404C2C">
      <w:pPr>
        <w:pStyle w:val="a3"/>
        <w:spacing w:line="360" w:lineRule="auto"/>
      </w:pPr>
      <w:r>
        <w:t xml:space="preserve">1.3.1. В подпункте 7.1 </w:t>
      </w:r>
      <w:r w:rsidR="002C36BE">
        <w:t xml:space="preserve">слова «(М.Ю. Пислегина)» </w:t>
      </w:r>
      <w:r>
        <w:t>заменить словами «начальником Управления социальной политики администрации города Вятские Поляны»</w:t>
      </w:r>
      <w:r w:rsidR="002C36BE">
        <w:t>;</w:t>
      </w:r>
    </w:p>
    <w:p w:rsidR="0027498E" w:rsidRDefault="0027498E" w:rsidP="0027498E">
      <w:pPr>
        <w:pStyle w:val="a3"/>
        <w:spacing w:line="360" w:lineRule="auto"/>
      </w:pPr>
      <w:r>
        <w:t>1.3.2. В подпункте 7.2 слова «(Л.М. Семибратовой)» заменить словами «начальником Управления образования</w:t>
      </w:r>
      <w:r w:rsidRPr="0027498E">
        <w:t xml:space="preserve"> </w:t>
      </w:r>
      <w:r>
        <w:t>администрации города Вятские Поляны»;</w:t>
      </w:r>
    </w:p>
    <w:p w:rsidR="002C36BE" w:rsidRDefault="0027498E" w:rsidP="00404C2C">
      <w:pPr>
        <w:pStyle w:val="a3"/>
        <w:spacing w:line="360" w:lineRule="auto"/>
      </w:pPr>
      <w:r>
        <w:t>1.3.3</w:t>
      </w:r>
      <w:r w:rsidR="002C36BE">
        <w:t>. В подпункте 7.3 слова «</w:t>
      </w:r>
      <w:r>
        <w:t xml:space="preserve">В </w:t>
      </w:r>
      <w:r w:rsidR="002C36BE">
        <w:t>сектор кадровой работы и документационного обеспечения администрации города (А.Н. Малыгина)» заменить словами «</w:t>
      </w:r>
      <w:r>
        <w:t xml:space="preserve">В </w:t>
      </w:r>
      <w:r w:rsidR="002C36BE">
        <w:t>отдел документационного, кадрового обеспечения управления правового, документационного, кадрового обеспечения администрации города Вятские Поляны</w:t>
      </w:r>
      <w:r>
        <w:t xml:space="preserve"> начальником отдела документационного, кадрового обеспечения управления правового, документационного, кадрового обеспечения администрации города Вятские Поляны</w:t>
      </w:r>
      <w:r w:rsidR="002C36BE">
        <w:t>».</w:t>
      </w:r>
    </w:p>
    <w:p w:rsidR="001E4F43" w:rsidRDefault="0063245A" w:rsidP="00404C2C">
      <w:pPr>
        <w:pStyle w:val="a3"/>
        <w:spacing w:line="360" w:lineRule="auto"/>
      </w:pPr>
      <w:r>
        <w:t>1.4</w:t>
      </w:r>
      <w:r w:rsidR="001E4F43">
        <w:t>. Утвердить изменения в Положение, утвержденное постановлением     от 21.02.2013 № 300, согласно приложению</w:t>
      </w:r>
      <w:r w:rsidR="00535934">
        <w:t>.</w:t>
      </w:r>
    </w:p>
    <w:p w:rsidR="00A05501" w:rsidRDefault="00A05501" w:rsidP="00404C2C">
      <w:pPr>
        <w:pStyle w:val="a3"/>
        <w:spacing w:line="360" w:lineRule="auto"/>
      </w:pPr>
      <w:r>
        <w:t xml:space="preserve">2. Руководителям структурных подразделений администрации города Вятские Поляны, указанных в пункте 7 постановления от 21.02.2013 № 300 </w:t>
      </w:r>
      <w:r>
        <w:lastRenderedPageBreak/>
        <w:t>ознакомить руководителей соо</w:t>
      </w:r>
      <w:r w:rsidR="007B146A">
        <w:t>тветствующих муниципальных учре</w:t>
      </w:r>
      <w:r>
        <w:t>ж</w:t>
      </w:r>
      <w:r w:rsidR="007B146A">
        <w:t>д</w:t>
      </w:r>
      <w:r>
        <w:t>ений</w:t>
      </w:r>
      <w:r w:rsidR="007B146A">
        <w:t xml:space="preserve"> города Вятские Поляны</w:t>
      </w:r>
      <w:r w:rsidR="0027498E">
        <w:t xml:space="preserve"> с настоящим постановлением</w:t>
      </w:r>
      <w:r w:rsidR="007B146A">
        <w:t>.</w:t>
      </w:r>
      <w:r w:rsidR="0027498E">
        <w:t xml:space="preserve"> </w:t>
      </w:r>
    </w:p>
    <w:p w:rsidR="007938FE" w:rsidRDefault="007B146A" w:rsidP="00404C2C">
      <w:pPr>
        <w:pStyle w:val="a3"/>
        <w:spacing w:line="360" w:lineRule="auto"/>
      </w:pPr>
      <w:r>
        <w:t>3</w:t>
      </w:r>
      <w:r w:rsidR="007938FE">
        <w:t>. Отделу информационных систем управления экономического развития города и информационных систем администрации</w:t>
      </w:r>
      <w:r w:rsidR="00AD685A">
        <w:t xml:space="preserve"> города Вятские Поляны (</w:t>
      </w:r>
      <w:proofErr w:type="gramStart"/>
      <w:r w:rsidR="00AD685A">
        <w:t>Голубев</w:t>
      </w:r>
      <w:proofErr w:type="gramEnd"/>
      <w:r w:rsidR="007938FE">
        <w:t xml:space="preserve"> В.В.) разместить настоящее постановление на официальном сайте администрации города в сети Интернет.</w:t>
      </w:r>
    </w:p>
    <w:p w:rsidR="007938FE" w:rsidRDefault="007B146A" w:rsidP="00404C2C">
      <w:pPr>
        <w:pStyle w:val="a3"/>
        <w:spacing w:line="360" w:lineRule="auto"/>
      </w:pPr>
      <w:r>
        <w:t>4</w:t>
      </w:r>
      <w:r w:rsidR="007938FE">
        <w:t xml:space="preserve">. </w:t>
      </w:r>
      <w:proofErr w:type="gramStart"/>
      <w:r w:rsidR="007938FE">
        <w:t>Контроль за</w:t>
      </w:r>
      <w:proofErr w:type="gramEnd"/>
      <w:r w:rsidR="007938FE">
        <w:t xml:space="preserve"> исполнением постановления возложить на управляющего делами администрации города Вятские Поляны</w:t>
      </w:r>
      <w:r w:rsidR="00AD685A">
        <w:t xml:space="preserve"> Казанцеву С.А.</w:t>
      </w:r>
    </w:p>
    <w:p w:rsidR="0072264F" w:rsidRPr="00B560C1" w:rsidRDefault="0072264F" w:rsidP="0072264F">
      <w:pPr>
        <w:jc w:val="both"/>
        <w:rPr>
          <w:sz w:val="72"/>
          <w:szCs w:val="72"/>
        </w:rPr>
      </w:pPr>
    </w:p>
    <w:p w:rsidR="00730D22" w:rsidRDefault="007201F6" w:rsidP="007B146A">
      <w:pPr>
        <w:ind w:right="-569"/>
        <w:jc w:val="both"/>
        <w:rPr>
          <w:sz w:val="28"/>
        </w:rPr>
      </w:pPr>
      <w:r>
        <w:rPr>
          <w:sz w:val="28"/>
          <w:szCs w:val="28"/>
        </w:rPr>
        <w:t>Г</w:t>
      </w:r>
      <w:r w:rsidR="007226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264F" w:rsidRPr="009A23E7">
        <w:rPr>
          <w:sz w:val="28"/>
          <w:szCs w:val="28"/>
        </w:rPr>
        <w:t xml:space="preserve"> </w:t>
      </w:r>
      <w:r w:rsidR="00876CAA">
        <w:rPr>
          <w:sz w:val="28"/>
        </w:rPr>
        <w:t>города</w:t>
      </w:r>
      <w:r w:rsidR="00032408">
        <w:rPr>
          <w:sz w:val="28"/>
        </w:rPr>
        <w:t xml:space="preserve"> Вятские Поляны</w:t>
      </w:r>
      <w:r w:rsidR="0072264F">
        <w:rPr>
          <w:sz w:val="28"/>
        </w:rPr>
        <w:tab/>
      </w:r>
      <w:r w:rsidR="0072264F">
        <w:rPr>
          <w:sz w:val="28"/>
        </w:rPr>
        <w:tab/>
      </w:r>
      <w:r w:rsidR="00CB4CF3">
        <w:rPr>
          <w:sz w:val="28"/>
        </w:rPr>
        <w:tab/>
      </w:r>
      <w:r w:rsidR="00032408">
        <w:rPr>
          <w:sz w:val="28"/>
        </w:rPr>
        <w:tab/>
      </w:r>
      <w:r w:rsidR="00032408">
        <w:rPr>
          <w:sz w:val="28"/>
        </w:rPr>
        <w:tab/>
      </w:r>
      <w:r>
        <w:rPr>
          <w:sz w:val="28"/>
        </w:rPr>
        <w:tab/>
      </w:r>
    </w:p>
    <w:p w:rsidR="00951BFA" w:rsidRDefault="00730D22" w:rsidP="007B146A">
      <w:pPr>
        <w:ind w:right="-569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7201F6">
        <w:rPr>
          <w:sz w:val="28"/>
        </w:rPr>
        <w:t>В.А. Машкин</w:t>
      </w:r>
    </w:p>
    <w:p w:rsidR="00032408" w:rsidRDefault="00032408" w:rsidP="007B146A">
      <w:pPr>
        <w:pBdr>
          <w:bottom w:val="single" w:sz="4" w:space="1" w:color="auto"/>
        </w:pBdr>
        <w:ind w:right="-569"/>
        <w:jc w:val="both"/>
        <w:rPr>
          <w:sz w:val="28"/>
        </w:rPr>
      </w:pPr>
    </w:p>
    <w:p w:rsidR="0072264F" w:rsidRPr="00AC0D59" w:rsidRDefault="0072264F" w:rsidP="007B146A">
      <w:pPr>
        <w:jc w:val="both"/>
        <w:rPr>
          <w:sz w:val="36"/>
          <w:szCs w:val="36"/>
        </w:rPr>
      </w:pPr>
    </w:p>
    <w:p w:rsidR="009D50A4" w:rsidRDefault="009D50A4" w:rsidP="007B146A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976F5B" w:rsidRPr="00AC0D59" w:rsidRDefault="00976F5B" w:rsidP="007B146A">
      <w:pPr>
        <w:jc w:val="both"/>
        <w:rPr>
          <w:sz w:val="48"/>
          <w:szCs w:val="48"/>
        </w:rPr>
      </w:pPr>
    </w:p>
    <w:p w:rsidR="002C36BE" w:rsidRDefault="002C36BE" w:rsidP="007B146A">
      <w:pPr>
        <w:jc w:val="both"/>
        <w:rPr>
          <w:sz w:val="28"/>
        </w:rPr>
      </w:pPr>
      <w:r>
        <w:rPr>
          <w:sz w:val="28"/>
        </w:rPr>
        <w:t>Начальник правового управления</w:t>
      </w:r>
      <w:r>
        <w:rPr>
          <w:sz w:val="28"/>
        </w:rPr>
        <w:tab/>
      </w:r>
    </w:p>
    <w:p w:rsidR="002C36BE" w:rsidRDefault="002C36BE" w:rsidP="007B146A">
      <w:pPr>
        <w:jc w:val="both"/>
        <w:rPr>
          <w:sz w:val="28"/>
        </w:rPr>
      </w:pPr>
      <w:r w:rsidRPr="00606864">
        <w:rPr>
          <w:sz w:val="28"/>
        </w:rPr>
        <w:t>администрации города Вятские Поляны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Н.П. Марьина</w:t>
      </w:r>
    </w:p>
    <w:p w:rsidR="009D50A4" w:rsidRPr="009F3168" w:rsidRDefault="009D50A4" w:rsidP="007B146A">
      <w:pPr>
        <w:jc w:val="both"/>
        <w:rPr>
          <w:sz w:val="48"/>
          <w:szCs w:val="48"/>
        </w:rPr>
      </w:pPr>
    </w:p>
    <w:p w:rsidR="00E53701" w:rsidRDefault="00E53701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730D22" w:rsidRDefault="00730D22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E53701" w:rsidRDefault="00E53701" w:rsidP="00730D22">
      <w:pPr>
        <w:ind w:left="5103" w:right="-540"/>
        <w:jc w:val="both"/>
        <w:rPr>
          <w:sz w:val="28"/>
          <w:szCs w:val="28"/>
        </w:rPr>
      </w:pPr>
      <w:r w:rsidRPr="00F52222">
        <w:rPr>
          <w:sz w:val="28"/>
          <w:szCs w:val="28"/>
        </w:rPr>
        <w:lastRenderedPageBreak/>
        <w:t>Приложение</w:t>
      </w:r>
    </w:p>
    <w:p w:rsidR="00730D22" w:rsidRDefault="00730D22" w:rsidP="00730D22">
      <w:pPr>
        <w:ind w:left="5103" w:right="-540"/>
        <w:jc w:val="both"/>
        <w:rPr>
          <w:sz w:val="28"/>
          <w:szCs w:val="28"/>
        </w:rPr>
      </w:pPr>
    </w:p>
    <w:p w:rsidR="00E53701" w:rsidRDefault="00295380" w:rsidP="00730D22">
      <w:pPr>
        <w:ind w:left="5103" w:right="-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30D22" w:rsidRDefault="00730D22" w:rsidP="00730D22">
      <w:pPr>
        <w:ind w:left="5103" w:right="-540"/>
        <w:jc w:val="both"/>
        <w:rPr>
          <w:sz w:val="28"/>
          <w:szCs w:val="28"/>
        </w:rPr>
      </w:pPr>
    </w:p>
    <w:p w:rsidR="00E53701" w:rsidRDefault="00295380" w:rsidP="00730D22">
      <w:pPr>
        <w:ind w:left="5103" w:right="-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53701">
        <w:rPr>
          <w:sz w:val="28"/>
          <w:szCs w:val="28"/>
        </w:rPr>
        <w:t xml:space="preserve"> администрации</w:t>
      </w:r>
    </w:p>
    <w:p w:rsidR="00E53701" w:rsidRDefault="00E53701" w:rsidP="00730D22">
      <w:pPr>
        <w:ind w:left="5103" w:right="-540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E53701" w:rsidRDefault="00E53701" w:rsidP="00730D22">
      <w:pPr>
        <w:ind w:left="5103" w:right="-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53701" w:rsidRDefault="00E53701" w:rsidP="00E53701">
      <w:pPr>
        <w:spacing w:line="360" w:lineRule="auto"/>
        <w:ind w:left="5103" w:righ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0D22">
        <w:rPr>
          <w:sz w:val="28"/>
          <w:szCs w:val="28"/>
        </w:rPr>
        <w:t xml:space="preserve">12.04.2021 </w:t>
      </w:r>
      <w:r>
        <w:rPr>
          <w:sz w:val="28"/>
          <w:szCs w:val="28"/>
        </w:rPr>
        <w:t>№</w:t>
      </w:r>
      <w:r w:rsidR="00730D22">
        <w:rPr>
          <w:sz w:val="28"/>
          <w:szCs w:val="28"/>
        </w:rPr>
        <w:t xml:space="preserve"> 523</w:t>
      </w:r>
    </w:p>
    <w:p w:rsidR="00E53701" w:rsidRDefault="00E53701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E53701" w:rsidRPr="00E53701" w:rsidRDefault="00295380" w:rsidP="00295380">
      <w:pPr>
        <w:ind w:right="-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E53701" w:rsidRPr="00E53701">
        <w:rPr>
          <w:b/>
          <w:sz w:val="28"/>
          <w:szCs w:val="28"/>
        </w:rPr>
        <w:t xml:space="preserve"> в Положение о предоставлении лицом, поступающим на должность руководителя муниципального учреждения города Вятские Поляны, а также руководителем муниципального учреждения города Вятские Поляны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E53701" w:rsidRDefault="00E53701" w:rsidP="00165C72">
      <w:pPr>
        <w:spacing w:line="360" w:lineRule="auto"/>
        <w:ind w:left="567"/>
        <w:jc w:val="both"/>
        <w:rPr>
          <w:sz w:val="28"/>
          <w:szCs w:val="28"/>
        </w:rPr>
      </w:pPr>
    </w:p>
    <w:p w:rsidR="00E53701" w:rsidRDefault="00E53701" w:rsidP="00E5370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 Положения изложить в следующей редакции:</w:t>
      </w:r>
    </w:p>
    <w:p w:rsidR="00E53701" w:rsidRDefault="00C03BE9" w:rsidP="00C03B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="00E53701">
        <w:rPr>
          <w:sz w:val="28"/>
          <w:szCs w:val="28"/>
        </w:rPr>
        <w:t xml:space="preserve">Гражданин, претендующий на замещение должности руководителя </w:t>
      </w:r>
      <w:r>
        <w:rPr>
          <w:sz w:val="28"/>
          <w:szCs w:val="28"/>
        </w:rPr>
        <w:t>муниципального</w:t>
      </w:r>
      <w:r w:rsidR="00E53701">
        <w:rPr>
          <w:sz w:val="28"/>
          <w:szCs w:val="28"/>
        </w:rPr>
        <w:t xml:space="preserve"> учреждения, при поступлении на работу представляет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>
        <w:rPr>
          <w:sz w:val="28"/>
          <w:szCs w:val="28"/>
        </w:rPr>
        <w:t xml:space="preserve"> форме с</w:t>
      </w:r>
      <w:r w:rsidR="00E53701">
        <w:rPr>
          <w:sz w:val="28"/>
          <w:szCs w:val="28"/>
        </w:rPr>
        <w:t>правки о доходах, расходах, об имуществе и обязательствах имущественного характера (далее - форма справки, утвержденная</w:t>
      </w:r>
      <w:proofErr w:type="gramEnd"/>
      <w:r w:rsidR="00E53701">
        <w:rPr>
          <w:sz w:val="28"/>
          <w:szCs w:val="28"/>
        </w:rPr>
        <w:t xml:space="preserve"> </w:t>
      </w:r>
      <w:proofErr w:type="gramStart"/>
      <w:r w:rsidR="00E53701">
        <w:rPr>
          <w:sz w:val="28"/>
          <w:szCs w:val="28"/>
        </w:rPr>
        <w:t>Президентом Российской Федерации):</w:t>
      </w:r>
      <w:proofErr w:type="gramEnd"/>
    </w:p>
    <w:p w:rsidR="00E53701" w:rsidRDefault="00E53701" w:rsidP="00C03BE9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</w:t>
      </w:r>
      <w:r w:rsidR="00C03BE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</w:t>
      </w:r>
      <w:r w:rsidR="00C03BE9">
        <w:rPr>
          <w:sz w:val="28"/>
          <w:szCs w:val="28"/>
        </w:rPr>
        <w:t xml:space="preserve"> города Вятские Поляны</w:t>
      </w:r>
      <w:r>
        <w:rPr>
          <w:sz w:val="28"/>
          <w:szCs w:val="28"/>
        </w:rPr>
        <w:t>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>
        <w:rPr>
          <w:sz w:val="28"/>
          <w:szCs w:val="28"/>
        </w:rPr>
        <w:t xml:space="preserve">, предшествующего месяцу подачи документов для замещения должности руководителя </w:t>
      </w:r>
      <w:r w:rsidR="00C03BE9">
        <w:rPr>
          <w:sz w:val="28"/>
          <w:szCs w:val="28"/>
        </w:rPr>
        <w:t>муниципального учреждения города Вятские Поляны</w:t>
      </w:r>
      <w:r>
        <w:rPr>
          <w:sz w:val="28"/>
          <w:szCs w:val="28"/>
        </w:rPr>
        <w:t>;</w:t>
      </w:r>
    </w:p>
    <w:p w:rsidR="00E53701" w:rsidRDefault="00E53701" w:rsidP="00C03BE9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</w:t>
      </w:r>
      <w:r w:rsidR="00F077E1">
        <w:rPr>
          <w:sz w:val="28"/>
          <w:szCs w:val="28"/>
        </w:rPr>
        <w:t>претендующим на замещение</w:t>
      </w:r>
      <w:r>
        <w:rPr>
          <w:sz w:val="28"/>
          <w:szCs w:val="28"/>
        </w:rPr>
        <w:t xml:space="preserve"> должности руководителя </w:t>
      </w:r>
      <w:r w:rsidR="00F077E1">
        <w:rPr>
          <w:sz w:val="28"/>
          <w:szCs w:val="28"/>
        </w:rPr>
        <w:t>муниципального учреждения города Вятские Поляны</w:t>
      </w:r>
      <w:r>
        <w:rPr>
          <w:sz w:val="28"/>
          <w:szCs w:val="28"/>
        </w:rPr>
        <w:t xml:space="preserve">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</w:t>
      </w:r>
      <w:r w:rsidR="00F077E1">
        <w:rPr>
          <w:sz w:val="28"/>
          <w:szCs w:val="28"/>
        </w:rPr>
        <w:t>муниципального учреждения города Вятские Поляны</w:t>
      </w:r>
      <w:proofErr w:type="gramStart"/>
      <w:r>
        <w:rPr>
          <w:sz w:val="28"/>
          <w:szCs w:val="28"/>
        </w:rPr>
        <w:t>.</w:t>
      </w:r>
      <w:r w:rsidR="00F077E1">
        <w:rPr>
          <w:sz w:val="28"/>
          <w:szCs w:val="28"/>
        </w:rPr>
        <w:t>».</w:t>
      </w:r>
      <w:proofErr w:type="gramEnd"/>
    </w:p>
    <w:p w:rsidR="00E53701" w:rsidRDefault="00F077E1" w:rsidP="00F07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 w:rsidR="007B146A">
        <w:rPr>
          <w:sz w:val="28"/>
          <w:szCs w:val="28"/>
        </w:rPr>
        <w:t>нкт 3 дополнить подпунктами 3.1 и 3.2</w:t>
      </w:r>
      <w:r>
        <w:rPr>
          <w:sz w:val="28"/>
          <w:szCs w:val="28"/>
        </w:rPr>
        <w:t>:</w:t>
      </w:r>
    </w:p>
    <w:p w:rsidR="00F077E1" w:rsidRDefault="00F077E1" w:rsidP="00F077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«3.1. </w:t>
      </w:r>
      <w:proofErr w:type="gramStart"/>
      <w:r>
        <w:rPr>
          <w:sz w:val="28"/>
          <w:szCs w:val="28"/>
        </w:rPr>
        <w:t>В период с 01.01.2021 по 30.06.2021 включительно гражданин, претендующий на замещение должности руководителя муниципального учреждения города Вятские Поляны, вместе со сведениями, представляемыми по форме справки, утвержденной Президентом Российской Федерации, представляет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proofErr w:type="gramEnd"/>
      <w:r>
        <w:rPr>
          <w:sz w:val="28"/>
          <w:szCs w:val="28"/>
        </w:rPr>
        <w:t xml:space="preserve"> (при их наличии)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F077E1" w:rsidRDefault="00F077E1" w:rsidP="00F077E1">
      <w:pPr>
        <w:autoSpaceDE w:val="0"/>
        <w:autoSpaceDN w:val="0"/>
        <w:adjustRightInd w:val="0"/>
        <w:spacing w:before="28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Уведомление, предусмотренное пунктом 3.1 настоящего Положения, представляется по состоянию на первое число месяца, предшествующего месяцу подачи документов для заме</w:t>
      </w:r>
      <w:r w:rsidR="00CF30E6">
        <w:rPr>
          <w:sz w:val="28"/>
          <w:szCs w:val="28"/>
        </w:rPr>
        <w:t>щения соответствующей должности</w:t>
      </w:r>
      <w:r w:rsidR="00295380">
        <w:rPr>
          <w:sz w:val="28"/>
          <w:szCs w:val="28"/>
        </w:rPr>
        <w:t>».</w:t>
      </w:r>
    </w:p>
    <w:p w:rsidR="00F077E1" w:rsidRDefault="00F077E1" w:rsidP="00F077E1">
      <w:pPr>
        <w:spacing w:line="360" w:lineRule="auto"/>
        <w:jc w:val="both"/>
        <w:rPr>
          <w:sz w:val="28"/>
          <w:szCs w:val="28"/>
        </w:rPr>
      </w:pPr>
    </w:p>
    <w:sectPr w:rsidR="00F077E1" w:rsidSect="005136E2">
      <w:pgSz w:w="11906" w:h="16838"/>
      <w:pgMar w:top="851" w:right="425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9BE"/>
    <w:multiLevelType w:val="hybridMultilevel"/>
    <w:tmpl w:val="94365DD8"/>
    <w:lvl w:ilvl="0" w:tplc="32A2F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10"/>
    <w:rsid w:val="00032408"/>
    <w:rsid w:val="00045956"/>
    <w:rsid w:val="000633CC"/>
    <w:rsid w:val="00080B83"/>
    <w:rsid w:val="00093DC7"/>
    <w:rsid w:val="000E2458"/>
    <w:rsid w:val="001000B8"/>
    <w:rsid w:val="00165C72"/>
    <w:rsid w:val="0019679E"/>
    <w:rsid w:val="001B73A1"/>
    <w:rsid w:val="001E3392"/>
    <w:rsid w:val="001E4F43"/>
    <w:rsid w:val="001E601E"/>
    <w:rsid w:val="00230AB6"/>
    <w:rsid w:val="0025120F"/>
    <w:rsid w:val="0027498E"/>
    <w:rsid w:val="00295380"/>
    <w:rsid w:val="0029610C"/>
    <w:rsid w:val="002B1769"/>
    <w:rsid w:val="002C36BE"/>
    <w:rsid w:val="002E5706"/>
    <w:rsid w:val="003111CE"/>
    <w:rsid w:val="003255FE"/>
    <w:rsid w:val="00350BDD"/>
    <w:rsid w:val="003560FD"/>
    <w:rsid w:val="003C124E"/>
    <w:rsid w:val="003D37D5"/>
    <w:rsid w:val="00404C2C"/>
    <w:rsid w:val="00470F26"/>
    <w:rsid w:val="004B4610"/>
    <w:rsid w:val="004E69E8"/>
    <w:rsid w:val="005136E2"/>
    <w:rsid w:val="005306C7"/>
    <w:rsid w:val="00535934"/>
    <w:rsid w:val="005750A1"/>
    <w:rsid w:val="005F1E6F"/>
    <w:rsid w:val="0063245A"/>
    <w:rsid w:val="00636A1A"/>
    <w:rsid w:val="00645C99"/>
    <w:rsid w:val="006508DE"/>
    <w:rsid w:val="00662CB9"/>
    <w:rsid w:val="006734F6"/>
    <w:rsid w:val="006A5824"/>
    <w:rsid w:val="006C6CE3"/>
    <w:rsid w:val="007201F6"/>
    <w:rsid w:val="0072264F"/>
    <w:rsid w:val="00730D22"/>
    <w:rsid w:val="00757D5B"/>
    <w:rsid w:val="00775B20"/>
    <w:rsid w:val="007936DD"/>
    <w:rsid w:val="007938FE"/>
    <w:rsid w:val="007A3081"/>
    <w:rsid w:val="007A5653"/>
    <w:rsid w:val="007B146A"/>
    <w:rsid w:val="007C4333"/>
    <w:rsid w:val="007D0A2E"/>
    <w:rsid w:val="00851459"/>
    <w:rsid w:val="00866965"/>
    <w:rsid w:val="00866EAC"/>
    <w:rsid w:val="00876CAA"/>
    <w:rsid w:val="008F1CAD"/>
    <w:rsid w:val="00903C68"/>
    <w:rsid w:val="00934D7A"/>
    <w:rsid w:val="00951BFA"/>
    <w:rsid w:val="00976F5B"/>
    <w:rsid w:val="00984BA6"/>
    <w:rsid w:val="009A23E7"/>
    <w:rsid w:val="009B552B"/>
    <w:rsid w:val="009D50A4"/>
    <w:rsid w:val="009F3168"/>
    <w:rsid w:val="00A05501"/>
    <w:rsid w:val="00A23485"/>
    <w:rsid w:val="00AA0A1E"/>
    <w:rsid w:val="00AA3C92"/>
    <w:rsid w:val="00AB3A6F"/>
    <w:rsid w:val="00AC0D59"/>
    <w:rsid w:val="00AD685A"/>
    <w:rsid w:val="00B04DB0"/>
    <w:rsid w:val="00B6708E"/>
    <w:rsid w:val="00BB7E8D"/>
    <w:rsid w:val="00BE05AD"/>
    <w:rsid w:val="00BF6814"/>
    <w:rsid w:val="00C03BE9"/>
    <w:rsid w:val="00C07F1E"/>
    <w:rsid w:val="00C119A9"/>
    <w:rsid w:val="00C17373"/>
    <w:rsid w:val="00C3529E"/>
    <w:rsid w:val="00CA4DE0"/>
    <w:rsid w:val="00CB2570"/>
    <w:rsid w:val="00CB4CF3"/>
    <w:rsid w:val="00CF30E6"/>
    <w:rsid w:val="00D2180A"/>
    <w:rsid w:val="00D275FF"/>
    <w:rsid w:val="00D30302"/>
    <w:rsid w:val="00D34B85"/>
    <w:rsid w:val="00D86564"/>
    <w:rsid w:val="00DB01E2"/>
    <w:rsid w:val="00DD0CBE"/>
    <w:rsid w:val="00DE3C40"/>
    <w:rsid w:val="00DF5254"/>
    <w:rsid w:val="00E37220"/>
    <w:rsid w:val="00E53701"/>
    <w:rsid w:val="00E7743F"/>
    <w:rsid w:val="00E91010"/>
    <w:rsid w:val="00EA7375"/>
    <w:rsid w:val="00EB2F13"/>
    <w:rsid w:val="00ED3343"/>
    <w:rsid w:val="00F077E1"/>
    <w:rsid w:val="00FC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D8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73;&#1083;&#1072;&#1085;&#1082;%20&#1088;&#1072;&#1089;&#1087;&#1086;&#1088;&#1103;&#1078;&#1077;&#1085;&#1080;&#1103;%20&#1075;&#1083;&#1072;&#1074;&#1099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F466-8B34-4F39-AB5D-2B9BC024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главы администрации</Template>
  <TotalTime>9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User2306</cp:lastModifiedBy>
  <cp:revision>5</cp:revision>
  <cp:lastPrinted>2021-04-08T04:40:00Z</cp:lastPrinted>
  <dcterms:created xsi:type="dcterms:W3CDTF">2021-04-14T11:59:00Z</dcterms:created>
  <dcterms:modified xsi:type="dcterms:W3CDTF">2021-04-14T12:04:00Z</dcterms:modified>
</cp:coreProperties>
</file>